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5DE" w:rsidRDefault="00A74B8F" w:rsidP="00A979BE">
      <w:pPr>
        <w:pStyle w:val="Postan"/>
        <w:rPr>
          <w:szCs w:val="28"/>
        </w:rPr>
      </w:pPr>
      <w:r>
        <w:rPr>
          <w:szCs w:val="28"/>
        </w:rPr>
        <w:t xml:space="preserve"> </w:t>
      </w:r>
      <w:r w:rsidR="00B25194">
        <w:rPr>
          <w:noProof/>
        </w:rPr>
        <w:drawing>
          <wp:inline distT="0" distB="0" distL="0" distR="0">
            <wp:extent cx="715645" cy="803275"/>
            <wp:effectExtent l="19050" t="0" r="825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BE" w:rsidRPr="00DA500A" w:rsidRDefault="00A979BE" w:rsidP="00A979BE">
      <w:pPr>
        <w:pStyle w:val="Postan"/>
        <w:rPr>
          <w:b/>
          <w:sz w:val="32"/>
          <w:szCs w:val="32"/>
        </w:rPr>
      </w:pPr>
      <w:r w:rsidRPr="00DA500A">
        <w:rPr>
          <w:b/>
          <w:sz w:val="32"/>
          <w:szCs w:val="32"/>
        </w:rPr>
        <w:t>Администрация Мясниковского района</w:t>
      </w:r>
    </w:p>
    <w:p w:rsidR="00A979BE" w:rsidRPr="00DA500A" w:rsidRDefault="00A979BE" w:rsidP="00A979BE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  <w:r w:rsidRPr="00DA500A">
        <w:rPr>
          <w:rFonts w:ascii="Times New Roman" w:hAnsi="Times New Roman"/>
          <w:b w:val="0"/>
          <w:spacing w:val="0"/>
          <w:sz w:val="32"/>
          <w:szCs w:val="32"/>
        </w:rPr>
        <w:t>ПОСТАНОВЛЕНИЕ</w:t>
      </w:r>
    </w:p>
    <w:p w:rsidR="00A979BE" w:rsidRPr="00A979BE" w:rsidRDefault="00DB4A89" w:rsidP="00A979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A979BE" w:rsidRDefault="00DB4A89" w:rsidP="00A979BE">
      <w:pPr>
        <w:rPr>
          <w:sz w:val="28"/>
          <w:szCs w:val="24"/>
        </w:rPr>
      </w:pPr>
      <w:r>
        <w:rPr>
          <w:sz w:val="28"/>
          <w:szCs w:val="24"/>
        </w:rPr>
        <w:t xml:space="preserve">                 </w:t>
      </w:r>
      <w:r w:rsidR="008C37CF">
        <w:rPr>
          <w:sz w:val="28"/>
          <w:szCs w:val="24"/>
        </w:rPr>
        <w:t>2021г.</w:t>
      </w:r>
      <w:r>
        <w:rPr>
          <w:sz w:val="28"/>
          <w:szCs w:val="24"/>
        </w:rPr>
        <w:t xml:space="preserve">          </w:t>
      </w:r>
      <w:r w:rsidR="006F16CD">
        <w:rPr>
          <w:sz w:val="28"/>
          <w:szCs w:val="24"/>
        </w:rPr>
        <w:t xml:space="preserve">                        </w:t>
      </w:r>
      <w:r w:rsidR="009A50E9">
        <w:rPr>
          <w:sz w:val="28"/>
          <w:szCs w:val="24"/>
        </w:rPr>
        <w:t xml:space="preserve">№ </w:t>
      </w:r>
      <w:r w:rsidR="00316C39">
        <w:rPr>
          <w:sz w:val="28"/>
          <w:szCs w:val="24"/>
        </w:rPr>
        <w:t xml:space="preserve">    </w:t>
      </w:r>
      <w:r w:rsidR="003469C3">
        <w:rPr>
          <w:sz w:val="28"/>
          <w:szCs w:val="24"/>
        </w:rPr>
        <w:t xml:space="preserve">     </w:t>
      </w:r>
      <w:r w:rsidR="00A979BE">
        <w:rPr>
          <w:sz w:val="28"/>
          <w:szCs w:val="24"/>
        </w:rPr>
        <w:t xml:space="preserve">   </w:t>
      </w:r>
      <w:r w:rsidR="006F16CD">
        <w:rPr>
          <w:sz w:val="28"/>
          <w:szCs w:val="24"/>
        </w:rPr>
        <w:t xml:space="preserve">  </w:t>
      </w:r>
      <w:r w:rsidR="00A979BE">
        <w:rPr>
          <w:sz w:val="28"/>
          <w:szCs w:val="24"/>
        </w:rPr>
        <w:t xml:space="preserve">  </w:t>
      </w:r>
      <w:r w:rsidR="00EA45F8">
        <w:rPr>
          <w:sz w:val="28"/>
          <w:szCs w:val="24"/>
        </w:rPr>
        <w:t xml:space="preserve">                               </w:t>
      </w:r>
      <w:r w:rsidR="00A979BE">
        <w:rPr>
          <w:sz w:val="28"/>
          <w:szCs w:val="24"/>
        </w:rPr>
        <w:t>с.</w:t>
      </w:r>
      <w:r w:rsidR="00EA45F8">
        <w:rPr>
          <w:sz w:val="28"/>
          <w:szCs w:val="24"/>
        </w:rPr>
        <w:t xml:space="preserve"> </w:t>
      </w:r>
      <w:r w:rsidR="00A979BE">
        <w:rPr>
          <w:sz w:val="28"/>
          <w:szCs w:val="24"/>
        </w:rPr>
        <w:t>Чалтырь</w:t>
      </w:r>
    </w:p>
    <w:p w:rsidR="008C0833" w:rsidRDefault="008C0833" w:rsidP="00DA500A">
      <w:pPr>
        <w:jc w:val="center"/>
        <w:rPr>
          <w:b/>
          <w:sz w:val="28"/>
          <w:szCs w:val="28"/>
        </w:rPr>
      </w:pPr>
    </w:p>
    <w:p w:rsidR="008C37CF" w:rsidRPr="00FC4417" w:rsidRDefault="008C37CF" w:rsidP="008C37CF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О вн</w:t>
      </w:r>
      <w:r>
        <w:rPr>
          <w:b/>
          <w:szCs w:val="28"/>
        </w:rPr>
        <w:t>есении изменений в постановление</w:t>
      </w:r>
    </w:p>
    <w:p w:rsidR="008C37CF" w:rsidRPr="00FC4417" w:rsidRDefault="008C37CF" w:rsidP="008C37CF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Администрации Мясниковского района</w:t>
      </w:r>
    </w:p>
    <w:p w:rsidR="008C37CF" w:rsidRPr="00FC4417" w:rsidRDefault="008C37CF" w:rsidP="008C37CF">
      <w:pPr>
        <w:pStyle w:val="a3"/>
        <w:jc w:val="center"/>
        <w:rPr>
          <w:b/>
          <w:szCs w:val="28"/>
        </w:rPr>
      </w:pPr>
      <w:r w:rsidRPr="00FC4417">
        <w:rPr>
          <w:b/>
          <w:szCs w:val="28"/>
        </w:rPr>
        <w:t>от 28.0</w:t>
      </w:r>
      <w:r>
        <w:rPr>
          <w:b/>
          <w:szCs w:val="28"/>
        </w:rPr>
        <w:t>2</w:t>
      </w:r>
      <w:r w:rsidRPr="00FC4417">
        <w:rPr>
          <w:b/>
          <w:szCs w:val="28"/>
        </w:rPr>
        <w:t>.20</w:t>
      </w:r>
      <w:r>
        <w:rPr>
          <w:b/>
          <w:szCs w:val="28"/>
        </w:rPr>
        <w:t>20</w:t>
      </w:r>
      <w:r w:rsidRPr="00FC4417">
        <w:rPr>
          <w:b/>
          <w:szCs w:val="28"/>
        </w:rPr>
        <w:t xml:space="preserve"> №13</w:t>
      </w:r>
      <w:r>
        <w:rPr>
          <w:b/>
          <w:szCs w:val="28"/>
        </w:rPr>
        <w:t>2</w:t>
      </w:r>
    </w:p>
    <w:p w:rsidR="008C0833" w:rsidRPr="00405F08" w:rsidRDefault="008C0833" w:rsidP="008C0833">
      <w:pPr>
        <w:jc w:val="center"/>
        <w:rPr>
          <w:sz w:val="28"/>
          <w:szCs w:val="28"/>
        </w:rPr>
      </w:pPr>
    </w:p>
    <w:p w:rsidR="008C0833" w:rsidRPr="00AD69F1" w:rsidRDefault="008C0833" w:rsidP="00AD6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В соответствии со статьей 170</w:t>
      </w:r>
      <w:r w:rsidRPr="00AD69F1">
        <w:rPr>
          <w:sz w:val="28"/>
          <w:szCs w:val="28"/>
          <w:vertAlign w:val="superscript"/>
        </w:rPr>
        <w:t>1</w:t>
      </w:r>
      <w:r w:rsidRPr="00AD69F1">
        <w:rPr>
          <w:sz w:val="28"/>
          <w:szCs w:val="28"/>
        </w:rPr>
        <w:t xml:space="preserve"> Бюджетного кодекса Российской Федерации, статьей 15</w:t>
      </w:r>
      <w:r w:rsidRPr="00AD69F1">
        <w:rPr>
          <w:sz w:val="28"/>
          <w:szCs w:val="28"/>
          <w:vertAlign w:val="superscript"/>
        </w:rPr>
        <w:t>1</w:t>
      </w:r>
      <w:r w:rsidRPr="00AD69F1">
        <w:rPr>
          <w:sz w:val="28"/>
          <w:szCs w:val="28"/>
        </w:rPr>
        <w:t xml:space="preserve"> Положения  о бюджетном процессе в </w:t>
      </w:r>
      <w:proofErr w:type="spellStart"/>
      <w:r w:rsidRPr="00AD69F1">
        <w:rPr>
          <w:sz w:val="28"/>
          <w:szCs w:val="28"/>
        </w:rPr>
        <w:t>Мясниковском</w:t>
      </w:r>
      <w:proofErr w:type="spellEnd"/>
      <w:r w:rsidRPr="00AD69F1">
        <w:rPr>
          <w:sz w:val="28"/>
          <w:szCs w:val="28"/>
        </w:rPr>
        <w:t xml:space="preserve"> районе, утвержденного  Решением  Собрания депутатов Мясниковского района от 27.09.2007 № 31 «О Положении «О бюджетном процессе в </w:t>
      </w:r>
      <w:proofErr w:type="spellStart"/>
      <w:r w:rsidRPr="00AD69F1">
        <w:rPr>
          <w:sz w:val="28"/>
          <w:szCs w:val="28"/>
        </w:rPr>
        <w:t>Мясниковском</w:t>
      </w:r>
      <w:proofErr w:type="spellEnd"/>
      <w:r w:rsidRPr="00AD69F1">
        <w:rPr>
          <w:sz w:val="28"/>
          <w:szCs w:val="28"/>
        </w:rPr>
        <w:t xml:space="preserve"> районе</w:t>
      </w:r>
      <w:r w:rsidRPr="00AD69F1">
        <w:rPr>
          <w:b/>
          <w:sz w:val="28"/>
          <w:szCs w:val="28"/>
        </w:rPr>
        <w:t>»</w:t>
      </w:r>
      <w:r w:rsidRPr="00AD69F1">
        <w:rPr>
          <w:sz w:val="28"/>
          <w:szCs w:val="28"/>
        </w:rPr>
        <w:t>, постановлением Администрации Мясниковского района от 25.12.2015 № 1916</w:t>
      </w:r>
      <w:r w:rsidR="00C51925" w:rsidRPr="00AD69F1">
        <w:rPr>
          <w:sz w:val="28"/>
          <w:szCs w:val="28"/>
        </w:rPr>
        <w:t>а</w:t>
      </w:r>
      <w:r w:rsidRPr="00AD69F1">
        <w:rPr>
          <w:sz w:val="28"/>
          <w:szCs w:val="28"/>
        </w:rPr>
        <w:t xml:space="preserve"> «Об утверждении Правил разработки и утверждения бюджетного прогноза Мясниковского района на долгосрочный период»,  Администрация Мясниковского района  </w:t>
      </w:r>
    </w:p>
    <w:p w:rsidR="008C0833" w:rsidRPr="00AD69F1" w:rsidRDefault="008C0833" w:rsidP="00AD6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C0833" w:rsidRPr="00AD69F1" w:rsidRDefault="005467C0" w:rsidP="006F16CD">
      <w:pPr>
        <w:tabs>
          <w:tab w:val="left" w:pos="0"/>
          <w:tab w:val="left" w:pos="709"/>
        </w:tabs>
        <w:autoSpaceDE w:val="0"/>
        <w:autoSpaceDN w:val="0"/>
        <w:adjustRightInd w:val="0"/>
        <w:ind w:firstLine="284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постановляет:</w:t>
      </w:r>
    </w:p>
    <w:p w:rsidR="008C0833" w:rsidRPr="00AD69F1" w:rsidRDefault="008C0833" w:rsidP="00AD69F1">
      <w:pPr>
        <w:ind w:firstLine="709"/>
        <w:jc w:val="both"/>
        <w:rPr>
          <w:b/>
          <w:sz w:val="28"/>
          <w:szCs w:val="28"/>
        </w:rPr>
      </w:pPr>
    </w:p>
    <w:p w:rsidR="008C37CF" w:rsidRPr="00AD69F1" w:rsidRDefault="008C0833" w:rsidP="00AD69F1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AD69F1">
        <w:rPr>
          <w:sz w:val="28"/>
          <w:szCs w:val="28"/>
        </w:rPr>
        <w:t>1. </w:t>
      </w:r>
      <w:r w:rsidR="008C37CF" w:rsidRPr="00AD69F1">
        <w:rPr>
          <w:rFonts w:eastAsia="Calibri"/>
          <w:kern w:val="2"/>
          <w:sz w:val="28"/>
          <w:szCs w:val="28"/>
          <w:lang w:eastAsia="en-US"/>
        </w:rPr>
        <w:t>Внести в постановление Администрации Мясниковского района от </w:t>
      </w:r>
      <w:r w:rsidR="008C37CF" w:rsidRPr="00AD69F1">
        <w:rPr>
          <w:bCs/>
          <w:kern w:val="2"/>
          <w:sz w:val="28"/>
          <w:szCs w:val="28"/>
        </w:rPr>
        <w:t xml:space="preserve">28.02.2020 №132  </w:t>
      </w:r>
      <w:r w:rsidR="008C37CF" w:rsidRPr="00AD69F1">
        <w:rPr>
          <w:rFonts w:eastAsia="Calibri"/>
          <w:kern w:val="2"/>
          <w:sz w:val="28"/>
          <w:szCs w:val="28"/>
          <w:lang w:eastAsia="en-US"/>
        </w:rPr>
        <w:t>«Об утверждении бюджетного прогноза Мясниковского района на период 2020-</w:t>
      </w:r>
      <w:r w:rsidR="006F16CD">
        <w:rPr>
          <w:rFonts w:eastAsia="Calibri"/>
          <w:kern w:val="2"/>
          <w:sz w:val="28"/>
          <w:szCs w:val="28"/>
          <w:lang w:eastAsia="en-US"/>
        </w:rPr>
        <w:t xml:space="preserve">2030г.г.» изменения, согласно </w:t>
      </w:r>
      <w:r w:rsidR="008C37CF" w:rsidRPr="00AD69F1">
        <w:rPr>
          <w:rFonts w:eastAsia="Calibri"/>
          <w:kern w:val="2"/>
          <w:sz w:val="28"/>
          <w:szCs w:val="28"/>
          <w:lang w:eastAsia="en-US"/>
        </w:rPr>
        <w:t>приложению к настоящему постановлению.</w:t>
      </w:r>
    </w:p>
    <w:p w:rsidR="00A8050C" w:rsidRPr="00AD69F1" w:rsidRDefault="00A8050C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2.  Настоящее постановление вступает в силу со дня его подписания и подлежит обнародованию в установленном порядке.</w:t>
      </w:r>
    </w:p>
    <w:p w:rsidR="008C0833" w:rsidRPr="00AD69F1" w:rsidRDefault="00DB4A89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3</w:t>
      </w:r>
      <w:r w:rsidR="008C0833" w:rsidRPr="00AD69F1">
        <w:rPr>
          <w:sz w:val="28"/>
          <w:szCs w:val="28"/>
        </w:rPr>
        <w:t>.</w:t>
      </w:r>
      <w:r w:rsidR="008C0833" w:rsidRPr="00AD69F1">
        <w:rPr>
          <w:sz w:val="28"/>
          <w:szCs w:val="28"/>
          <w:lang w:val="en-US"/>
        </w:rPr>
        <w:t> </w:t>
      </w:r>
      <w:r w:rsidR="008C0833" w:rsidRPr="00AD69F1">
        <w:rPr>
          <w:sz w:val="28"/>
          <w:szCs w:val="28"/>
        </w:rPr>
        <w:t xml:space="preserve">Контроль за выполнением  постановления возложить на заместителя главы Администрации  Мясниковского района </w:t>
      </w:r>
      <w:proofErr w:type="spellStart"/>
      <w:r w:rsidR="008C0833" w:rsidRPr="00AD69F1">
        <w:rPr>
          <w:sz w:val="28"/>
          <w:szCs w:val="28"/>
        </w:rPr>
        <w:t>Хатламаджиян</w:t>
      </w:r>
      <w:proofErr w:type="spellEnd"/>
      <w:r w:rsidR="008C0833" w:rsidRPr="00AD69F1">
        <w:rPr>
          <w:sz w:val="28"/>
          <w:szCs w:val="28"/>
        </w:rPr>
        <w:t xml:space="preserve"> В.Х.</w:t>
      </w:r>
    </w:p>
    <w:p w:rsidR="008C0833" w:rsidRPr="00AD69F1" w:rsidRDefault="008C0833" w:rsidP="00AD69F1">
      <w:pPr>
        <w:jc w:val="both"/>
        <w:rPr>
          <w:sz w:val="28"/>
          <w:szCs w:val="28"/>
        </w:rPr>
      </w:pPr>
    </w:p>
    <w:p w:rsidR="00691B53" w:rsidRPr="00AD69F1" w:rsidRDefault="00691B53" w:rsidP="00AD69F1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91B53" w:rsidRPr="00AD69F1" w:rsidRDefault="00517F2C" w:rsidP="00AD69F1">
      <w:pPr>
        <w:pStyle w:val="ConsPlusNormal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91B53" w:rsidRPr="00AD69F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691B53" w:rsidRPr="00AD69F1" w:rsidRDefault="00691B53" w:rsidP="00AD69F1">
      <w:pPr>
        <w:pStyle w:val="ConsPlusNormal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 xml:space="preserve">Мясниковского района             </w:t>
      </w:r>
      <w:r w:rsidR="006F16C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D69F1">
        <w:rPr>
          <w:rFonts w:ascii="Times New Roman" w:hAnsi="Times New Roman" w:cs="Times New Roman"/>
          <w:sz w:val="28"/>
          <w:szCs w:val="28"/>
        </w:rPr>
        <w:t xml:space="preserve">    </w:t>
      </w:r>
      <w:r w:rsidR="00DA500A" w:rsidRPr="00AD69F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D69F1">
        <w:rPr>
          <w:rFonts w:ascii="Times New Roman" w:hAnsi="Times New Roman" w:cs="Times New Roman"/>
          <w:sz w:val="28"/>
          <w:szCs w:val="28"/>
        </w:rPr>
        <w:t xml:space="preserve"> </w:t>
      </w:r>
      <w:r w:rsidR="006F16CD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="006F16CD">
        <w:rPr>
          <w:rFonts w:ascii="Times New Roman" w:hAnsi="Times New Roman" w:cs="Times New Roman"/>
          <w:sz w:val="28"/>
          <w:szCs w:val="28"/>
        </w:rPr>
        <w:t>Килафян</w:t>
      </w:r>
      <w:proofErr w:type="spellEnd"/>
    </w:p>
    <w:p w:rsidR="00316C39" w:rsidRPr="00AD69F1" w:rsidRDefault="004E6970" w:rsidP="006F16CD">
      <w:pPr>
        <w:pStyle w:val="ConsPlusNormal"/>
        <w:ind w:firstLine="6379"/>
        <w:jc w:val="center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br w:type="page"/>
      </w:r>
      <w:r w:rsidR="00316C39" w:rsidRPr="00AD69F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16C39" w:rsidRPr="00AD69F1" w:rsidRDefault="00316C39" w:rsidP="006F16CD">
      <w:pPr>
        <w:widowControl w:val="0"/>
        <w:autoSpaceDE w:val="0"/>
        <w:autoSpaceDN w:val="0"/>
        <w:adjustRightInd w:val="0"/>
        <w:ind w:firstLine="637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к постановлению</w:t>
      </w:r>
    </w:p>
    <w:p w:rsidR="00316C39" w:rsidRPr="00AD69F1" w:rsidRDefault="00316C39" w:rsidP="006F16CD">
      <w:pPr>
        <w:widowControl w:val="0"/>
        <w:autoSpaceDE w:val="0"/>
        <w:autoSpaceDN w:val="0"/>
        <w:adjustRightInd w:val="0"/>
        <w:ind w:firstLine="637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Администрации</w:t>
      </w:r>
    </w:p>
    <w:p w:rsidR="00316C39" w:rsidRPr="00AD69F1" w:rsidRDefault="00316C39" w:rsidP="006F16CD">
      <w:pPr>
        <w:widowControl w:val="0"/>
        <w:autoSpaceDE w:val="0"/>
        <w:autoSpaceDN w:val="0"/>
        <w:adjustRightInd w:val="0"/>
        <w:ind w:firstLine="637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Мясниковского района</w:t>
      </w:r>
    </w:p>
    <w:p w:rsidR="00316C39" w:rsidRPr="00AD69F1" w:rsidRDefault="006023D1" w:rsidP="006F16CD">
      <w:pPr>
        <w:widowControl w:val="0"/>
        <w:autoSpaceDE w:val="0"/>
        <w:autoSpaceDN w:val="0"/>
        <w:adjustRightInd w:val="0"/>
        <w:ind w:firstLine="637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 xml:space="preserve">от </w:t>
      </w:r>
      <w:r w:rsidR="00DB4A89" w:rsidRPr="00AD69F1">
        <w:rPr>
          <w:sz w:val="28"/>
          <w:szCs w:val="28"/>
        </w:rPr>
        <w:t xml:space="preserve">          </w:t>
      </w:r>
      <w:r w:rsidR="001D66E0" w:rsidRPr="00AD69F1">
        <w:rPr>
          <w:sz w:val="28"/>
          <w:szCs w:val="28"/>
        </w:rPr>
        <w:t xml:space="preserve">№ </w:t>
      </w:r>
    </w:p>
    <w:p w:rsidR="00316C39" w:rsidRPr="00AD69F1" w:rsidRDefault="00316C39" w:rsidP="00AD69F1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:rsidR="005E0945" w:rsidRPr="00AD69F1" w:rsidRDefault="005E0945" w:rsidP="00AD69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БЮДЖЕТНЫЙ ПРОГНОЗ</w:t>
      </w:r>
    </w:p>
    <w:p w:rsidR="005E0945" w:rsidRPr="00AD69F1" w:rsidRDefault="005E0945" w:rsidP="00AD69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Мясниковского района на период 20</w:t>
      </w:r>
      <w:r w:rsidR="008C0833" w:rsidRPr="00AD69F1">
        <w:rPr>
          <w:sz w:val="28"/>
          <w:szCs w:val="28"/>
        </w:rPr>
        <w:t>20</w:t>
      </w:r>
      <w:r w:rsidRPr="00AD69F1">
        <w:rPr>
          <w:sz w:val="28"/>
          <w:szCs w:val="28"/>
        </w:rPr>
        <w:t>-20</w:t>
      </w:r>
      <w:r w:rsidR="00EB3893" w:rsidRPr="00AD69F1">
        <w:rPr>
          <w:sz w:val="28"/>
          <w:szCs w:val="28"/>
        </w:rPr>
        <w:t>30</w:t>
      </w:r>
      <w:r w:rsidRPr="00AD69F1">
        <w:rPr>
          <w:sz w:val="28"/>
          <w:szCs w:val="28"/>
        </w:rPr>
        <w:t xml:space="preserve"> годов</w:t>
      </w:r>
    </w:p>
    <w:p w:rsidR="005E0945" w:rsidRPr="00AD69F1" w:rsidRDefault="005E0945" w:rsidP="00AD69F1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5E0945" w:rsidRPr="00AD69F1" w:rsidRDefault="005E0945" w:rsidP="00AD69F1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AD69F1">
        <w:rPr>
          <w:kern w:val="2"/>
          <w:sz w:val="28"/>
          <w:szCs w:val="28"/>
        </w:rPr>
        <w:t xml:space="preserve">                                        Общие положения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2014-2016 годах. </w:t>
      </w:r>
    </w:p>
    <w:p w:rsidR="005E0945" w:rsidRPr="00AD69F1" w:rsidRDefault="005E0945" w:rsidP="00AD69F1">
      <w:pPr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          В целях реализации долгосрочного планирования принят Федеральный закон от 28.06.2014 № 172-ФЗ «О стратегическом планировании в Российской Федерации», внесены изменения в Бюджетный кодекс Российской Федерации в части дополнения статьей 170</w:t>
      </w:r>
      <w:r w:rsidRPr="00AD69F1">
        <w:rPr>
          <w:sz w:val="28"/>
          <w:szCs w:val="28"/>
          <w:vertAlign w:val="superscript"/>
        </w:rPr>
        <w:t xml:space="preserve">1 </w:t>
      </w:r>
      <w:r w:rsidRPr="00AD69F1">
        <w:rPr>
          <w:sz w:val="28"/>
          <w:szCs w:val="28"/>
        </w:rPr>
        <w:t>«Долго</w:t>
      </w:r>
      <w:r w:rsidR="00691B53" w:rsidRPr="00AD69F1">
        <w:rPr>
          <w:sz w:val="28"/>
          <w:szCs w:val="28"/>
        </w:rPr>
        <w:t>срочное бюджетное планирование».</w:t>
      </w:r>
      <w:r w:rsidRPr="00AD69F1">
        <w:rPr>
          <w:sz w:val="28"/>
          <w:szCs w:val="28"/>
        </w:rPr>
        <w:t xml:space="preserve">           </w:t>
      </w:r>
    </w:p>
    <w:p w:rsidR="005E0945" w:rsidRPr="00AD69F1" w:rsidRDefault="005E0945" w:rsidP="00AD69F1">
      <w:pPr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         Решение Собрания депутатов Мясниковского района от 27.09.2007 № 31 «О Положении «О бюджетном процессе в </w:t>
      </w:r>
      <w:proofErr w:type="spellStart"/>
      <w:r w:rsidRPr="00AD69F1">
        <w:rPr>
          <w:sz w:val="28"/>
          <w:szCs w:val="28"/>
        </w:rPr>
        <w:t>Мясниковском</w:t>
      </w:r>
      <w:proofErr w:type="spellEnd"/>
      <w:r w:rsidRPr="00AD69F1">
        <w:rPr>
          <w:sz w:val="28"/>
          <w:szCs w:val="28"/>
        </w:rPr>
        <w:t xml:space="preserve"> районе» дополнен статьей 15</w:t>
      </w:r>
      <w:r w:rsidRPr="00AD69F1">
        <w:rPr>
          <w:sz w:val="28"/>
          <w:szCs w:val="28"/>
          <w:vertAlign w:val="superscript"/>
        </w:rPr>
        <w:t>1</w:t>
      </w:r>
      <w:r w:rsidRPr="00AD69F1">
        <w:rPr>
          <w:sz w:val="28"/>
          <w:szCs w:val="28"/>
        </w:rPr>
        <w:t xml:space="preserve"> «Долгосрочное бюджетное планирование». </w:t>
      </w:r>
    </w:p>
    <w:p w:rsidR="005E0945" w:rsidRPr="00AD69F1" w:rsidRDefault="005E0945" w:rsidP="00AD6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Постановлением Администрации Мясниковского района от 25.12.2015 № 1916</w:t>
      </w:r>
      <w:r w:rsidR="00691B53" w:rsidRPr="00AD69F1">
        <w:rPr>
          <w:sz w:val="28"/>
          <w:szCs w:val="28"/>
        </w:rPr>
        <w:t>а</w:t>
      </w:r>
      <w:r w:rsidRPr="00AD69F1">
        <w:rPr>
          <w:sz w:val="28"/>
          <w:szCs w:val="28"/>
        </w:rPr>
        <w:t xml:space="preserve"> утверждены Правила разработки и утверждения бюджетного прогноза Мясниковского района  на долгосрочный период.</w:t>
      </w:r>
    </w:p>
    <w:p w:rsidR="005E0945" w:rsidRPr="00AD69F1" w:rsidRDefault="005E0945" w:rsidP="00AD6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Указанными Правилами установлено, что бюджетный прогноз Мясниковского района  на долгосрочный период разрабатывается каждые три года на шесть лет на основе долгосрочного прогноза социально-экономического развития Мясниковского района.</w:t>
      </w:r>
    </w:p>
    <w:p w:rsidR="005E0945" w:rsidRPr="00AD69F1" w:rsidRDefault="005E0945" w:rsidP="00AD6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Бюджетный прогноз Мясниковского района </w:t>
      </w:r>
      <w:r w:rsidR="008C0833" w:rsidRPr="00AD69F1">
        <w:rPr>
          <w:sz w:val="28"/>
          <w:szCs w:val="28"/>
        </w:rPr>
        <w:t>на период 2020</w:t>
      </w:r>
      <w:r w:rsidRPr="00AD69F1">
        <w:rPr>
          <w:sz w:val="28"/>
          <w:szCs w:val="28"/>
        </w:rPr>
        <w:t>-20</w:t>
      </w:r>
      <w:r w:rsidR="00EB3893" w:rsidRPr="00AD69F1">
        <w:rPr>
          <w:sz w:val="28"/>
          <w:szCs w:val="28"/>
        </w:rPr>
        <w:t>30</w:t>
      </w:r>
      <w:r w:rsidRPr="00AD69F1">
        <w:rPr>
          <w:sz w:val="28"/>
          <w:szCs w:val="28"/>
        </w:rPr>
        <w:t xml:space="preserve"> годов</w:t>
      </w:r>
      <w:r w:rsidR="001D66E0" w:rsidRPr="00AD69F1">
        <w:rPr>
          <w:b/>
          <w:sz w:val="28"/>
          <w:szCs w:val="28"/>
        </w:rPr>
        <w:t xml:space="preserve"> </w:t>
      </w:r>
      <w:r w:rsidR="001D66E0" w:rsidRPr="00AD69F1">
        <w:rPr>
          <w:sz w:val="28"/>
          <w:szCs w:val="28"/>
        </w:rPr>
        <w:t>(далее - бюджетный прогноз)</w:t>
      </w:r>
      <w:r w:rsidRPr="00AD69F1">
        <w:rPr>
          <w:sz w:val="28"/>
          <w:szCs w:val="28"/>
        </w:rPr>
        <w:t xml:space="preserve"> содержит информацию об основных параметрах варианта долгосрочного прогноза социально-экономического развития Мясниковского района, определенных в качестве базов</w:t>
      </w:r>
      <w:r w:rsidR="00691B53" w:rsidRPr="00AD69F1">
        <w:rPr>
          <w:sz w:val="28"/>
          <w:szCs w:val="28"/>
        </w:rPr>
        <w:t>ого</w:t>
      </w:r>
      <w:r w:rsidRPr="00AD69F1">
        <w:rPr>
          <w:sz w:val="28"/>
          <w:szCs w:val="28"/>
        </w:rPr>
        <w:t xml:space="preserve"> для целей долгосрочного бюджетного планирования, прогноз основных характеристик бюджета Мясниковского района, параметры финансового обеспечения муниципальных программ Мясниковского района на период их действия, а также основные подходы к формированию бюджетной политики в указанном периоде.</w:t>
      </w:r>
    </w:p>
    <w:p w:rsidR="00691B53" w:rsidRPr="00AD69F1" w:rsidRDefault="00691B53" w:rsidP="00AD69F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69F1">
        <w:rPr>
          <w:kern w:val="2"/>
          <w:sz w:val="28"/>
          <w:szCs w:val="28"/>
        </w:rPr>
        <w:t>На период 20</w:t>
      </w:r>
      <w:r w:rsidR="001D66E0" w:rsidRPr="00AD69F1">
        <w:rPr>
          <w:kern w:val="2"/>
          <w:sz w:val="28"/>
          <w:szCs w:val="28"/>
        </w:rPr>
        <w:t>20</w:t>
      </w:r>
      <w:r w:rsidRPr="00AD69F1">
        <w:rPr>
          <w:kern w:val="2"/>
          <w:sz w:val="28"/>
          <w:szCs w:val="28"/>
        </w:rPr>
        <w:t xml:space="preserve"> год</w:t>
      </w:r>
      <w:r w:rsidR="00266A4B">
        <w:rPr>
          <w:kern w:val="2"/>
          <w:sz w:val="28"/>
          <w:szCs w:val="28"/>
        </w:rPr>
        <w:t>а</w:t>
      </w:r>
      <w:r w:rsidRPr="00AD69F1">
        <w:rPr>
          <w:kern w:val="2"/>
          <w:sz w:val="28"/>
          <w:szCs w:val="28"/>
        </w:rPr>
        <w:t xml:space="preserve"> параметры бюджетного прогноза сформированы с учетом первоначально утвержденного Решения Собрания депутатов Мясниковского района от 26.</w:t>
      </w:r>
      <w:r w:rsidR="001D66E0" w:rsidRPr="00AD69F1">
        <w:rPr>
          <w:kern w:val="2"/>
          <w:sz w:val="28"/>
          <w:szCs w:val="28"/>
        </w:rPr>
        <w:t>12</w:t>
      </w:r>
      <w:r w:rsidRPr="00AD69F1">
        <w:rPr>
          <w:kern w:val="2"/>
          <w:sz w:val="28"/>
          <w:szCs w:val="28"/>
        </w:rPr>
        <w:t>.201</w:t>
      </w:r>
      <w:r w:rsidR="001D66E0" w:rsidRPr="00AD69F1">
        <w:rPr>
          <w:kern w:val="2"/>
          <w:sz w:val="28"/>
          <w:szCs w:val="28"/>
        </w:rPr>
        <w:t>9 №</w:t>
      </w:r>
      <w:r w:rsidR="00B71FB6" w:rsidRPr="00AD69F1">
        <w:rPr>
          <w:kern w:val="2"/>
          <w:sz w:val="28"/>
          <w:szCs w:val="28"/>
        </w:rPr>
        <w:t xml:space="preserve"> 262</w:t>
      </w:r>
      <w:r w:rsidRPr="00AD69F1">
        <w:rPr>
          <w:kern w:val="2"/>
          <w:sz w:val="28"/>
          <w:szCs w:val="28"/>
        </w:rPr>
        <w:t xml:space="preserve"> «О бюджете Мясниковского района на 20</w:t>
      </w:r>
      <w:r w:rsidR="001D66E0" w:rsidRPr="00AD69F1">
        <w:rPr>
          <w:kern w:val="2"/>
          <w:sz w:val="28"/>
          <w:szCs w:val="28"/>
        </w:rPr>
        <w:t>20</w:t>
      </w:r>
      <w:r w:rsidRPr="00AD69F1">
        <w:rPr>
          <w:kern w:val="2"/>
          <w:sz w:val="28"/>
          <w:szCs w:val="28"/>
        </w:rPr>
        <w:t xml:space="preserve"> год и на плановый период 202</w:t>
      </w:r>
      <w:r w:rsidR="001D66E0" w:rsidRPr="00AD69F1">
        <w:rPr>
          <w:kern w:val="2"/>
          <w:sz w:val="28"/>
          <w:szCs w:val="28"/>
        </w:rPr>
        <w:t>1</w:t>
      </w:r>
      <w:r w:rsidRPr="00AD69F1">
        <w:rPr>
          <w:kern w:val="2"/>
          <w:sz w:val="28"/>
          <w:szCs w:val="28"/>
        </w:rPr>
        <w:t xml:space="preserve"> и 202</w:t>
      </w:r>
      <w:r w:rsidR="001D66E0" w:rsidRPr="00AD69F1">
        <w:rPr>
          <w:kern w:val="2"/>
          <w:sz w:val="28"/>
          <w:szCs w:val="28"/>
        </w:rPr>
        <w:t>2</w:t>
      </w:r>
      <w:r w:rsidRPr="00AD69F1">
        <w:rPr>
          <w:kern w:val="2"/>
          <w:sz w:val="28"/>
          <w:szCs w:val="28"/>
        </w:rPr>
        <w:t xml:space="preserve"> годов».</w:t>
      </w:r>
    </w:p>
    <w:p w:rsidR="00856762" w:rsidRDefault="00DB4A89" w:rsidP="00AD69F1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69F1">
        <w:rPr>
          <w:kern w:val="2"/>
          <w:sz w:val="28"/>
          <w:szCs w:val="28"/>
        </w:rPr>
        <w:t>На период 2021-2023 годов параметры бюджетного прогноза сформированы с учетом первоначально утвержденного Решения Собрания депутатов Мясниковского района от 28.12.2020 № 307 «О бюджете Мясниковского района на 2021 год и на плановый период 2022 и 2023 годов».</w:t>
      </w:r>
    </w:p>
    <w:p w:rsidR="00266A4B" w:rsidRPr="00AD69F1" w:rsidRDefault="00266A4B" w:rsidP="00AD69F1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На период 2024-2030 годов предусматриваются параметры  бездефицитного бюджета с учетом формирования расходов под уровень доходных источников.</w:t>
      </w:r>
    </w:p>
    <w:p w:rsidR="00856762" w:rsidRDefault="00856762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</w:p>
    <w:p w:rsidR="00113DF8" w:rsidRPr="001D66E0" w:rsidRDefault="00113DF8" w:rsidP="005E0945">
      <w:pPr>
        <w:widowControl w:val="0"/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  <w:sectPr w:rsidR="00113DF8" w:rsidRPr="001D66E0" w:rsidSect="006F16CD">
          <w:footerReference w:type="even" r:id="rId9"/>
          <w:footerReference w:type="default" r:id="rId10"/>
          <w:pgSz w:w="11907" w:h="16840" w:code="9"/>
          <w:pgMar w:top="1134" w:right="850" w:bottom="1134" w:left="1701" w:header="720" w:footer="720" w:gutter="0"/>
          <w:cols w:space="720"/>
          <w:docGrid w:linePitch="272"/>
        </w:sectPr>
      </w:pPr>
    </w:p>
    <w:p w:rsidR="00AD77FE" w:rsidRPr="005E0945" w:rsidRDefault="00AD77FE" w:rsidP="00AD77FE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50"/>
      <w:bookmarkEnd w:id="0"/>
      <w:r w:rsidRPr="005E0945">
        <w:rPr>
          <w:b/>
          <w:kern w:val="2"/>
          <w:sz w:val="28"/>
          <w:szCs w:val="28"/>
        </w:rPr>
        <w:lastRenderedPageBreak/>
        <w:t>О</w:t>
      </w:r>
      <w:r w:rsidRPr="005E0945">
        <w:rPr>
          <w:b/>
          <w:sz w:val="28"/>
          <w:szCs w:val="28"/>
        </w:rPr>
        <w:t>сновные параметры варианта долгосрочного прогноза, а также иных показателей социально-экономического развития Мясниковского района, определенные в качестве базовых для целей долгосрочного бюджетного планирования, в соответствии с постановлением Администрации Мясниковского района от 29.08.2016 № 665</w:t>
      </w:r>
    </w:p>
    <w:p w:rsidR="00AD77FE" w:rsidRDefault="00AD77FE" w:rsidP="00AD77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E0945">
        <w:rPr>
          <w:b/>
          <w:sz w:val="28"/>
          <w:szCs w:val="28"/>
        </w:rPr>
        <w:t xml:space="preserve">          «О долгосрочном прогнозе социально-экономического развития Мясниковского района на период до 2030 года»  </w:t>
      </w:r>
    </w:p>
    <w:tbl>
      <w:tblPr>
        <w:tblW w:w="15735" w:type="dxa"/>
        <w:tblInd w:w="-459" w:type="dxa"/>
        <w:tblLayout w:type="fixed"/>
        <w:tblLook w:val="04A0"/>
      </w:tblPr>
      <w:tblGrid>
        <w:gridCol w:w="582"/>
        <w:gridCol w:w="1701"/>
        <w:gridCol w:w="1134"/>
        <w:gridCol w:w="836"/>
        <w:gridCol w:w="156"/>
        <w:gridCol w:w="694"/>
        <w:gridCol w:w="299"/>
        <w:gridCol w:w="552"/>
        <w:gridCol w:w="157"/>
        <w:gridCol w:w="693"/>
        <w:gridCol w:w="157"/>
        <w:gridCol w:w="552"/>
        <w:gridCol w:w="157"/>
        <w:gridCol w:w="694"/>
        <w:gridCol w:w="156"/>
        <w:gridCol w:w="552"/>
        <w:gridCol w:w="157"/>
        <w:gridCol w:w="552"/>
        <w:gridCol w:w="157"/>
        <w:gridCol w:w="708"/>
        <w:gridCol w:w="709"/>
        <w:gridCol w:w="127"/>
        <w:gridCol w:w="581"/>
        <w:gridCol w:w="270"/>
        <w:gridCol w:w="439"/>
        <w:gridCol w:w="411"/>
        <w:gridCol w:w="298"/>
        <w:gridCol w:w="553"/>
        <w:gridCol w:w="155"/>
        <w:gridCol w:w="695"/>
        <w:gridCol w:w="851"/>
      </w:tblGrid>
      <w:tr w:rsidR="00AD77FE" w:rsidRPr="0098474A" w:rsidTr="00AD77FE">
        <w:trPr>
          <w:trHeight w:val="735"/>
        </w:trPr>
        <w:tc>
          <w:tcPr>
            <w:tcW w:w="15735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77FE" w:rsidRPr="001076D2" w:rsidRDefault="00AD77FE" w:rsidP="001076D2">
            <w:pPr>
              <w:rPr>
                <w:b/>
                <w:bCs/>
                <w:color w:val="000000"/>
                <w:lang w:eastAsia="hy-AM"/>
              </w:rPr>
            </w:pPr>
          </w:p>
        </w:tc>
      </w:tr>
      <w:tr w:rsidR="00AD77FE" w:rsidRPr="0098474A" w:rsidTr="00AD77FE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Основные показатели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Единица измерения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отчет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оценка</w:t>
            </w:r>
          </w:p>
        </w:tc>
        <w:tc>
          <w:tcPr>
            <w:tcW w:w="978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прогноз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2023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2024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2030</w:t>
            </w:r>
          </w:p>
        </w:tc>
      </w:tr>
      <w:tr w:rsidR="00AD77FE" w:rsidRPr="0098474A" w:rsidTr="00AD77FE">
        <w:trPr>
          <w:trHeight w:val="300"/>
        </w:trPr>
        <w:tc>
          <w:tcPr>
            <w:tcW w:w="1573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базовый вариант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Численность постоянного населения (среднегодовая)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тыс. человек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46,2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47,8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48,2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48,6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52,6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54,48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55,5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56,5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57,5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58,5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60,98</w:t>
            </w:r>
          </w:p>
        </w:tc>
      </w:tr>
      <w:tr w:rsidR="00AD77FE" w:rsidRPr="0098474A" w:rsidTr="00AD77FE">
        <w:trPr>
          <w:trHeight w:val="15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</w:tr>
      <w:tr w:rsidR="00AD77FE" w:rsidRPr="0098474A" w:rsidTr="00AD77FE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5231,92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5643,78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6398,57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6848,30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7345,40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7850,90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8370,30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9103,40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9900,00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10850,40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12150,30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13650,20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15400,00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17500,00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19700,00</w:t>
            </w:r>
          </w:p>
        </w:tc>
      </w:tr>
      <w:tr w:rsidR="00AD77FE" w:rsidRPr="0098474A" w:rsidTr="00AD77FE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 xml:space="preserve">в сопоставимых ценах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114,8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119,2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103,5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103,2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102,3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104,2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104,1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105,1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107,5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107,7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108,2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107,9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том числе по видам деятельности: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1,05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1,04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</w:tr>
      <w:tr w:rsidR="00AD77FE" w:rsidRPr="0098474A" w:rsidTr="00AD77F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98,40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123,87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118,80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123,73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127,46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132,21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139,03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144,46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152,04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159,70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167,43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175,53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183,49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192,18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201,29</w:t>
            </w:r>
          </w:p>
        </w:tc>
      </w:tr>
      <w:tr w:rsidR="00AD77FE" w:rsidRPr="0098474A" w:rsidTr="00AD77FE">
        <w:trPr>
          <w:trHeight w:val="9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125,9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99,0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105,20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102,20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102,60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103,50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103,70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104,10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103,80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103,80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103,50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103,70</w:t>
            </w:r>
          </w:p>
        </w:tc>
      </w:tr>
      <w:tr w:rsidR="00AD77FE" w:rsidRPr="0098474A" w:rsidTr="00AD77FE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4901,11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5345,11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6190,84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6504,21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6987,32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7477,14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7976,55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8689,74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9463,11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10389,30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11664,28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13137,58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14859,84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16930,44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19099,42</w:t>
            </w:r>
          </w:p>
        </w:tc>
      </w:tr>
      <w:tr w:rsidR="00AD77FE" w:rsidRPr="0098474A" w:rsidTr="00AD77FE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процентов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114,4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103,7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103,3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102,4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104,3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104,2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105,3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107,7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108,4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108,2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Обеспечение электроэнергией, газом и паром; кондиционирование воздухом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</w:tr>
      <w:tr w:rsidR="00AD77FE" w:rsidRPr="0098474A" w:rsidTr="00AD77F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121,12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29,07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29,53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31,19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32,47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33,81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35,44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37,30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39,37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41,51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43,73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46,11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48,62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54,06</w:t>
            </w:r>
          </w:p>
        </w:tc>
      </w:tr>
      <w:tr w:rsidR="00AD77FE" w:rsidRPr="0098474A" w:rsidTr="00AD77FE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101,1</w:t>
            </w:r>
          </w:p>
        </w:tc>
      </w:tr>
      <w:tr w:rsidR="00AD77FE" w:rsidRPr="0098474A" w:rsidTr="00AD77FE">
        <w:trPr>
          <w:trHeight w:val="9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 xml:space="preserve">Водоснабжение; водоотведение, организация сбора и утилизации отходов, </w:t>
            </w:r>
            <w:r w:rsidRPr="0098474A">
              <w:rPr>
                <w:color w:val="000000"/>
                <w:lang w:val="hy-AM" w:eastAsia="hy-AM"/>
              </w:rPr>
              <w:br/>
              <w:t>деятельность по ликвидации загрязнений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111,28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145,73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178,20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189,17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198,14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207,74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219,28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231,90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245,49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259,88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274,86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290,98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308,04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326,11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345,23</w:t>
            </w:r>
          </w:p>
        </w:tc>
      </w:tr>
      <w:tr w:rsidR="00AD77FE" w:rsidRPr="0098474A" w:rsidTr="00AD77FE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109,0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116,7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101,5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103,80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103,60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103,90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104,10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104,70</w:t>
            </w:r>
          </w:p>
        </w:tc>
      </w:tr>
      <w:tr w:rsidR="00AD77FE" w:rsidRPr="0098474A" w:rsidTr="00AD77FE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3985,90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4189,10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4150,00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4390,00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4635,00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4880,00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5170,00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5500,00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5750,00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6010,00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6290,00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6550,00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7100,00</w:t>
            </w:r>
          </w:p>
        </w:tc>
      </w:tr>
      <w:tr w:rsidR="00AD77FE" w:rsidRPr="0098474A" w:rsidTr="00AD77FE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 xml:space="preserve">в сопоставимых ценах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99,6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102,0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102,2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99,6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100,5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Объем инвестиций за счет всех источников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lang w:val="hy-AM" w:eastAsia="hy-AM"/>
              </w:rPr>
            </w:pPr>
            <w:r w:rsidRPr="00914514">
              <w:rPr>
                <w:color w:val="FFFFFF"/>
                <w:sz w:val="16"/>
                <w:lang w:val="hy-AM" w:eastAsia="hy-AM"/>
              </w:rPr>
              <w:t>104,70</w:t>
            </w:r>
          </w:p>
        </w:tc>
      </w:tr>
      <w:tr w:rsidR="00AD77FE" w:rsidRPr="0098474A" w:rsidTr="00AD77FE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2060,68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3574,74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3777,22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2999,89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2209,09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2035,84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3500,00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4300,00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5800,00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6300,00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6900,00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7500,00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8100,00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8600,00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9100,00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100,3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162,7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76,1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70,7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88,5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202,5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117,7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129,2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lang w:val="hy-AM" w:eastAsia="hy-AM"/>
              </w:rPr>
            </w:pPr>
            <w:r w:rsidRPr="00914514">
              <w:rPr>
                <w:color w:val="000000"/>
                <w:sz w:val="16"/>
                <w:lang w:val="hy-AM" w:eastAsia="hy-AM"/>
              </w:rPr>
              <w:t>101,1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Объем работ, выполненных по виду деятельности «строительство»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sz w:val="12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105,10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104,90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104,80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104,70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104,70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103,90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101,20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8474A" w:rsidRDefault="00AD77FE" w:rsidP="00AD77FE">
            <w:pPr>
              <w:jc w:val="center"/>
              <w:rPr>
                <w:color w:val="FFFFFF"/>
                <w:sz w:val="12"/>
                <w:lang w:val="hy-AM" w:eastAsia="hy-AM"/>
              </w:rPr>
            </w:pPr>
            <w:r w:rsidRPr="0098474A">
              <w:rPr>
                <w:color w:val="FFFFFF"/>
                <w:sz w:val="12"/>
                <w:lang w:val="hy-AM" w:eastAsia="hy-AM"/>
              </w:rPr>
              <w:t>102,00</w:t>
            </w:r>
          </w:p>
        </w:tc>
      </w:tr>
      <w:tr w:rsidR="00AD77FE" w:rsidRPr="0098474A" w:rsidTr="00AD77FE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542,42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1450,20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1168,23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2627,00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1927,00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1102,00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1154,90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1209,18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1266,01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1315,38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1341,69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1357,79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1384,95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1412,64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1440,90</w:t>
            </w:r>
          </w:p>
        </w:tc>
      </w:tr>
      <w:tr w:rsidR="00AD77FE" w:rsidRPr="0098474A" w:rsidTr="00AD77FE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255,4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214,0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69,8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54,5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Ввод жилья,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тыс. кв. 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33,34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33,38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33,42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33,45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33,52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33,60</w:t>
            </w:r>
          </w:p>
        </w:tc>
      </w:tr>
      <w:tr w:rsidR="00AD77FE" w:rsidRPr="0098474A" w:rsidTr="00AD77FE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</w:tr>
      <w:tr w:rsidR="00AD77FE" w:rsidRPr="0098474A" w:rsidTr="00AD77FE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тыс. человек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10,0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12,3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Оборот малых и средних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AD77FE" w:rsidRPr="0098474A" w:rsidTr="00AD77FE">
        <w:trPr>
          <w:trHeight w:val="36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17206,8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20372,74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22158,2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23008,8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24418,9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25899,8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26935,79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28013,22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29133,75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30357,37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31450,24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32708,24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34016,57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35411,25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36863,12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117,3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118,4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103,8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104,0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104,0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104,2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104,1</w:t>
            </w:r>
          </w:p>
        </w:tc>
      </w:tr>
      <w:tr w:rsidR="00AD77FE" w:rsidRPr="0098474A" w:rsidTr="00AD77FE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104,10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</w:tr>
      <w:tr w:rsidR="00AD77FE" w:rsidRPr="0098474A" w:rsidTr="00AD77FE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5604,50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5793,50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6132,16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6136,40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6298,30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6595,30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6875,60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7192,10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7531,60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7851,30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8202,00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8389,20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8546,90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8856,20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9269,60</w:t>
            </w:r>
          </w:p>
        </w:tc>
      </w:tr>
      <w:tr w:rsidR="00AD77FE" w:rsidRPr="0098474A" w:rsidTr="00AD77FE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96,4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98,5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100,4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100,6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98,4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100,7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Оборот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103,70</w:t>
            </w:r>
          </w:p>
        </w:tc>
      </w:tr>
      <w:tr w:rsidR="00AD77FE" w:rsidRPr="0098474A" w:rsidTr="00AD77FE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413,50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445,30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467,39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465,30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485,60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507,20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530,20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551,20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578,80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601,20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623,80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648,20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674,20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691,10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712,50</w:t>
            </w:r>
          </w:p>
        </w:tc>
      </w:tr>
      <w:tr w:rsidR="00AD77FE" w:rsidRPr="0098474A" w:rsidTr="00AD77FE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103,3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95,6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101,2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99,4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Объем платных услуг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105,40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102,20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103,70</w:t>
            </w:r>
          </w:p>
        </w:tc>
      </w:tr>
      <w:tr w:rsidR="00AD77FE" w:rsidRPr="0098474A" w:rsidTr="00AD77FE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1059,70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1124,10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1110,90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1166,20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1219,80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1282,30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1358,60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1418,90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1461,30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1525,10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1586,50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1651,20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1698,20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1752,10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1798,60</w:t>
            </w:r>
          </w:p>
        </w:tc>
      </w:tr>
      <w:tr w:rsidR="00AD77FE" w:rsidRPr="0098474A" w:rsidTr="00AD77FE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100,8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99,0</w:t>
            </w:r>
          </w:p>
        </w:tc>
      </w:tr>
      <w:tr w:rsidR="00AD77FE" w:rsidRPr="0098474A" w:rsidTr="00AD77FE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Численность работников  всего (по полному кругу предприятий)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человек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10127,0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10764,0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10510,0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10530,0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10555,0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10560,0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10560,0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10570,0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10570,0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10580,0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10590,0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10600,0</w:t>
            </w:r>
          </w:p>
        </w:tc>
      </w:tr>
      <w:tr w:rsidR="00AD77FE" w:rsidRPr="0098474A" w:rsidTr="00AD77FE">
        <w:trPr>
          <w:trHeight w:val="3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Фонд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AD77FE" w:rsidRPr="0098474A" w:rsidTr="00AD77FE">
        <w:trPr>
          <w:trHeight w:val="36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2911,25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3340,85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3547,44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3724,81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3918,49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4171,32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4457,08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4755,70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5091,90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5448,34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5835,24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6243,70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6687,08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7155,17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7833,15</w:t>
            </w:r>
          </w:p>
        </w:tc>
      </w:tr>
      <w:tr w:rsidR="00AD77FE" w:rsidRPr="0098474A" w:rsidTr="00AD77FE">
        <w:trPr>
          <w:trHeight w:val="93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114,8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107,1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109,5</w:t>
            </w:r>
          </w:p>
        </w:tc>
      </w:tr>
      <w:tr w:rsidR="00AD77FE" w:rsidRPr="0098474A" w:rsidTr="00AD77FE">
        <w:trPr>
          <w:trHeight w:val="39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Среднемесячная зарплата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23956,21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25864,38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28154,30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29533,86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31010,55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32933,21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35172,67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37529,23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40144,30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42954,40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45961,21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49178,49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52620,99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56304,46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61581,40</w:t>
            </w:r>
          </w:p>
        </w:tc>
      </w:tr>
      <w:tr w:rsidR="00AD77FE" w:rsidRPr="0098474A" w:rsidTr="00AD77FE">
        <w:trPr>
          <w:trHeight w:val="9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109,4</w:t>
            </w:r>
          </w:p>
        </w:tc>
      </w:tr>
      <w:tr w:rsidR="00AD77FE" w:rsidRPr="0098474A" w:rsidTr="00AD77FE">
        <w:trPr>
          <w:trHeight w:val="6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Прибыль прибыльных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AD77FE" w:rsidRPr="0098474A" w:rsidTr="00AD77FE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1676,335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1561,685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1716,82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1831,85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1947,25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2067,98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2249,97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2450,21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2670,73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2924,45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3211,05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3525,73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3895,93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4332,28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4843,48</w:t>
            </w:r>
          </w:p>
        </w:tc>
      </w:tr>
      <w:tr w:rsidR="00AD77FE" w:rsidRPr="0098474A" w:rsidTr="00AD77FE">
        <w:trPr>
          <w:trHeight w:val="9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темп роста 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77,5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93,2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108,90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109,00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109,50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109,80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109,80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110,5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111,8</w:t>
            </w:r>
          </w:p>
        </w:tc>
      </w:tr>
      <w:tr w:rsidR="00AD77FE" w:rsidRPr="0098474A" w:rsidTr="00AD77FE">
        <w:trPr>
          <w:trHeight w:val="405"/>
        </w:trPr>
        <w:tc>
          <w:tcPr>
            <w:tcW w:w="1573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Cs w:val="16"/>
                <w:lang w:val="hy-AM" w:eastAsia="hy-AM"/>
              </w:rPr>
              <w:t>консервативный вариант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Численность постоянного населения (среднегодовая)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тыс. человек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45,2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46,2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47,8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48,2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48,6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55,5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56,5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57,5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58,5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59,6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60,98</w:t>
            </w:r>
          </w:p>
        </w:tc>
      </w:tr>
      <w:tr w:rsidR="00AD77FE" w:rsidRPr="0098474A" w:rsidTr="00AD77FE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lastRenderedPageBreak/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AD77FE" w:rsidRPr="0098474A" w:rsidTr="00AD77FE">
        <w:trPr>
          <w:trHeight w:val="40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5231,92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5643,78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6398,57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6709,16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7159,26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7661,63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8150,90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8849,88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9627,19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10553,37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11833,34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13268,20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14946,31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16961,49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19035,34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 xml:space="preserve">в сопоставимых ценах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114,8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119,2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107,6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том числе по видам деятельности: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1,04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Добыча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98,00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99,40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102,70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98,40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123,87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118,80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115,03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114,34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118,48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124,58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129,56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136,09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142,80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149,70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156,93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164,52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172,47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180,63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95,6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125,9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98,8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100,8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2.2.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104,5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4901,11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5345,11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6190,84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6382,80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6830,59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7325,58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7805,04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8494,74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9260,61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10174,41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11441,66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12863,34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14527,77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16528,75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18588,04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процентов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114,4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102,9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102,9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107,6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2.3.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Обеспечение электроэнергией, газом и паром; кондиционирование воздухом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100,70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100,50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100,50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100,60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121,12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29,07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30,18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30,45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30,79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31,25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32,55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34,66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35,39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36,14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27,4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101,0</w:t>
            </w:r>
          </w:p>
        </w:tc>
      </w:tr>
      <w:tr w:rsidR="00AD77FE" w:rsidRPr="0098474A" w:rsidTr="00AD77FE">
        <w:trPr>
          <w:trHeight w:val="15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2.4.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 xml:space="preserve">Водоснабжение; водоотведение, организация сбора и утилизации отходов, </w:t>
            </w:r>
            <w:r w:rsidRPr="0098474A">
              <w:rPr>
                <w:color w:val="000000"/>
                <w:lang w:val="hy-AM" w:eastAsia="hy-AM"/>
              </w:rPr>
              <w:br/>
              <w:t>деятельность по ликвидации загрязнений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100,70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100,50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100,50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100,60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100,80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101,10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111,28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145,73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178,20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181,42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184,15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187,11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190,49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194,32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198,62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203,61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208,73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213,98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219,37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224,88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230,54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109,0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116,7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101,4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104,60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104,70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3985,90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4189,10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4147,16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4373,32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4603,06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4830,76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5109,50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5436,01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5675,65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5931,55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6204,92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6458,20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6653,95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7001,52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 xml:space="preserve">в сопоставимых ценах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98,5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100,5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Объем инвестиций за счет всех источников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104,50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104,70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104,70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2060,68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3574,74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3777,22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2970,59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2155,40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1960,70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3905,96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4485,61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5713,23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6119,59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6644,37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7089,01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7533,75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7966,71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8424,56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162,7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74,9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69,5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87,3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191,0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102,5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103,9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102,0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101,0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Объем работ, выполненных по виду деятельности «строительство»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105,10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105,10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102,00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101,20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102,00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102,00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102,00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542,42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1450,20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1168,23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2455,62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1558,84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851,95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892,84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934,81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978,74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1016,91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1037,25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1049,70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1070,69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1092,11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1113,95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86,6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255,4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60,4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52,1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Ввод жилья,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тыс. кв. 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33,56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33,60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100,1</w:t>
            </w:r>
          </w:p>
        </w:tc>
      </w:tr>
      <w:tr w:rsidR="00AD77FE" w:rsidRPr="0098474A" w:rsidTr="00AD77FE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тыс. человек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12,3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Оборот малых и средних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17206,8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20372,74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22158,2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23008,8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24418,9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25899,8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26676,79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27477,1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28301,41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29207,06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30083,27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30985,77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31915,34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32904,71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33924,76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117,3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118,4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102,5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103,2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103,0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103,0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103,1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sz w:val="16"/>
                <w:szCs w:val="16"/>
                <w:lang w:val="hy-AM" w:eastAsia="hy-AM"/>
              </w:rPr>
            </w:pPr>
            <w:r w:rsidRPr="00914514">
              <w:rPr>
                <w:sz w:val="16"/>
                <w:szCs w:val="16"/>
                <w:lang w:val="hy-AM" w:eastAsia="hy-AM"/>
              </w:rPr>
              <w:t>103,1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Оборот розничной торговли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5604,50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5793,50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6132,16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6046,93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6130,77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6331,08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6531,01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6764,48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7013,66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7258,04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7541,11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7709,85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7858,33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8140,31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8483,16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98,4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98,1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100,3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Оборот общественного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98,10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103,70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103,70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413,50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445,30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467,39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460,28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475,78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491,79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508,91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524,02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545,02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565,73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586,67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603,72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626,06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629,74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639,98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103,3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94,6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97,0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98,0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Объем платных услуг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105,40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104,00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103,80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FFFFFF"/>
                <w:sz w:val="16"/>
                <w:szCs w:val="16"/>
                <w:lang w:val="hy-AM" w:eastAsia="hy-AM"/>
              </w:rPr>
            </w:pPr>
            <w:r w:rsidRPr="00914514">
              <w:rPr>
                <w:color w:val="FFFFFF"/>
                <w:sz w:val="16"/>
                <w:szCs w:val="16"/>
                <w:lang w:val="hy-AM" w:eastAsia="hy-AM"/>
              </w:rPr>
              <w:t>103,70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1059,70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1124,10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1110,90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1147,47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1188,43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1237,00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1296,65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1351,10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1380,83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1436,06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1493,50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1551,75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1596,15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1646,86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1707,79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100,0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Численность работников  всего (по полному кругу предприятий)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человек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10127,0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10764,0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10510,0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10530,0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10555,0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10560,0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10570,0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10580,0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10580,0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10590,0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10590,0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10600,0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Фонд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2911,25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3340,85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3547,44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3692,85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3866,38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4077,08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4319,68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4583,18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5091,90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5402,51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5737,49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6087,47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6464,91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6859,27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7833,15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99,3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114,8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105,4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114,2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 xml:space="preserve">Среднемесячная </w:t>
            </w:r>
            <w:r w:rsidRPr="0098474A">
              <w:rPr>
                <w:color w:val="000000"/>
                <w:lang w:val="hy-AM" w:eastAsia="hy-AM"/>
              </w:rPr>
              <w:lastRenderedPageBreak/>
              <w:t>зарплата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lastRenderedPageBreak/>
              <w:t>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23956,21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25864,38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28154,30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29280,47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30598,09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32189,19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34088,36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36167,75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40144,30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42593,10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45191,28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47947,95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50872,77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53976,01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61581,40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105,9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106,1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108,0</w:t>
            </w:r>
          </w:p>
        </w:tc>
      </w:tr>
      <w:tr w:rsidR="00AD77FE" w:rsidRPr="0098474A" w:rsidTr="00AD77FE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lastRenderedPageBreak/>
              <w:t>15.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Прибыль прибыльных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млн.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1676,335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1561,685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1716,82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1814,68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1910,86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2010,22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2167,02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2338,21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2525,27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2742,44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2964,58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3210,64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3512,44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3863,69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4296,42</w:t>
            </w:r>
          </w:p>
        </w:tc>
      </w:tr>
      <w:tr w:rsidR="00AD77FE" w:rsidRPr="0098474A" w:rsidTr="00AD77FE">
        <w:trPr>
          <w:trHeight w:val="9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темп роста в действующих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8474A" w:rsidRDefault="00AD77FE" w:rsidP="00AD77FE">
            <w:pPr>
              <w:jc w:val="center"/>
              <w:rPr>
                <w:color w:val="000000"/>
                <w:lang w:val="hy-AM" w:eastAsia="hy-AM"/>
              </w:rPr>
            </w:pPr>
            <w:r w:rsidRPr="0098474A">
              <w:rPr>
                <w:color w:val="000000"/>
                <w:lang w:val="hy-AM" w:eastAsia="hy-AM"/>
              </w:rPr>
              <w:t>% к предыдущему году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77,5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93,2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105,70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105,20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107,90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108,30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109,4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77FE" w:rsidRPr="00914514" w:rsidRDefault="00AD77FE" w:rsidP="00AD77FE">
            <w:pPr>
              <w:jc w:val="center"/>
              <w:rPr>
                <w:color w:val="000000"/>
                <w:sz w:val="16"/>
                <w:szCs w:val="16"/>
                <w:lang w:val="hy-AM" w:eastAsia="hy-AM"/>
              </w:rPr>
            </w:pPr>
            <w:r w:rsidRPr="00914514">
              <w:rPr>
                <w:color w:val="000000"/>
                <w:sz w:val="16"/>
                <w:szCs w:val="16"/>
                <w:lang w:val="hy-AM" w:eastAsia="hy-AM"/>
              </w:rPr>
              <w:t>111,2</w:t>
            </w:r>
          </w:p>
        </w:tc>
      </w:tr>
      <w:tr w:rsidR="00AD77FE" w:rsidRPr="0098474A" w:rsidTr="00AD77FE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7FE" w:rsidRPr="0098474A" w:rsidRDefault="00AD77FE" w:rsidP="00AD77FE">
            <w:pPr>
              <w:rPr>
                <w:color w:val="000000"/>
                <w:lang w:val="hy-AM" w:eastAsia="hy-AM"/>
              </w:rPr>
            </w:pPr>
          </w:p>
        </w:tc>
      </w:tr>
    </w:tbl>
    <w:p w:rsidR="00113DF8" w:rsidRDefault="00113DF8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C80DD1" w:rsidRPr="00113DF8" w:rsidRDefault="00C80DD1" w:rsidP="00113DF8">
      <w:pPr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DF616B" w:rsidRDefault="00DF616B" w:rsidP="002A1B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F616B" w:rsidRDefault="00DF616B" w:rsidP="002A1B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F616B" w:rsidRDefault="00DF616B" w:rsidP="002A1B6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DF616B" w:rsidRDefault="00DF616B" w:rsidP="001076D2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1" w:name="Par52"/>
      <w:bookmarkEnd w:id="1"/>
      <w:r w:rsidRPr="00470CF8">
        <w:rPr>
          <w:b/>
          <w:sz w:val="28"/>
          <w:szCs w:val="28"/>
        </w:rPr>
        <w:lastRenderedPageBreak/>
        <w:t xml:space="preserve">2. Прогноз основных характеристик бюджета </w:t>
      </w:r>
      <w:r>
        <w:rPr>
          <w:b/>
          <w:sz w:val="28"/>
          <w:szCs w:val="28"/>
        </w:rPr>
        <w:t>Мясниковского района</w:t>
      </w: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p w:rsidR="005E0945" w:rsidRPr="00470CF8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  <w:bookmarkStart w:id="2" w:name="Par308"/>
      <w:bookmarkEnd w:id="2"/>
    </w:p>
    <w:tbl>
      <w:tblPr>
        <w:tblW w:w="1474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94"/>
        <w:gridCol w:w="1129"/>
        <w:gridCol w:w="1132"/>
        <w:gridCol w:w="1141"/>
        <w:gridCol w:w="1134"/>
        <w:gridCol w:w="1275"/>
        <w:gridCol w:w="1134"/>
        <w:gridCol w:w="1134"/>
        <w:gridCol w:w="993"/>
        <w:gridCol w:w="997"/>
        <w:gridCol w:w="13"/>
        <w:gridCol w:w="980"/>
        <w:gridCol w:w="13"/>
        <w:gridCol w:w="974"/>
      </w:tblGrid>
      <w:tr w:rsidR="00514D75" w:rsidRPr="001413F5" w:rsidTr="00221727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75" w:rsidRPr="00156142" w:rsidRDefault="00514D7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4D75" w:rsidRPr="00156142" w:rsidRDefault="00514D7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3B73CF" w:rsidRPr="001413F5" w:rsidTr="00221727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156142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B73CF">
              <w:t>2021</w:t>
            </w: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B73CF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3CF" w:rsidRPr="003B73CF" w:rsidRDefault="009C3174" w:rsidP="009C317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3B73CF" w:rsidRPr="001413F5" w:rsidTr="00221727">
        <w:trPr>
          <w:trHeight w:val="20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156142" w:rsidRDefault="003B73CF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9C3174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514D75" w:rsidRPr="001413F5" w:rsidTr="00221727">
        <w:trPr>
          <w:trHeight w:val="320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D75" w:rsidRPr="003B73CF" w:rsidRDefault="00514D75" w:rsidP="00437934">
            <w:pPr>
              <w:widowControl w:val="0"/>
              <w:tabs>
                <w:tab w:val="left" w:pos="8869"/>
              </w:tabs>
              <w:autoSpaceDE w:val="0"/>
              <w:autoSpaceDN w:val="0"/>
              <w:adjustRightInd w:val="0"/>
            </w:pPr>
            <w:r w:rsidRPr="003B73CF">
              <w:t xml:space="preserve">                                                       Показатели консолидированного бюджета Мясниковского района</w:t>
            </w:r>
          </w:p>
        </w:tc>
      </w:tr>
      <w:tr w:rsidR="003B73CF" w:rsidRPr="000D6370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>2046940,1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>2</w:t>
            </w:r>
            <w:r w:rsidR="005011A7">
              <w:rPr>
                <w:color w:val="000000"/>
              </w:rPr>
              <w:t>532306,1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>1</w:t>
            </w:r>
            <w:r w:rsidR="005011A7">
              <w:rPr>
                <w:color w:val="000000"/>
              </w:rPr>
              <w:t>710940,6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437934">
            <w:pPr>
              <w:widowControl w:val="0"/>
              <w:autoSpaceDE w:val="0"/>
              <w:autoSpaceDN w:val="0"/>
              <w:adjustRightInd w:val="0"/>
              <w:ind w:left="-283"/>
              <w:rPr>
                <w:color w:val="000000"/>
              </w:rPr>
            </w:pPr>
            <w:r w:rsidRPr="000D6370">
              <w:rPr>
                <w:color w:val="000000"/>
              </w:rPr>
              <w:t xml:space="preserve">1    </w:t>
            </w:r>
            <w:r w:rsidR="005011A7">
              <w:rPr>
                <w:color w:val="000000"/>
              </w:rPr>
              <w:t>1638445,3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1567739,5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1586490,8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1605992,2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1626273,7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1647366,4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1669302,8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1692116,7</w:t>
            </w:r>
          </w:p>
        </w:tc>
      </w:tr>
      <w:tr w:rsidR="003B73CF" w:rsidRPr="000D6370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482787,6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4</w:t>
            </w:r>
            <w:r w:rsidR="005011A7">
              <w:rPr>
                <w:color w:val="000000"/>
              </w:rPr>
              <w:t>66326,7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4</w:t>
            </w:r>
            <w:r w:rsidR="005011A7">
              <w:rPr>
                <w:color w:val="000000"/>
              </w:rPr>
              <w:t>65809,5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4</w:t>
            </w:r>
            <w:r w:rsidR="005011A7">
              <w:rPr>
                <w:color w:val="000000"/>
              </w:rPr>
              <w:t>88012,9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 468783,7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  487535,0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507036,4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527317,9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548410,6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570347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593160,9</w:t>
            </w:r>
          </w:p>
        </w:tc>
      </w:tr>
      <w:tr w:rsidR="003B73CF" w:rsidRPr="000D6370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rPr>
                <w:color w:val="FF0000"/>
              </w:rPr>
              <w:t xml:space="preserve">  </w:t>
            </w:r>
            <w:r w:rsidRPr="000D6370">
              <w:t>1564152,5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0D6370">
              <w:rPr>
                <w:color w:val="FF0000"/>
              </w:rPr>
              <w:t xml:space="preserve">  </w:t>
            </w:r>
            <w:r w:rsidR="005011A7">
              <w:t>2065979,4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0D6370" w:rsidRDefault="003B73CF" w:rsidP="00437934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0D6370">
              <w:rPr>
                <w:color w:val="FF0000"/>
              </w:rPr>
              <w:t xml:space="preserve"> </w:t>
            </w:r>
            <w:r w:rsidRPr="000D6370">
              <w:t>1</w:t>
            </w:r>
            <w:r w:rsidR="005011A7">
              <w:t>245131,1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 1</w:t>
            </w:r>
            <w:r w:rsidR="005011A7">
              <w:t>150432,4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 1098955,8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 1098955,8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0D6370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0D6370">
              <w:t xml:space="preserve"> 1098955,8</w:t>
            </w:r>
          </w:p>
        </w:tc>
      </w:tr>
      <w:tr w:rsidR="00323599" w:rsidRPr="001413F5" w:rsidTr="00DD0631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0D6370" w:rsidRDefault="00323599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370">
              <w:rPr>
                <w:sz w:val="28"/>
                <w:szCs w:val="28"/>
              </w:rPr>
              <w:t>Расходы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0D6370" w:rsidRDefault="00323599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>2113804,2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A80252" w:rsidRDefault="00A80252" w:rsidP="00DD0631">
            <w:pPr>
              <w:jc w:val="center"/>
            </w:pPr>
            <w:r w:rsidRPr="00A80252">
              <w:t>2603101,7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A80252" w:rsidRDefault="00A80252" w:rsidP="00DD0631">
            <w:pPr>
              <w:jc w:val="center"/>
            </w:pPr>
            <w:r w:rsidRPr="00A80252">
              <w:t>1854371,8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A80252" w:rsidRDefault="00A80252" w:rsidP="00DD0631">
            <w:pPr>
              <w:jc w:val="center"/>
            </w:pPr>
            <w:r w:rsidRPr="00A80252">
              <w:t>1800950,0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0D6370" w:rsidRDefault="00323599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1567739,5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0D6370" w:rsidRDefault="00323599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 1586490,8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0D6370" w:rsidRDefault="00323599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1605992,2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0D6370" w:rsidRDefault="00323599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1626273,7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0D6370" w:rsidRDefault="00323599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1647366,4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0D6370" w:rsidRDefault="00323599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1669302,8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0D6370" w:rsidRDefault="00323599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0D6370">
              <w:rPr>
                <w:color w:val="000000"/>
              </w:rPr>
              <w:t xml:space="preserve"> 1692116,7</w:t>
            </w:r>
          </w:p>
        </w:tc>
      </w:tr>
      <w:tr w:rsidR="003B73CF" w:rsidRPr="001413F5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156142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Дефицит/</w:t>
            </w:r>
            <w:proofErr w:type="spellStart"/>
            <w:r w:rsidRPr="00156142">
              <w:rPr>
                <w:sz w:val="28"/>
                <w:szCs w:val="28"/>
              </w:rPr>
              <w:t>профицит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3CF">
              <w:rPr>
                <w:color w:val="000000"/>
              </w:rPr>
              <w:t>- 66864,1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A80252" w:rsidP="00D10A38">
            <w:r>
              <w:t>-70795,6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A80252" w:rsidP="00D10A38">
            <w:pPr>
              <w:jc w:val="center"/>
            </w:pPr>
            <w:r>
              <w:t>-143431,2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80252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-162504,7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4C7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AC7685" w:rsidP="00D10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A80252" w:rsidRPr="001413F5" w:rsidTr="00221727">
        <w:trPr>
          <w:trHeight w:val="6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252" w:rsidRPr="00156142" w:rsidRDefault="00A80252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252" w:rsidRPr="003B73CF" w:rsidRDefault="00A80252" w:rsidP="003B73C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B73CF">
              <w:rPr>
                <w:color w:val="000000"/>
              </w:rPr>
              <w:t xml:space="preserve"> 66864,1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252" w:rsidRPr="003B73CF" w:rsidRDefault="00A80252" w:rsidP="00DB7AED">
            <w:r>
              <w:t>70795,6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0252" w:rsidRPr="003B73CF" w:rsidRDefault="00A80252" w:rsidP="00DB7AED">
            <w:pPr>
              <w:jc w:val="center"/>
            </w:pPr>
            <w:r>
              <w:t>143431,2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2" w:rsidRPr="003B73CF" w:rsidRDefault="00A80252" w:rsidP="00DB7A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162504,7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2" w:rsidRPr="003B73CF" w:rsidRDefault="00A80252" w:rsidP="003B73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2" w:rsidRPr="003B73CF" w:rsidRDefault="00A80252" w:rsidP="003B73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2" w:rsidRPr="003B73CF" w:rsidRDefault="00A80252" w:rsidP="00D169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2" w:rsidRPr="003B73CF" w:rsidRDefault="00A80252" w:rsidP="00D169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2" w:rsidRPr="003B73CF" w:rsidRDefault="00A80252" w:rsidP="004C74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2" w:rsidRPr="003B73CF" w:rsidRDefault="00A80252" w:rsidP="00D169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52" w:rsidRPr="003B73CF" w:rsidRDefault="00A80252" w:rsidP="00D169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14D75" w:rsidRPr="001413F5" w:rsidTr="00221727">
        <w:trPr>
          <w:trHeight w:val="335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4D75" w:rsidRPr="003B73CF" w:rsidRDefault="00514D75" w:rsidP="00D10A3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B73CF">
              <w:rPr>
                <w:lang w:val="en-US"/>
              </w:rPr>
              <w:t xml:space="preserve">                                                                                </w:t>
            </w:r>
            <w:r w:rsidRPr="003B73CF">
              <w:t>Показатели бюджета Мясниковского района</w:t>
            </w:r>
          </w:p>
        </w:tc>
      </w:tr>
      <w:tr w:rsidR="003B73CF" w:rsidRPr="00B807D3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1873708,6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A74B8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2395356,6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</w:t>
            </w:r>
            <w:r w:rsidR="00A74B8F">
              <w:rPr>
                <w:color w:val="000000"/>
              </w:rPr>
              <w:t>566316,6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</w:t>
            </w:r>
            <w:r w:rsidR="00A74B8F">
              <w:rPr>
                <w:color w:val="000000"/>
              </w:rPr>
              <w:t>1490022,0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1393713,1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1406577,1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1419955,6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1433869,3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1448339,5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1463388,5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1479039,4</w:t>
            </w:r>
          </w:p>
        </w:tc>
      </w:tr>
      <w:tr w:rsidR="003B73CF" w:rsidRPr="00B807D3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 xml:space="preserve">налоговые и </w:t>
            </w:r>
            <w:r w:rsidRPr="00B807D3">
              <w:rPr>
                <w:sz w:val="28"/>
                <w:szCs w:val="28"/>
              </w:rPr>
              <w:lastRenderedPageBreak/>
              <w:t>неналоговые доходы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lastRenderedPageBreak/>
              <w:t>352712,3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A74B8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329018,1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</w:t>
            </w:r>
            <w:r w:rsidR="00A74B8F">
              <w:rPr>
                <w:color w:val="000000"/>
              </w:rPr>
              <w:t>324512,8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3</w:t>
            </w:r>
            <w:r w:rsidR="00A74B8F">
              <w:rPr>
                <w:color w:val="000000"/>
              </w:rPr>
              <w:t>43006,9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 321598,8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 334462,8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347841,3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361755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376225,2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391274,2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406925,1</w:t>
            </w:r>
          </w:p>
        </w:tc>
      </w:tr>
      <w:tr w:rsidR="003B73CF" w:rsidRPr="00B807D3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B807D3">
              <w:t>1520996,3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F02F56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t>2066338,5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B807D3" w:rsidRDefault="00F02F56" w:rsidP="00D10A38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t>1241803,8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 xml:space="preserve"> 1</w:t>
            </w:r>
            <w:r w:rsidR="00F02F56">
              <w:t>147015,1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 xml:space="preserve"> 1072114,3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 xml:space="preserve">  1072114,3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B807D3" w:rsidRDefault="00221727" w:rsidP="00D10A38">
            <w:pPr>
              <w:widowControl w:val="0"/>
              <w:autoSpaceDE w:val="0"/>
              <w:autoSpaceDN w:val="0"/>
              <w:adjustRightInd w:val="0"/>
            </w:pPr>
            <w:r w:rsidRPr="00B807D3">
              <w:t>1072114,3</w:t>
            </w:r>
          </w:p>
        </w:tc>
      </w:tr>
      <w:tr w:rsidR="009E2A35" w:rsidRPr="00B807D3" w:rsidTr="00DD0631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A35" w:rsidRPr="00B807D3" w:rsidRDefault="009E2A35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Расходы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A35" w:rsidRPr="00B807D3" w:rsidRDefault="009E2A35" w:rsidP="00D10A3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1933471,6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A35" w:rsidRPr="00323599" w:rsidRDefault="009E2A35" w:rsidP="00DD0631">
            <w:pPr>
              <w:jc w:val="center"/>
              <w:rPr>
                <w:color w:val="000000"/>
              </w:rPr>
            </w:pPr>
            <w:r w:rsidRPr="00323599">
              <w:rPr>
                <w:color w:val="000000"/>
              </w:rPr>
              <w:t>2 457 723,8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A35" w:rsidRPr="00323599" w:rsidRDefault="009E2A35" w:rsidP="00DD0631">
            <w:pPr>
              <w:jc w:val="center"/>
              <w:rPr>
                <w:color w:val="000000"/>
              </w:rPr>
            </w:pPr>
            <w:r w:rsidRPr="00323599">
              <w:rPr>
                <w:color w:val="000000"/>
              </w:rPr>
              <w:t>1 697 483,2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5" w:rsidRPr="00323599" w:rsidRDefault="009E2A35" w:rsidP="00DD0631">
            <w:pPr>
              <w:jc w:val="center"/>
              <w:rPr>
                <w:color w:val="000000"/>
              </w:rPr>
            </w:pPr>
            <w:r w:rsidRPr="00323599">
              <w:rPr>
                <w:color w:val="000000"/>
              </w:rPr>
              <w:t>1 635 388,5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5" w:rsidRPr="00B807D3" w:rsidRDefault="009E2A35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1393713,1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5" w:rsidRPr="00B807D3" w:rsidRDefault="009E2A35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 xml:space="preserve"> 1406577,1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5" w:rsidRPr="00B807D3" w:rsidRDefault="009E2A35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1419955,6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5" w:rsidRPr="00B807D3" w:rsidRDefault="009E2A35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1433869,3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5" w:rsidRPr="00B807D3" w:rsidRDefault="009E2A35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1448339,5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5" w:rsidRPr="00B807D3" w:rsidRDefault="009E2A35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1463388,5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A35" w:rsidRPr="00B807D3" w:rsidRDefault="009E2A35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B807D3">
              <w:rPr>
                <w:color w:val="000000"/>
              </w:rPr>
              <w:t>1479039,4</w:t>
            </w:r>
          </w:p>
        </w:tc>
      </w:tr>
      <w:tr w:rsidR="000F2A54" w:rsidRPr="00B807D3" w:rsidTr="00DD0631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A54" w:rsidRPr="000D6370" w:rsidRDefault="000F2A54" w:rsidP="001E62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Расходы(без учета условно утвержденных расходов)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A54" w:rsidRPr="000D6370" w:rsidRDefault="000F2A54" w:rsidP="001E6200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A54" w:rsidRPr="00A80252" w:rsidRDefault="000F2A54" w:rsidP="001E6200">
            <w:pPr>
              <w:jc w:val="center"/>
            </w:pPr>
            <w: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2A54" w:rsidRPr="00A80252" w:rsidRDefault="000F2A54" w:rsidP="001E6200">
            <w:pPr>
              <w:jc w:val="center"/>
            </w:pPr>
            <w:r>
              <w:t>1684905,2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A80252" w:rsidRDefault="000F2A54" w:rsidP="001E6200">
            <w:pPr>
              <w:jc w:val="center"/>
            </w:pPr>
            <w:r>
              <w:t>1609128,5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4D3162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1384176,6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0F2A5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1396710,8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0F2A5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1409746,3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0F2A5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1423303,2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0F2A5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1437402,4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0F2A54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1452065,7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54" w:rsidRPr="00B807D3" w:rsidRDefault="004D3162" w:rsidP="009E2A35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1467315,1</w:t>
            </w:r>
          </w:p>
        </w:tc>
      </w:tr>
      <w:tr w:rsidR="00323599" w:rsidRPr="001413F5" w:rsidTr="00DD0631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B807D3" w:rsidRDefault="00323599" w:rsidP="003235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07D3">
              <w:rPr>
                <w:sz w:val="28"/>
                <w:szCs w:val="28"/>
              </w:rPr>
              <w:t>Дефицит/</w:t>
            </w:r>
            <w:proofErr w:type="spellStart"/>
            <w:r w:rsidRPr="00B807D3">
              <w:rPr>
                <w:sz w:val="28"/>
                <w:szCs w:val="28"/>
              </w:rPr>
              <w:t>профицит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B807D3" w:rsidRDefault="00323599" w:rsidP="00323599">
            <w:pPr>
              <w:widowControl w:val="0"/>
              <w:autoSpaceDE w:val="0"/>
              <w:autoSpaceDN w:val="0"/>
              <w:adjustRightInd w:val="0"/>
            </w:pPr>
            <w:r w:rsidRPr="00B807D3">
              <w:t>-59763,0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0846D4" w:rsidRDefault="00323599" w:rsidP="00DD0631">
            <w:pPr>
              <w:jc w:val="center"/>
            </w:pPr>
            <w:r>
              <w:t>-62 367,2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0846D4" w:rsidRDefault="00323599" w:rsidP="00DD0631">
            <w:pPr>
              <w:jc w:val="center"/>
            </w:pPr>
            <w:r>
              <w:t>-131 166,6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Default="00323599" w:rsidP="00DD0631">
            <w:pPr>
              <w:jc w:val="center"/>
            </w:pPr>
            <w:r>
              <w:t>-145 366,5</w:t>
            </w:r>
          </w:p>
          <w:p w:rsidR="00323599" w:rsidRPr="000846D4" w:rsidRDefault="00323599" w:rsidP="00DD063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B807D3" w:rsidRDefault="00323599" w:rsidP="00323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B807D3" w:rsidRDefault="00323599" w:rsidP="00323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B807D3" w:rsidRDefault="00323599" w:rsidP="00323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B807D3" w:rsidRDefault="00323599" w:rsidP="00323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B807D3" w:rsidRDefault="00323599" w:rsidP="00323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B807D3" w:rsidRDefault="00323599" w:rsidP="00323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3B73CF" w:rsidRDefault="00323599" w:rsidP="00323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323599" w:rsidRPr="001413F5" w:rsidTr="00221727">
        <w:trPr>
          <w:trHeight w:val="6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156142" w:rsidRDefault="00323599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3B73CF" w:rsidRDefault="00323599" w:rsidP="003B73CF">
            <w:pPr>
              <w:widowControl w:val="0"/>
              <w:autoSpaceDE w:val="0"/>
              <w:autoSpaceDN w:val="0"/>
              <w:adjustRightInd w:val="0"/>
            </w:pPr>
            <w:r w:rsidRPr="003B73CF">
              <w:t>59763,0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0846D4" w:rsidRDefault="00323599" w:rsidP="008C37CF">
            <w:pPr>
              <w:jc w:val="right"/>
            </w:pPr>
            <w:r>
              <w:t>62 367,2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3599" w:rsidRPr="000846D4" w:rsidRDefault="00323599" w:rsidP="008C37CF">
            <w:pPr>
              <w:jc w:val="right"/>
            </w:pPr>
            <w:r>
              <w:t>131 166,6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Default="00323599" w:rsidP="008C37CF">
            <w:pPr>
              <w:jc w:val="center"/>
            </w:pPr>
            <w:r>
              <w:t>145 366,5</w:t>
            </w:r>
          </w:p>
          <w:p w:rsidR="00323599" w:rsidRPr="000846D4" w:rsidRDefault="00323599" w:rsidP="008C37C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3B73CF" w:rsidRDefault="00323599" w:rsidP="003B7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3B73CF" w:rsidRDefault="00323599" w:rsidP="003B7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3B73CF" w:rsidRDefault="00323599" w:rsidP="009E2A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3B73CF" w:rsidRDefault="00323599" w:rsidP="009E2A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3B73CF" w:rsidRDefault="00323599" w:rsidP="009E2A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3B73CF" w:rsidRDefault="00323599" w:rsidP="009E2A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599" w:rsidRPr="003B73CF" w:rsidRDefault="00323599" w:rsidP="009E2A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</w:tr>
      <w:tr w:rsidR="003B73CF" w:rsidRPr="001413F5" w:rsidTr="00221727">
        <w:trPr>
          <w:trHeight w:val="3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156142" w:rsidRDefault="003B73CF" w:rsidP="00D10A3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6142"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3B73CF"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3B73CF"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3CF" w:rsidRPr="003B73CF" w:rsidRDefault="003B73CF" w:rsidP="00D10A38">
            <w:pPr>
              <w:widowControl w:val="0"/>
              <w:autoSpaceDE w:val="0"/>
              <w:autoSpaceDN w:val="0"/>
              <w:adjustRightInd w:val="0"/>
            </w:pPr>
            <w:r w:rsidRPr="003B73C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CF" w:rsidRPr="003B73CF" w:rsidRDefault="0062540A" w:rsidP="00D10A38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</w:tbl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625A27" w:rsidRDefault="00625A27" w:rsidP="00C80DD1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C80DD1" w:rsidRDefault="00C80DD1" w:rsidP="00C80DD1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625A27" w:rsidRDefault="00625A27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1076D2" w:rsidRPr="00470CF8" w:rsidRDefault="001076D2" w:rsidP="005E094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2.1. Показатели финансового обеспечения </w:t>
      </w:r>
      <w:r>
        <w:rPr>
          <w:b/>
          <w:sz w:val="28"/>
          <w:szCs w:val="28"/>
        </w:rPr>
        <w:t>муниципальных</w:t>
      </w: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программ </w:t>
      </w:r>
      <w:r>
        <w:rPr>
          <w:b/>
          <w:sz w:val="28"/>
          <w:szCs w:val="28"/>
        </w:rPr>
        <w:t>Мясниковского района</w:t>
      </w:r>
      <w:r w:rsidRPr="00470CF8">
        <w:rPr>
          <w:b/>
          <w:sz w:val="28"/>
          <w:szCs w:val="28"/>
        </w:rPr>
        <w:t xml:space="preserve"> </w:t>
      </w: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:rsidR="00272DD5" w:rsidRPr="00470CF8" w:rsidRDefault="00272DD5" w:rsidP="00272DD5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D6206">
        <w:rPr>
          <w:rFonts w:cs="Calibri"/>
          <w:sz w:val="28"/>
          <w:szCs w:val="28"/>
        </w:rPr>
        <w:t xml:space="preserve">                                                                                                        </w:t>
      </w:r>
      <w:r w:rsidR="007F62B3">
        <w:rPr>
          <w:rFonts w:cs="Calibri"/>
          <w:sz w:val="28"/>
          <w:szCs w:val="28"/>
        </w:rPr>
        <w:t xml:space="preserve">            </w:t>
      </w:r>
      <w:r w:rsidR="00BE464F">
        <w:rPr>
          <w:rFonts w:cs="Calibri"/>
          <w:sz w:val="28"/>
          <w:szCs w:val="28"/>
        </w:rPr>
        <w:t xml:space="preserve">                             (</w:t>
      </w:r>
      <w:r>
        <w:rPr>
          <w:rFonts w:cs="Calibri"/>
          <w:sz w:val="28"/>
          <w:szCs w:val="28"/>
        </w:rPr>
        <w:t>тыс.</w:t>
      </w:r>
      <w:r w:rsidRPr="00470CF8">
        <w:rPr>
          <w:rFonts w:cs="Calibri"/>
          <w:sz w:val="28"/>
          <w:szCs w:val="28"/>
        </w:rPr>
        <w:t xml:space="preserve"> рублей</w:t>
      </w:r>
      <w:r w:rsidR="00BE464F">
        <w:rPr>
          <w:rFonts w:cs="Calibri"/>
          <w:sz w:val="28"/>
          <w:szCs w:val="28"/>
        </w:rPr>
        <w:t>)</w:t>
      </w:r>
    </w:p>
    <w:tbl>
      <w:tblPr>
        <w:tblW w:w="15025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552"/>
        <w:gridCol w:w="991"/>
        <w:gridCol w:w="996"/>
        <w:gridCol w:w="988"/>
        <w:gridCol w:w="1135"/>
        <w:gridCol w:w="993"/>
        <w:gridCol w:w="992"/>
        <w:gridCol w:w="993"/>
        <w:gridCol w:w="1134"/>
        <w:gridCol w:w="1134"/>
        <w:gridCol w:w="1134"/>
        <w:gridCol w:w="1134"/>
        <w:gridCol w:w="849"/>
      </w:tblGrid>
      <w:tr w:rsidR="00272DD5" w:rsidRPr="00CE2D22" w:rsidTr="007F62B3">
        <w:trPr>
          <w:gridAfter w:val="1"/>
          <w:wAfter w:w="849" w:type="dxa"/>
          <w:trHeight w:val="642"/>
        </w:trPr>
        <w:tc>
          <w:tcPr>
            <w:tcW w:w="141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5D6C6F" w:rsidRDefault="00272DD5" w:rsidP="007F62B3">
            <w:pPr>
              <w:ind w:left="363" w:firstLine="284"/>
              <w:jc w:val="center"/>
              <w:rPr>
                <w:rFonts w:ascii="Calibri" w:eastAsia="Calibri" w:hAnsi="Calibri"/>
                <w:sz w:val="24"/>
                <w:szCs w:val="24"/>
                <w:vertAlign w:val="superscript"/>
                <w:lang w:eastAsia="en-US"/>
              </w:rPr>
            </w:pPr>
            <w:r w:rsidRPr="005D6C6F">
              <w:rPr>
                <w:sz w:val="24"/>
                <w:szCs w:val="24"/>
              </w:rPr>
              <w:t>Расходы на финансовое обеспечение реализации муниципальн</w:t>
            </w:r>
            <w:r>
              <w:rPr>
                <w:sz w:val="24"/>
                <w:szCs w:val="24"/>
              </w:rPr>
              <w:t>ых программ Мясниковского района</w:t>
            </w:r>
            <w:r w:rsidRPr="005D6C6F">
              <w:rPr>
                <w:rFonts w:ascii="Calibri" w:eastAsia="Calibri" w:hAnsi="Calibri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72DD5" w:rsidRPr="00CE2D22" w:rsidTr="007F62B3">
        <w:trPr>
          <w:gridAfter w:val="1"/>
          <w:wAfter w:w="849" w:type="dxa"/>
          <w:trHeight w:val="4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Наименование муниципальной программы Мясниковского района</w:t>
            </w:r>
          </w:p>
        </w:tc>
        <w:tc>
          <w:tcPr>
            <w:tcW w:w="11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2DD5" w:rsidRPr="00CE2D22" w:rsidRDefault="00272DD5" w:rsidP="00D10A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D22">
              <w:t>Год периода прогнозирования</w:t>
            </w:r>
          </w:p>
        </w:tc>
      </w:tr>
      <w:tr w:rsidR="007F62B3" w:rsidRPr="00CE2D22" w:rsidTr="007F62B3">
        <w:trPr>
          <w:gridAfter w:val="1"/>
          <w:wAfter w:w="849" w:type="dxa"/>
          <w:trHeight w:val="1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2020</w:t>
            </w:r>
            <w:r>
              <w:rPr>
                <w:vertAlign w:val="superscript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CE2D22" w:rsidRDefault="007F62B3" w:rsidP="00E47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2021</w:t>
            </w:r>
            <w:r w:rsidR="00E47089">
              <w:rPr>
                <w:vertAlign w:val="superscript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CE2D22" w:rsidRDefault="007F62B3" w:rsidP="00E47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2022</w:t>
            </w:r>
            <w:r w:rsidR="00E47089">
              <w:rPr>
                <w:vertAlign w:val="superscript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CE2D22" w:rsidRDefault="007F62B3" w:rsidP="00E47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2023</w:t>
            </w:r>
            <w:r>
              <w:rPr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E47089">
            <w:pPr>
              <w:widowControl w:val="0"/>
              <w:autoSpaceDE w:val="0"/>
              <w:autoSpaceDN w:val="0"/>
              <w:adjustRightInd w:val="0"/>
              <w:ind w:left="145" w:hanging="145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2024</w:t>
            </w:r>
            <w:r w:rsidR="00E47089">
              <w:rPr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E47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5</w:t>
            </w:r>
            <w:r w:rsidR="00E47089">
              <w:rPr>
                <w:vertAlign w:val="superscript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6</w:t>
            </w:r>
            <w:r w:rsidR="00E47089">
              <w:rPr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E47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7</w:t>
            </w:r>
            <w:r w:rsidR="00E47089">
              <w:rPr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7F62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8</w:t>
            </w:r>
            <w:r w:rsidR="00E47089">
              <w:rPr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E47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202</w:t>
            </w:r>
            <w:r>
              <w:rPr>
                <w:rFonts w:cs="Calibri"/>
                <w:lang w:val="en-US"/>
              </w:rPr>
              <w:t>9</w:t>
            </w:r>
            <w:r w:rsidR="00E47089">
              <w:rPr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2B3" w:rsidRPr="008F6893" w:rsidRDefault="007F62B3" w:rsidP="00E470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  <w:lang w:val="en-US"/>
              </w:rPr>
              <w:t>20</w:t>
            </w:r>
            <w:r>
              <w:rPr>
                <w:rFonts w:cs="Calibri"/>
                <w:lang w:val="en-US"/>
              </w:rPr>
              <w:t>30</w:t>
            </w:r>
            <w:r w:rsidR="00E47089">
              <w:rPr>
                <w:vertAlign w:val="superscript"/>
              </w:rPr>
              <w:t>4</w:t>
            </w:r>
          </w:p>
        </w:tc>
      </w:tr>
      <w:tr w:rsidR="007F62B3" w:rsidRPr="00CE2D22" w:rsidTr="007F62B3">
        <w:trPr>
          <w:gridAfter w:val="1"/>
          <w:wAfter w:w="849" w:type="dxa"/>
          <w:trHeight w:val="198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CE2D22">
              <w:rPr>
                <w:rFonts w:cs="Calibri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 w:rsidRPr="00CE2D22">
              <w:rPr>
                <w:rFonts w:cs="Calibri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CE2D22" w:rsidRDefault="007F62B3" w:rsidP="00D10A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15</w:t>
            </w:r>
          </w:p>
        </w:tc>
      </w:tr>
      <w:tr w:rsidR="002C610B" w:rsidRPr="00CE2D22" w:rsidTr="00394AF1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10B" w:rsidRPr="00BC451B" w:rsidRDefault="00BE464F" w:rsidP="00BE464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t>«</w:t>
            </w:r>
            <w:r w:rsidR="002C610B" w:rsidRPr="00BC451B">
              <w:t>Развитие здравоохранения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15731,1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43 155,4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24 028,5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46 165,3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2408,0</w:t>
            </w:r>
          </w:p>
        </w:tc>
      </w:tr>
      <w:tr w:rsidR="002C610B" w:rsidRPr="00CE2D22" w:rsidTr="00394AF1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10B" w:rsidRPr="00BC451B" w:rsidRDefault="00BE464F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="002C610B" w:rsidRPr="00BC451B">
              <w:t>Развитие образования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807293,8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1 050 365,4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725 977,5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719 949,0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Default="002C610B">
            <w:r w:rsidRPr="009F7010">
              <w:rPr>
                <w:rFonts w:cs="Calibri"/>
              </w:rPr>
              <w:t>199162,5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Default="002C610B">
            <w:r w:rsidRPr="009F7010">
              <w:rPr>
                <w:rFonts w:cs="Calibri"/>
              </w:rPr>
              <w:t>199162,5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Default="002C610B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Default="002C610B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Default="002C610B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Default="002C610B">
            <w:r w:rsidRPr="009F7010">
              <w:rPr>
                <w:rFonts w:cs="Calibri"/>
              </w:rPr>
              <w:t>199162,5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Default="002C610B">
            <w:r w:rsidRPr="009F7010">
              <w:rPr>
                <w:rFonts w:cs="Calibri"/>
              </w:rPr>
              <w:t>199162,5</w:t>
            </w:r>
          </w:p>
        </w:tc>
      </w:tr>
      <w:tr w:rsidR="002C610B" w:rsidRPr="00CE2D22" w:rsidTr="00394AF1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10B" w:rsidRPr="00BC451B" w:rsidRDefault="00BE464F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="002C610B" w:rsidRPr="00BC451B">
              <w:t>Молодеж</w:t>
            </w:r>
            <w:r>
              <w:t>ная политика и социальная активность»</w:t>
            </w:r>
            <w:r w:rsidR="007B3497">
              <w:rPr>
                <w:vertAlign w:val="superscript"/>
              </w:rPr>
              <w:t xml:space="preserve"> 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487,4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547,0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547,0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547,0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484,3</w:t>
            </w:r>
          </w:p>
        </w:tc>
      </w:tr>
      <w:tr w:rsidR="00AB6624" w:rsidRPr="00CE2D22" w:rsidTr="00394AF1">
        <w:trPr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4" w:rsidRPr="00BC451B" w:rsidRDefault="00AB6624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BC451B">
              <w:t>Социальная поддержка граждан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4" w:rsidRPr="003C69B9" w:rsidRDefault="00AB6624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302553,9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Pr="00394AF1" w:rsidRDefault="00AB6624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420 460,4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Pr="00394AF1" w:rsidRDefault="00AB6624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431 785,0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Pr="00394AF1" w:rsidRDefault="00AB6624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443 219,7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>
              <w:rPr>
                <w:rFonts w:cs="Calibri"/>
              </w:rPr>
              <w:t>3904,7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B955D4">
              <w:rPr>
                <w:rFonts w:cs="Calibri"/>
              </w:rPr>
              <w:t>3904,7</w:t>
            </w:r>
          </w:p>
        </w:tc>
        <w:tc>
          <w:tcPr>
            <w:tcW w:w="849" w:type="dxa"/>
          </w:tcPr>
          <w:p w:rsidR="00AB6624" w:rsidRPr="00365726" w:rsidRDefault="00AB6624" w:rsidP="00D10A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16"/>
                <w:szCs w:val="16"/>
              </w:rPr>
            </w:pPr>
          </w:p>
        </w:tc>
      </w:tr>
      <w:tr w:rsidR="002C610B" w:rsidRPr="00CE2D22" w:rsidTr="00394AF1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10B" w:rsidRPr="00BC451B" w:rsidRDefault="00BE464F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="002C610B" w:rsidRPr="00BC451B">
              <w:t>Доступная среда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485,4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504,3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94AF1" w:rsidRDefault="002C610B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0B" w:rsidRPr="003C69B9" w:rsidRDefault="002C610B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-</w:t>
            </w:r>
          </w:p>
        </w:tc>
      </w:tr>
      <w:tr w:rsidR="006026E0" w:rsidRPr="00CE2D22" w:rsidTr="00394AF1">
        <w:trPr>
          <w:gridAfter w:val="1"/>
          <w:wAfter w:w="849" w:type="dxa"/>
          <w:trHeight w:val="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6E0" w:rsidRPr="00BC451B" w:rsidRDefault="006026E0" w:rsidP="000050E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«</w:t>
            </w:r>
            <w:r w:rsidRPr="00BC451B">
              <w:t xml:space="preserve">Территориальное планирование и обеспечение доступным и комфортным жильем населения Мясниковского </w:t>
            </w:r>
            <w:r w:rsidRPr="00BC451B">
              <w:lastRenderedPageBreak/>
              <w:t>района»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6E0" w:rsidRPr="003C69B9" w:rsidRDefault="006026E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29000,0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Pr="00394AF1" w:rsidRDefault="006026E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10 982,5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Pr="00394AF1" w:rsidRDefault="006026E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10 176,5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Pr="00394AF1" w:rsidRDefault="006026E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10 137,3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>
              <w:rPr>
                <w:rFonts w:cs="Calibri"/>
              </w:rPr>
              <w:t>9520,6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553063">
              <w:rPr>
                <w:rFonts w:cs="Calibri"/>
              </w:rPr>
              <w:t>9520,6</w:t>
            </w:r>
          </w:p>
        </w:tc>
      </w:tr>
      <w:tr w:rsidR="006026E0" w:rsidRPr="00CE2D22" w:rsidTr="00394AF1">
        <w:trPr>
          <w:gridAfter w:val="1"/>
          <w:wAfter w:w="849" w:type="dxa"/>
          <w:trHeight w:val="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6E0" w:rsidRPr="00BC451B" w:rsidRDefault="006026E0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«</w:t>
            </w:r>
            <w:r w:rsidRPr="00BC451B">
              <w:t>Обеспечение качественными жилищно-коммунальными услугами населения Мясниковского района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6E0" w:rsidRPr="003C69B9" w:rsidRDefault="006026E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439729,2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Pr="00394AF1" w:rsidRDefault="006026E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531 405,1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Pr="00394AF1" w:rsidRDefault="006026E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130 431,2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Pr="00394AF1" w:rsidRDefault="006026E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8 414,7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3C5D5D">
            <w:pPr>
              <w:jc w:val="center"/>
            </w:pPr>
            <w:r>
              <w:rPr>
                <w:rFonts w:cs="Calibri"/>
              </w:rPr>
              <w:t>93264,3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3C5D5D">
            <w:pPr>
              <w:jc w:val="center"/>
            </w:pPr>
            <w:r>
              <w:rPr>
                <w:rFonts w:cs="Calibri"/>
              </w:rPr>
              <w:t>26014,4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3C5D5D">
            <w:pPr>
              <w:jc w:val="center"/>
            </w:pPr>
            <w:r>
              <w:rPr>
                <w:rFonts w:cs="Calibri"/>
              </w:rPr>
              <w:t>964,4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681FDA">
              <w:rPr>
                <w:rFonts w:cs="Calibri"/>
              </w:rPr>
              <w:t>964,4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681FDA">
              <w:rPr>
                <w:rFonts w:cs="Calibri"/>
              </w:rPr>
              <w:t>964,4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681FDA">
              <w:rPr>
                <w:rFonts w:cs="Calibri"/>
              </w:rPr>
              <w:t>964,4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681FDA">
              <w:rPr>
                <w:rFonts w:cs="Calibri"/>
              </w:rPr>
              <w:t>964,4</w:t>
            </w:r>
          </w:p>
        </w:tc>
      </w:tr>
      <w:tr w:rsidR="00C20F10" w:rsidRPr="00CE2D22" w:rsidTr="00394AF1">
        <w:trPr>
          <w:gridAfter w:val="1"/>
          <w:wAfter w:w="849" w:type="dxa"/>
          <w:trHeight w:val="6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BC451B" w:rsidRDefault="00BE464F" w:rsidP="00BE464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«</w:t>
            </w:r>
            <w:r w:rsidR="00C20F10" w:rsidRPr="00BC451B">
              <w:t>Обеспечение общественного порядка и профилактика правонарушений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2 540,7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2 540,7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2 540,7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78,7</w:t>
            </w:r>
          </w:p>
        </w:tc>
      </w:tr>
      <w:tr w:rsidR="00C20F10" w:rsidRPr="00CE2D22" w:rsidTr="00394AF1">
        <w:trPr>
          <w:gridAfter w:val="1"/>
          <w:wAfter w:w="849" w:type="dxa"/>
          <w:trHeight w:val="13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BC451B" w:rsidRDefault="00BE464F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="00C20F10" w:rsidRPr="00BC451B">
              <w:t>Защита населения и территорий от чрезвычайных ситуаций, обеспечение пожарной безопасности и безопасности людей на водных объектах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6712,3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7 343,0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7 346,0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7 346,0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2106,4</w:t>
            </w:r>
          </w:p>
        </w:tc>
      </w:tr>
      <w:tr w:rsidR="00AB6624" w:rsidRPr="00CE2D22" w:rsidTr="00AB6624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4" w:rsidRPr="0060249F" w:rsidRDefault="00AB6624" w:rsidP="00BE464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  <w:lang w:val="en-US"/>
              </w:rPr>
            </w:pPr>
            <w:r>
              <w:t>«</w:t>
            </w:r>
            <w:r w:rsidRPr="0060249F">
              <w:t>Развитие культуры и туризма</w:t>
            </w:r>
            <w:r>
              <w:t>»</w:t>
            </w:r>
            <w:r w:rsidRPr="0060249F"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4" w:rsidRPr="003C69B9" w:rsidRDefault="00AB6624" w:rsidP="00AB66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96910,9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Pr="00394AF1" w:rsidRDefault="00AB6624" w:rsidP="00AB6624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94 823,8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Pr="00394AF1" w:rsidRDefault="00AB6624" w:rsidP="00AB6624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103 047,8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Pr="00394AF1" w:rsidRDefault="00AB6624" w:rsidP="00AB6624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104 881,8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Pr="003C69B9" w:rsidRDefault="00AB6624" w:rsidP="00AB66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48853,4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24" w:rsidRDefault="00AB6624" w:rsidP="00AB6624">
            <w:pPr>
              <w:jc w:val="center"/>
            </w:pPr>
            <w:r w:rsidRPr="00EE0961">
              <w:rPr>
                <w:rFonts w:cs="Calibri"/>
              </w:rPr>
              <w:t>48853,4</w:t>
            </w:r>
          </w:p>
        </w:tc>
      </w:tr>
      <w:tr w:rsidR="00C20F10" w:rsidRPr="00CE2D22" w:rsidTr="00394AF1">
        <w:trPr>
          <w:gridAfter w:val="1"/>
          <w:wAfter w:w="849" w:type="dxa"/>
          <w:trHeight w:val="9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BC451B" w:rsidRDefault="00C20F10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«Охрана окружающей среды и рациональное природопользование»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C20F10" w:rsidP="003C5D5D">
            <w:pPr>
              <w:jc w:val="center"/>
            </w:pPr>
            <w:r>
              <w:t>135,5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131,5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0178A4">
              <w:t>15,0</w:t>
            </w:r>
          </w:p>
        </w:tc>
      </w:tr>
      <w:tr w:rsidR="00C20F10" w:rsidRPr="00CE2D22" w:rsidTr="00394AF1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101AA3" w:rsidRDefault="00BE464F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="00C20F10" w:rsidRPr="00101AA3">
              <w:t>Развитие физической культуры и спорта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6036,9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12 742,3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12 795,4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12 825,6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153DBB">
              <w:rPr>
                <w:rFonts w:cs="Calibri"/>
              </w:rPr>
              <w:t>1324,8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153DBB">
              <w:rPr>
                <w:rFonts w:cs="Calibri"/>
              </w:rPr>
              <w:t>1324,8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153DBB">
              <w:rPr>
                <w:rFonts w:cs="Calibri"/>
              </w:rPr>
              <w:t>1324,8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153DBB">
              <w:rPr>
                <w:rFonts w:cs="Calibri"/>
              </w:rPr>
              <w:t>1324,8</w:t>
            </w:r>
          </w:p>
        </w:tc>
      </w:tr>
      <w:tr w:rsidR="00C828CC" w:rsidRPr="00CE2D22" w:rsidTr="00394AF1">
        <w:trPr>
          <w:gridAfter w:val="1"/>
          <w:wAfter w:w="849" w:type="dxa"/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CC" w:rsidRPr="00BC451B" w:rsidRDefault="00C828CC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BC451B">
              <w:t>«Экономическое развитие и инновационная экономика»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8CC" w:rsidRPr="003C69B9" w:rsidRDefault="00DB7AED" w:rsidP="003C5D5D">
            <w:pPr>
              <w:jc w:val="center"/>
            </w:pPr>
            <w:r>
              <w:t>767,8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Pr="00394AF1" w:rsidRDefault="00C828CC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1 634,1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Pr="00394AF1" w:rsidRDefault="00C828CC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892,8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Pr="00394AF1" w:rsidRDefault="00C828CC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892,8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>
              <w:t>892,8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CC" w:rsidRDefault="00C828CC" w:rsidP="00C828CC">
            <w:pPr>
              <w:jc w:val="center"/>
            </w:pPr>
            <w:r w:rsidRPr="00E35380">
              <w:t>892,8</w:t>
            </w:r>
          </w:p>
        </w:tc>
      </w:tr>
      <w:tr w:rsidR="00921F33" w:rsidRPr="00CE2D22" w:rsidTr="00394AF1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F33" w:rsidRPr="00BC451B" w:rsidRDefault="00921F33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Pr="00BC451B">
              <w:t>Информационное общество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F33" w:rsidRPr="003C69B9" w:rsidRDefault="00921F3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20092,3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33" w:rsidRPr="00394AF1" w:rsidRDefault="00921F33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22 499,0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33" w:rsidRPr="00394AF1" w:rsidRDefault="00921F33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23 304,6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33" w:rsidRPr="00394AF1" w:rsidRDefault="00921F33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22 600,9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33" w:rsidRPr="003C69B9" w:rsidRDefault="00921F33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15552,1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33" w:rsidRDefault="00921F33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33" w:rsidRDefault="00921F33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33" w:rsidRDefault="00921F33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33" w:rsidRDefault="00921F33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33" w:rsidRDefault="00921F33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33" w:rsidRDefault="00921F33" w:rsidP="00921F33">
            <w:pPr>
              <w:jc w:val="center"/>
            </w:pPr>
            <w:r w:rsidRPr="00BE09C5">
              <w:rPr>
                <w:rFonts w:cs="Calibri"/>
              </w:rPr>
              <w:t>15552,1</w:t>
            </w:r>
          </w:p>
        </w:tc>
      </w:tr>
      <w:tr w:rsidR="006026E0" w:rsidRPr="00CE2D22" w:rsidTr="00394AF1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6E0" w:rsidRPr="00BC451B" w:rsidRDefault="006026E0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«</w:t>
            </w:r>
            <w:r w:rsidRPr="00BC451B">
              <w:t>Развитие транспортной системы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6E0" w:rsidRPr="003C69B9" w:rsidRDefault="006026E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85617,3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Pr="00394AF1" w:rsidRDefault="006026E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123 845,0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Pr="00394AF1" w:rsidRDefault="006026E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97 169,6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Pr="00394AF1" w:rsidRDefault="006026E0" w:rsidP="00394A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E0" w:rsidRDefault="006026E0" w:rsidP="006026E0">
            <w:pPr>
              <w:jc w:val="center"/>
            </w:pPr>
            <w:r w:rsidRPr="00281C5D">
              <w:rPr>
                <w:color w:val="000000"/>
              </w:rPr>
              <w:t>15877,8</w:t>
            </w:r>
          </w:p>
        </w:tc>
      </w:tr>
      <w:tr w:rsidR="00C20F10" w:rsidRPr="00CE2D22" w:rsidTr="00394AF1">
        <w:trPr>
          <w:gridAfter w:val="1"/>
          <w:wAfter w:w="849" w:type="dxa"/>
          <w:trHeight w:val="13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072636" w:rsidRDefault="00C20F10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072636">
              <w:t>«Развитие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DB7AED" w:rsidP="003C5D5D">
            <w:pPr>
              <w:jc w:val="center"/>
            </w:pPr>
            <w:r>
              <w:t>4536,1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2 921,0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2 926,3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2 939,3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>
              <w:t>2036,3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>
              <w:t>3223,8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615CE7"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615CE7"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615CE7">
              <w:t>2036,3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>
              <w:t>3223,8</w:t>
            </w:r>
          </w:p>
          <w:p w:rsidR="00C20F10" w:rsidRPr="003C69B9" w:rsidRDefault="00C20F10" w:rsidP="003C5D5D">
            <w:pPr>
              <w:jc w:val="center"/>
            </w:pPr>
          </w:p>
        </w:tc>
      </w:tr>
      <w:tr w:rsidR="00C20F10" w:rsidRPr="00CE2D22" w:rsidTr="00394AF1">
        <w:trPr>
          <w:gridAfter w:val="1"/>
          <w:wAfter w:w="849" w:type="dxa"/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072636" w:rsidRDefault="00BE464F" w:rsidP="00BE464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«</w:t>
            </w:r>
            <w:proofErr w:type="spellStart"/>
            <w:r w:rsidR="00C20F10" w:rsidRPr="00072636">
              <w:t>Энергоэффективность</w:t>
            </w:r>
            <w:proofErr w:type="spellEnd"/>
            <w:r w:rsidR="00C20F10" w:rsidRPr="00072636">
              <w:t xml:space="preserve"> и развитие промышленности и энергетики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C20F10" w:rsidP="003C5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205,0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205,0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3C5D5D">
            <w:pPr>
              <w:jc w:val="center"/>
            </w:pPr>
            <w:r w:rsidRPr="003C69B9">
              <w:rPr>
                <w:rFonts w:cs="Calibri"/>
              </w:rPr>
              <w:t>205,0</w:t>
            </w:r>
          </w:p>
        </w:tc>
      </w:tr>
      <w:tr w:rsidR="00DB7AED" w:rsidRPr="00CE2D22" w:rsidTr="008C37CF">
        <w:trPr>
          <w:gridAfter w:val="1"/>
          <w:wAfter w:w="849" w:type="dxa"/>
          <w:trHeight w:val="3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AED" w:rsidRPr="00072636" w:rsidRDefault="00DB7AED" w:rsidP="00BE464F">
            <w:pPr>
              <w:widowControl w:val="0"/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>
              <w:t>«</w:t>
            </w:r>
            <w:r w:rsidRPr="00072636">
              <w:t>Муниципальная политика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7AED" w:rsidRPr="003C69B9" w:rsidRDefault="00DB7AED" w:rsidP="00DB7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51591,6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ED" w:rsidRPr="00394AF1" w:rsidRDefault="00DB7AED" w:rsidP="00DB7AED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52 335,1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ED" w:rsidRPr="00394AF1" w:rsidRDefault="00DB7AED" w:rsidP="00DB7AED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51 088,3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AED" w:rsidRPr="00394AF1" w:rsidRDefault="00DB7AED" w:rsidP="00DB7AED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49 115,2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D" w:rsidRPr="003C69B9" w:rsidRDefault="00DB7AED" w:rsidP="00DB7A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51969,1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D" w:rsidRDefault="00DB7AE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D" w:rsidRDefault="00DB7AE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D" w:rsidRDefault="00DB7AE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D" w:rsidRDefault="00DB7AE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D" w:rsidRDefault="00DB7AE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ED" w:rsidRDefault="00DB7AED" w:rsidP="00DB7AED">
            <w:pPr>
              <w:jc w:val="center"/>
            </w:pPr>
            <w:r w:rsidRPr="00026456">
              <w:rPr>
                <w:rFonts w:cs="Calibri"/>
              </w:rPr>
              <w:t>51969,1</w:t>
            </w:r>
          </w:p>
        </w:tc>
      </w:tr>
      <w:tr w:rsidR="00C20F10" w:rsidRPr="00CE2D22" w:rsidTr="00394AF1">
        <w:trPr>
          <w:gridAfter w:val="1"/>
          <w:wAfter w:w="849" w:type="dxa"/>
          <w:trHeight w:val="9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2842A8" w:rsidRDefault="00BE464F" w:rsidP="00BE464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«</w:t>
            </w:r>
            <w:r w:rsidR="00C20F10" w:rsidRPr="002842A8">
              <w:t>Управление финансами и создание условий для эффективного управления муниципальными финансами сельских поселений</w:t>
            </w:r>
            <w: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C20F10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8145,1</w:t>
            </w:r>
          </w:p>
          <w:p w:rsidR="00C20F10" w:rsidRPr="003C69B9" w:rsidRDefault="00C20F10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49 898,9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39 617,0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39 193,2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7786,1</w:t>
            </w:r>
          </w:p>
        </w:tc>
      </w:tr>
      <w:tr w:rsidR="00C20F10" w:rsidRPr="00CE2D22" w:rsidTr="00394AF1">
        <w:trPr>
          <w:gridAfter w:val="1"/>
          <w:wAfter w:w="849" w:type="dxa"/>
          <w:trHeight w:val="9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072636" w:rsidRDefault="00C20F10" w:rsidP="00D10A38">
            <w:pPr>
              <w:widowControl w:val="0"/>
              <w:autoSpaceDE w:val="0"/>
              <w:autoSpaceDN w:val="0"/>
              <w:adjustRightInd w:val="0"/>
              <w:jc w:val="both"/>
            </w:pPr>
            <w:r w:rsidRPr="00072636">
              <w:t>«Формирование законопослушного поведения участников дорожного движения»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C20F10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60,0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60,0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C69B9" w:rsidRDefault="00C20F10" w:rsidP="00924F2F">
            <w:pPr>
              <w:jc w:val="center"/>
            </w:pPr>
            <w:r w:rsidRPr="003C69B9">
              <w:rPr>
                <w:rFonts w:cs="Calibri"/>
              </w:rPr>
              <w:t>60,0</w:t>
            </w:r>
          </w:p>
        </w:tc>
      </w:tr>
      <w:tr w:rsidR="00C20F10" w:rsidRPr="00CE2D22" w:rsidTr="00394AF1">
        <w:trPr>
          <w:gridAfter w:val="1"/>
          <w:wAfter w:w="849" w:type="dxa"/>
          <w:trHeight w:val="9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101AA3" w:rsidRDefault="00C20F10" w:rsidP="00101AA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  <w:color w:val="000000"/>
              </w:rPr>
              <w:t>«</w:t>
            </w:r>
            <w:r w:rsidRPr="00101AA3">
              <w:rPr>
                <w:bCs/>
                <w:color w:val="000000"/>
              </w:rPr>
              <w:t>Комплексное развитие сельских территорий</w:t>
            </w:r>
            <w:r>
              <w:rPr>
                <w:bCs/>
                <w:color w:val="000000"/>
              </w:rPr>
              <w:t>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F10" w:rsidRPr="003C69B9" w:rsidRDefault="001A356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34592,6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23 992,2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15 450,1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Pr="00394AF1" w:rsidRDefault="00C20F10" w:rsidP="00394AF1">
            <w:pPr>
              <w:jc w:val="center"/>
              <w:rPr>
                <w:color w:val="000000"/>
              </w:rPr>
            </w:pPr>
            <w:r w:rsidRPr="00394AF1">
              <w:rPr>
                <w:color w:val="000000"/>
              </w:rPr>
              <w:t>25 408,3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9E2DF5">
              <w:rPr>
                <w:rFonts w:cs="Calibri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9E2DF5">
              <w:rPr>
                <w:rFonts w:cs="Calibri"/>
              </w:rPr>
              <w:t>430,0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9E2DF5">
              <w:rPr>
                <w:rFonts w:cs="Calibri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10" w:rsidRDefault="00C20F10">
            <w:r w:rsidRPr="009E2DF5">
              <w:rPr>
                <w:rFonts w:cs="Calibri"/>
              </w:rPr>
              <w:t>430,0</w:t>
            </w:r>
          </w:p>
        </w:tc>
      </w:tr>
      <w:tr w:rsidR="007F62B3" w:rsidRPr="00CE2D22" w:rsidTr="007F62B3">
        <w:trPr>
          <w:gridAfter w:val="1"/>
          <w:wAfter w:w="849" w:type="dxa"/>
          <w:trHeight w:val="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65726" w:rsidRDefault="007F62B3" w:rsidP="00D10A3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16"/>
                <w:szCs w:val="16"/>
              </w:rPr>
            </w:pPr>
            <w:r w:rsidRPr="00365726">
              <w:rPr>
                <w:rFonts w:cs="Calibri"/>
                <w:sz w:val="16"/>
                <w:szCs w:val="16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62B3" w:rsidRPr="003C69B9" w:rsidRDefault="007F62B3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1910762,9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394AF1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2452391,7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35" w:rsidRPr="003C69B9" w:rsidRDefault="00394AF1" w:rsidP="006805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1679405,1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394AF1" w:rsidP="00BC5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1603732,3</w:t>
            </w:r>
          </w:p>
          <w:p w:rsidR="00394AF1" w:rsidRPr="003C69B9" w:rsidRDefault="00394AF1" w:rsidP="00BC54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45</w:t>
            </w:r>
            <w:r w:rsidR="009E4B19">
              <w:rPr>
                <w:rFonts w:cs="Calibri"/>
              </w:rPr>
              <w:t>5931,9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9E4B19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389869,5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9E4B19" w:rsidP="00924F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363632,0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E4B19">
              <w:rPr>
                <w:rFonts w:cs="Calibri"/>
              </w:rPr>
              <w:t>63632,0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E4B19">
              <w:rPr>
                <w:rFonts w:cs="Calibri"/>
              </w:rPr>
              <w:t>63632,0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Pr="003C69B9" w:rsidRDefault="007F62B3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E4B19">
              <w:rPr>
                <w:rFonts w:cs="Calibri"/>
              </w:rPr>
              <w:t>63632,0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2B3" w:rsidRDefault="007F62B3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9E4B19">
              <w:rPr>
                <w:rFonts w:cs="Calibri"/>
              </w:rPr>
              <w:t>64819,5</w:t>
            </w:r>
          </w:p>
          <w:p w:rsidR="009E4B19" w:rsidRPr="003C69B9" w:rsidRDefault="009E4B19" w:rsidP="009E4B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:rsidR="00272DD5" w:rsidRDefault="00272DD5" w:rsidP="00272DD5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Плановые бюджетные ассигнования, предусмотренные за счет средств  бюджета </w:t>
      </w:r>
      <w:r>
        <w:rPr>
          <w:sz w:val="28"/>
          <w:szCs w:val="28"/>
        </w:rPr>
        <w:t xml:space="preserve"> Мясниковского района </w:t>
      </w:r>
      <w:r w:rsidRPr="001E13B8">
        <w:rPr>
          <w:sz w:val="28"/>
          <w:szCs w:val="28"/>
        </w:rPr>
        <w:t>и безвозмездных поступлений в бюджет</w:t>
      </w:r>
      <w:r w:rsidRPr="00B75991">
        <w:rPr>
          <w:sz w:val="28"/>
          <w:szCs w:val="28"/>
        </w:rPr>
        <w:t xml:space="preserve"> </w:t>
      </w:r>
      <w:r>
        <w:rPr>
          <w:sz w:val="28"/>
          <w:szCs w:val="28"/>
        </w:rPr>
        <w:t>Мясниковского района</w:t>
      </w:r>
      <w:r w:rsidRPr="001E13B8">
        <w:rPr>
          <w:sz w:val="28"/>
          <w:szCs w:val="28"/>
        </w:rPr>
        <w:t xml:space="preserve">. </w:t>
      </w:r>
    </w:p>
    <w:p w:rsidR="008F6893" w:rsidRDefault="006805D0" w:rsidP="008F6893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lastRenderedPageBreak/>
        <w:t>2</w:t>
      </w:r>
      <w:r w:rsidR="008F6893">
        <w:rPr>
          <w:sz w:val="28"/>
          <w:szCs w:val="28"/>
          <w:vertAlign w:val="superscript"/>
        </w:rPr>
        <w:t xml:space="preserve"> </w:t>
      </w:r>
      <w:r w:rsidR="008F6893" w:rsidRPr="001E13B8">
        <w:rPr>
          <w:sz w:val="28"/>
          <w:szCs w:val="28"/>
        </w:rPr>
        <w:t xml:space="preserve">Объем бюджетных ассигнований соответствует </w:t>
      </w:r>
      <w:r w:rsidR="008F6893">
        <w:rPr>
          <w:sz w:val="28"/>
          <w:szCs w:val="28"/>
        </w:rPr>
        <w:t>Решению Собрания депутатов Мясниковского района</w:t>
      </w:r>
      <w:r w:rsidR="008F6893" w:rsidRPr="001E13B8">
        <w:rPr>
          <w:sz w:val="28"/>
          <w:szCs w:val="28"/>
        </w:rPr>
        <w:t xml:space="preserve"> от 2</w:t>
      </w:r>
      <w:r w:rsidR="008F6893">
        <w:rPr>
          <w:sz w:val="28"/>
          <w:szCs w:val="28"/>
        </w:rPr>
        <w:t>6</w:t>
      </w:r>
      <w:r w:rsidR="008F6893" w:rsidRPr="001E13B8">
        <w:rPr>
          <w:sz w:val="28"/>
          <w:szCs w:val="28"/>
        </w:rPr>
        <w:t>.12.201</w:t>
      </w:r>
      <w:r w:rsidR="008F6893">
        <w:rPr>
          <w:sz w:val="28"/>
          <w:szCs w:val="28"/>
        </w:rPr>
        <w:t xml:space="preserve">9  </w:t>
      </w:r>
      <w:r w:rsidR="008F6893" w:rsidRPr="001E13B8">
        <w:rPr>
          <w:sz w:val="28"/>
          <w:szCs w:val="28"/>
        </w:rPr>
        <w:t xml:space="preserve"> № </w:t>
      </w:r>
      <w:r w:rsidR="008F6893">
        <w:rPr>
          <w:sz w:val="28"/>
          <w:szCs w:val="28"/>
        </w:rPr>
        <w:t>262 «О</w:t>
      </w:r>
      <w:r w:rsidR="008F6893" w:rsidRPr="001E13B8">
        <w:rPr>
          <w:sz w:val="28"/>
          <w:szCs w:val="28"/>
        </w:rPr>
        <w:t xml:space="preserve"> бюджете</w:t>
      </w:r>
      <w:r w:rsidR="008F6893">
        <w:rPr>
          <w:sz w:val="28"/>
          <w:szCs w:val="28"/>
        </w:rPr>
        <w:t xml:space="preserve"> Мясниковского района</w:t>
      </w:r>
      <w:r w:rsidR="008F6893" w:rsidRPr="001E13B8">
        <w:rPr>
          <w:sz w:val="28"/>
          <w:szCs w:val="28"/>
        </w:rPr>
        <w:t xml:space="preserve"> на 20</w:t>
      </w:r>
      <w:r w:rsidR="008F6893">
        <w:rPr>
          <w:sz w:val="28"/>
          <w:szCs w:val="28"/>
        </w:rPr>
        <w:t>20</w:t>
      </w:r>
      <w:r w:rsidR="008F6893" w:rsidRPr="001E13B8">
        <w:rPr>
          <w:sz w:val="28"/>
          <w:szCs w:val="28"/>
        </w:rPr>
        <w:t xml:space="preserve"> год и на плановый период 20</w:t>
      </w:r>
      <w:r w:rsidR="008F6893">
        <w:rPr>
          <w:sz w:val="28"/>
          <w:szCs w:val="28"/>
        </w:rPr>
        <w:t>21</w:t>
      </w:r>
      <w:r w:rsidR="008F6893" w:rsidRPr="001E13B8">
        <w:rPr>
          <w:sz w:val="28"/>
          <w:szCs w:val="28"/>
        </w:rPr>
        <w:t xml:space="preserve"> и 20</w:t>
      </w:r>
      <w:r w:rsidR="008F6893">
        <w:rPr>
          <w:sz w:val="28"/>
          <w:szCs w:val="28"/>
        </w:rPr>
        <w:t>22</w:t>
      </w:r>
      <w:r w:rsidR="008F6893" w:rsidRPr="001E13B8">
        <w:rPr>
          <w:sz w:val="28"/>
          <w:szCs w:val="28"/>
        </w:rPr>
        <w:t xml:space="preserve"> годов»</w:t>
      </w:r>
      <w:r w:rsidR="008F6893">
        <w:rPr>
          <w:sz w:val="28"/>
          <w:szCs w:val="28"/>
        </w:rPr>
        <w:t xml:space="preserve"> по состоянию на 01.01.2020 г.</w:t>
      </w:r>
    </w:p>
    <w:p w:rsidR="00E47089" w:rsidRDefault="00E47089" w:rsidP="00AD69F1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3 </w:t>
      </w:r>
      <w:r w:rsidRPr="001E13B8">
        <w:rPr>
          <w:sz w:val="28"/>
          <w:szCs w:val="28"/>
        </w:rPr>
        <w:t xml:space="preserve">Объем бюджетных ассигнований соответствует </w:t>
      </w:r>
      <w:r>
        <w:rPr>
          <w:sz w:val="28"/>
          <w:szCs w:val="28"/>
        </w:rPr>
        <w:t>Решению Собрания депутатов Мясниковского района</w:t>
      </w:r>
      <w:r w:rsidRPr="001E13B8">
        <w:rPr>
          <w:sz w:val="28"/>
          <w:szCs w:val="28"/>
        </w:rPr>
        <w:t xml:space="preserve"> от 2</w:t>
      </w:r>
      <w:r w:rsidR="002D1EE9">
        <w:rPr>
          <w:sz w:val="28"/>
          <w:szCs w:val="28"/>
        </w:rPr>
        <w:t>8</w:t>
      </w:r>
      <w:r w:rsidRPr="001E13B8">
        <w:rPr>
          <w:sz w:val="28"/>
          <w:szCs w:val="28"/>
        </w:rPr>
        <w:t>.12.20</w:t>
      </w:r>
      <w:r w:rsidR="002D1EE9">
        <w:rPr>
          <w:sz w:val="28"/>
          <w:szCs w:val="28"/>
        </w:rPr>
        <w:t>20</w:t>
      </w:r>
      <w:r>
        <w:rPr>
          <w:sz w:val="28"/>
          <w:szCs w:val="28"/>
        </w:rPr>
        <w:t xml:space="preserve">  </w:t>
      </w:r>
      <w:r w:rsidRPr="001E13B8">
        <w:rPr>
          <w:sz w:val="28"/>
          <w:szCs w:val="28"/>
        </w:rPr>
        <w:t xml:space="preserve"> № </w:t>
      </w:r>
      <w:r w:rsidR="002D1EE9">
        <w:rPr>
          <w:sz w:val="28"/>
          <w:szCs w:val="28"/>
        </w:rPr>
        <w:t>307</w:t>
      </w:r>
      <w:r>
        <w:rPr>
          <w:sz w:val="28"/>
          <w:szCs w:val="28"/>
        </w:rPr>
        <w:t xml:space="preserve"> «О</w:t>
      </w:r>
      <w:r w:rsidRPr="001E13B8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Мясниковского района</w:t>
      </w:r>
      <w:r w:rsidRPr="001E13B8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2D1EE9">
        <w:rPr>
          <w:sz w:val="28"/>
          <w:szCs w:val="28"/>
        </w:rPr>
        <w:t>1</w:t>
      </w:r>
      <w:r w:rsidRPr="001E13B8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</w:t>
      </w:r>
      <w:r w:rsidR="002D1EE9">
        <w:rPr>
          <w:sz w:val="28"/>
          <w:szCs w:val="28"/>
        </w:rPr>
        <w:t>2</w:t>
      </w:r>
      <w:r w:rsidRPr="001E13B8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2D1EE9">
        <w:rPr>
          <w:sz w:val="28"/>
          <w:szCs w:val="28"/>
        </w:rPr>
        <w:t xml:space="preserve">3 </w:t>
      </w:r>
      <w:r w:rsidRPr="001E13B8">
        <w:rPr>
          <w:sz w:val="28"/>
          <w:szCs w:val="28"/>
        </w:rPr>
        <w:t>годов»</w:t>
      </w:r>
      <w:r>
        <w:rPr>
          <w:sz w:val="28"/>
          <w:szCs w:val="28"/>
        </w:rPr>
        <w:t xml:space="preserve"> по состоянию на 01.01.202</w:t>
      </w:r>
      <w:r w:rsidR="002D1EE9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272DD5" w:rsidRDefault="00E47089" w:rsidP="00272DD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4</w:t>
      </w:r>
      <w:r w:rsidR="00272DD5" w:rsidRPr="004D17EF">
        <w:rPr>
          <w:kern w:val="2"/>
          <w:sz w:val="28"/>
          <w:szCs w:val="28"/>
        </w:rPr>
        <w:t xml:space="preserve">Объем бюджетных ассигнований соответствует постановлениям </w:t>
      </w:r>
      <w:r w:rsidR="00272DD5">
        <w:rPr>
          <w:kern w:val="2"/>
          <w:sz w:val="28"/>
          <w:szCs w:val="28"/>
        </w:rPr>
        <w:t>Администрации Мясниковского района</w:t>
      </w:r>
      <w:r w:rsidR="00272DD5" w:rsidRPr="004D17EF">
        <w:rPr>
          <w:kern w:val="2"/>
          <w:sz w:val="28"/>
          <w:szCs w:val="28"/>
        </w:rPr>
        <w:t xml:space="preserve"> об утверждении </w:t>
      </w:r>
      <w:r w:rsidR="00272DD5">
        <w:rPr>
          <w:kern w:val="2"/>
          <w:sz w:val="28"/>
          <w:szCs w:val="28"/>
        </w:rPr>
        <w:t>муниципальных программ</w:t>
      </w:r>
      <w:r w:rsidR="00272DD5" w:rsidRPr="004D17EF">
        <w:rPr>
          <w:kern w:val="2"/>
          <w:sz w:val="28"/>
          <w:szCs w:val="28"/>
        </w:rPr>
        <w:t xml:space="preserve"> </w:t>
      </w:r>
      <w:r w:rsidR="00272DD5">
        <w:rPr>
          <w:kern w:val="2"/>
          <w:sz w:val="28"/>
          <w:szCs w:val="28"/>
        </w:rPr>
        <w:t>Мясниковского района</w:t>
      </w:r>
      <w:r w:rsidR="00272DD5" w:rsidRPr="004D17EF">
        <w:rPr>
          <w:kern w:val="2"/>
          <w:sz w:val="28"/>
          <w:szCs w:val="28"/>
        </w:rPr>
        <w:t xml:space="preserve"> по состоянию на 1 января 20</w:t>
      </w:r>
      <w:r w:rsidR="008F6893">
        <w:rPr>
          <w:kern w:val="2"/>
          <w:sz w:val="28"/>
          <w:szCs w:val="28"/>
        </w:rPr>
        <w:t>2</w:t>
      </w:r>
      <w:r w:rsidR="00AB6624">
        <w:rPr>
          <w:kern w:val="2"/>
          <w:sz w:val="28"/>
          <w:szCs w:val="28"/>
        </w:rPr>
        <w:t>1</w:t>
      </w:r>
      <w:r w:rsidR="00272DD5" w:rsidRPr="004D17EF">
        <w:rPr>
          <w:kern w:val="2"/>
          <w:sz w:val="28"/>
          <w:szCs w:val="28"/>
        </w:rPr>
        <w:t xml:space="preserve"> г. </w:t>
      </w:r>
    </w:p>
    <w:p w:rsidR="007B3497" w:rsidRPr="004D17EF" w:rsidRDefault="007B3497" w:rsidP="00272DD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5</w:t>
      </w:r>
      <w:r>
        <w:rPr>
          <w:kern w:val="2"/>
          <w:sz w:val="28"/>
          <w:szCs w:val="28"/>
        </w:rPr>
        <w:t>До 3 августа 2020 г. - «Молодежь Мясниковского района»</w:t>
      </w:r>
    </w:p>
    <w:p w:rsidR="00272DD5" w:rsidRDefault="00272DD5" w:rsidP="00272DD5">
      <w:pPr>
        <w:widowControl w:val="0"/>
        <w:autoSpaceDE w:val="0"/>
        <w:autoSpaceDN w:val="0"/>
        <w:adjustRightInd w:val="0"/>
        <w:spacing w:line="276" w:lineRule="auto"/>
        <w:outlineLvl w:val="3"/>
        <w:rPr>
          <w:vertAlign w:val="superscript"/>
        </w:rPr>
      </w:pPr>
    </w:p>
    <w:p w:rsidR="005E0945" w:rsidRPr="00470CF8" w:rsidRDefault="005E0945" w:rsidP="005E0945">
      <w:pPr>
        <w:widowControl w:val="0"/>
        <w:autoSpaceDE w:val="0"/>
        <w:autoSpaceDN w:val="0"/>
        <w:adjustRightInd w:val="0"/>
        <w:outlineLvl w:val="3"/>
        <w:rPr>
          <w:b/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  <w:sectPr w:rsidR="005E0945" w:rsidSect="00164D29">
          <w:footerReference w:type="even" r:id="rId11"/>
          <w:footerReference w:type="default" r:id="rId12"/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5E0945" w:rsidRDefault="005E0945" w:rsidP="005E0945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3"/>
        <w:rPr>
          <w:sz w:val="28"/>
          <w:szCs w:val="28"/>
        </w:rPr>
      </w:pPr>
    </w:p>
    <w:p w:rsidR="005E0945" w:rsidRPr="00AD69F1" w:rsidRDefault="005E0945" w:rsidP="00AD69F1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  <w:r w:rsidRPr="00AD69F1">
        <w:rPr>
          <w:sz w:val="28"/>
          <w:szCs w:val="28"/>
        </w:rPr>
        <w:t>2.2. Основные подходы к формированию бюджетной политики</w:t>
      </w:r>
    </w:p>
    <w:p w:rsidR="005E0945" w:rsidRPr="00AD69F1" w:rsidRDefault="005E0945" w:rsidP="00AD69F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E0945" w:rsidRPr="00AD69F1" w:rsidRDefault="005E0945" w:rsidP="00AD69F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 xml:space="preserve">  Мясниковского района на период 20</w:t>
      </w:r>
      <w:r w:rsidR="008C0833" w:rsidRPr="00AD69F1">
        <w:rPr>
          <w:sz w:val="28"/>
          <w:szCs w:val="28"/>
        </w:rPr>
        <w:t>20</w:t>
      </w:r>
      <w:r w:rsidRPr="00AD69F1">
        <w:rPr>
          <w:sz w:val="28"/>
          <w:szCs w:val="28"/>
        </w:rPr>
        <w:t>-20</w:t>
      </w:r>
      <w:r w:rsidR="00EB3893" w:rsidRPr="00AD69F1">
        <w:rPr>
          <w:sz w:val="28"/>
          <w:szCs w:val="28"/>
        </w:rPr>
        <w:t>30</w:t>
      </w:r>
      <w:r w:rsidR="008C0833" w:rsidRPr="00AD69F1">
        <w:rPr>
          <w:b/>
          <w:sz w:val="28"/>
          <w:szCs w:val="28"/>
        </w:rPr>
        <w:t xml:space="preserve"> </w:t>
      </w:r>
      <w:r w:rsidRPr="00AD69F1">
        <w:rPr>
          <w:sz w:val="28"/>
          <w:szCs w:val="28"/>
        </w:rPr>
        <w:t>годов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</w:p>
    <w:p w:rsidR="00C37B58" w:rsidRPr="00AD69F1" w:rsidRDefault="005E0945" w:rsidP="00AD69F1">
      <w:pPr>
        <w:ind w:firstLine="709"/>
        <w:jc w:val="both"/>
        <w:rPr>
          <w:b/>
          <w:sz w:val="28"/>
          <w:szCs w:val="28"/>
        </w:rPr>
      </w:pPr>
      <w:r w:rsidRPr="00AD69F1">
        <w:rPr>
          <w:sz w:val="28"/>
          <w:szCs w:val="28"/>
        </w:rPr>
        <w:t xml:space="preserve">Бюджетный прогноз </w:t>
      </w:r>
      <w:r w:rsidR="008C0833" w:rsidRPr="00AD69F1">
        <w:rPr>
          <w:sz w:val="28"/>
          <w:szCs w:val="28"/>
        </w:rPr>
        <w:t>р</w:t>
      </w:r>
      <w:r w:rsidRPr="00AD69F1">
        <w:rPr>
          <w:sz w:val="28"/>
          <w:szCs w:val="28"/>
        </w:rPr>
        <w:t>азработан на основе  долгосрочного прогноза социально-экономического развития Мясниковского района на период до 20</w:t>
      </w:r>
      <w:r w:rsidR="008C0833" w:rsidRPr="00AD69F1">
        <w:rPr>
          <w:sz w:val="28"/>
          <w:szCs w:val="28"/>
        </w:rPr>
        <w:t>30</w:t>
      </w:r>
      <w:r w:rsidRPr="00AD69F1">
        <w:rPr>
          <w:sz w:val="28"/>
          <w:szCs w:val="28"/>
        </w:rPr>
        <w:t xml:space="preserve"> года, утвержденного постановлением Администрации  Мясниковского района от 29.08.2016 № 665</w:t>
      </w:r>
      <w:r w:rsidR="008C0833" w:rsidRPr="00AD69F1">
        <w:rPr>
          <w:sz w:val="28"/>
          <w:szCs w:val="28"/>
        </w:rPr>
        <w:t xml:space="preserve"> </w:t>
      </w:r>
      <w:r w:rsidRPr="00AD69F1">
        <w:rPr>
          <w:sz w:val="28"/>
          <w:szCs w:val="28"/>
        </w:rPr>
        <w:t>«О долгосрочном прогнозе социально-экономического развития Мясниковского района на период до 2030 года»</w:t>
      </w:r>
      <w:r w:rsidR="008C0833" w:rsidRPr="00AD69F1">
        <w:rPr>
          <w:sz w:val="28"/>
          <w:szCs w:val="28"/>
        </w:rPr>
        <w:t>.</w:t>
      </w:r>
      <w:r w:rsidR="00C37B58" w:rsidRPr="00AD69F1">
        <w:rPr>
          <w:b/>
          <w:sz w:val="28"/>
          <w:szCs w:val="28"/>
        </w:rPr>
        <w:t xml:space="preserve">  </w:t>
      </w:r>
    </w:p>
    <w:p w:rsidR="005E0945" w:rsidRPr="00AD69F1" w:rsidRDefault="005E0945" w:rsidP="00AD69F1">
      <w:pPr>
        <w:ind w:firstLine="709"/>
        <w:jc w:val="both"/>
        <w:rPr>
          <w:b/>
          <w:sz w:val="28"/>
          <w:szCs w:val="28"/>
        </w:rPr>
      </w:pPr>
      <w:r w:rsidRPr="00AD69F1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  <w:r w:rsidRPr="00AD69F1">
        <w:rPr>
          <w:b/>
          <w:sz w:val="28"/>
          <w:szCs w:val="28"/>
        </w:rPr>
        <w:t xml:space="preserve"> 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Расчет прогнозных показателей дефицита, источников его финансирования и муниципального долга Мясниковского района осуществлен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Бюджетная политика Мясниковского района на долгосрочный период будет направлена на обеспечение решения приоритетных задач социально-экономического развития Мясниковского района при одновременном обеспечении устойчивости и сбалансированности бюджетной системы.</w:t>
      </w:r>
    </w:p>
    <w:p w:rsidR="00650DD1" w:rsidRPr="00AD69F1" w:rsidRDefault="00650DD1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Решению поставленных задач будет способствовать актуализированн</w:t>
      </w:r>
      <w:r w:rsidR="008C0833" w:rsidRPr="00AD69F1">
        <w:rPr>
          <w:rFonts w:ascii="Times New Roman" w:hAnsi="Times New Roman" w:cs="Times New Roman"/>
          <w:sz w:val="28"/>
          <w:szCs w:val="28"/>
        </w:rPr>
        <w:t>ые</w:t>
      </w:r>
      <w:r w:rsidRPr="00AD69F1">
        <w:rPr>
          <w:rFonts w:ascii="Times New Roman" w:hAnsi="Times New Roman" w:cs="Times New Roman"/>
          <w:sz w:val="28"/>
          <w:szCs w:val="28"/>
        </w:rPr>
        <w:t xml:space="preserve"> и пролонгированны</w:t>
      </w:r>
      <w:r w:rsidR="008C0833" w:rsidRPr="00AD69F1">
        <w:rPr>
          <w:rFonts w:ascii="Times New Roman" w:hAnsi="Times New Roman" w:cs="Times New Roman"/>
          <w:sz w:val="28"/>
          <w:szCs w:val="28"/>
        </w:rPr>
        <w:t>е</w:t>
      </w:r>
      <w:r w:rsidRPr="00AD69F1">
        <w:rPr>
          <w:rFonts w:ascii="Times New Roman" w:hAnsi="Times New Roman" w:cs="Times New Roman"/>
          <w:sz w:val="28"/>
          <w:szCs w:val="28"/>
        </w:rPr>
        <w:t xml:space="preserve"> до 2024 года План мероприятий по росту доходного потенциала</w:t>
      </w:r>
      <w:r w:rsidR="00C3782E" w:rsidRPr="00AD69F1">
        <w:rPr>
          <w:rFonts w:ascii="Times New Roman" w:hAnsi="Times New Roman" w:cs="Times New Roman"/>
          <w:sz w:val="28"/>
          <w:szCs w:val="28"/>
        </w:rPr>
        <w:t xml:space="preserve"> Мясниковского района,</w:t>
      </w:r>
      <w:r w:rsidRPr="00AD69F1">
        <w:rPr>
          <w:rFonts w:ascii="Times New Roman" w:hAnsi="Times New Roman" w:cs="Times New Roman"/>
          <w:sz w:val="28"/>
          <w:szCs w:val="28"/>
        </w:rPr>
        <w:t xml:space="preserve"> </w:t>
      </w:r>
      <w:r w:rsidR="00C3782E" w:rsidRPr="00AD69F1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Мясниковского района от 28.09.2018 №1135 «Об утверждении Плана мероприятий по росту доходного потенциала муниципального образования «Мясниковский район» до 2024 года»</w:t>
      </w:r>
      <w:r w:rsidR="008C0833" w:rsidRPr="00AD69F1">
        <w:rPr>
          <w:rFonts w:ascii="Times New Roman" w:hAnsi="Times New Roman" w:cs="Times New Roman"/>
          <w:sz w:val="28"/>
          <w:szCs w:val="28"/>
        </w:rPr>
        <w:t xml:space="preserve"> и</w:t>
      </w:r>
      <w:r w:rsidR="00C3782E" w:rsidRPr="00AD69F1">
        <w:rPr>
          <w:rFonts w:ascii="Times New Roman" w:hAnsi="Times New Roman" w:cs="Times New Roman"/>
          <w:sz w:val="28"/>
          <w:szCs w:val="28"/>
        </w:rPr>
        <w:t xml:space="preserve"> План мероприятий по оптимизации расходов и сокращению муниципального долга Мясниковского района</w:t>
      </w:r>
      <w:r w:rsidRPr="00AD69F1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C3782E" w:rsidRPr="00AD69F1">
        <w:rPr>
          <w:rFonts w:ascii="Times New Roman" w:hAnsi="Times New Roman" w:cs="Times New Roman"/>
          <w:sz w:val="28"/>
          <w:szCs w:val="28"/>
        </w:rPr>
        <w:t>постановлением Администрации Мясниковского района от 17.10.2018 № 1199 «Об утверждении Плана мероприятий по оптимизации расходов бюджета Мясниковского района и сокращению муниципального долга Мясниковского района до 2024 года»</w:t>
      </w:r>
      <w:r w:rsidRPr="00AD69F1">
        <w:rPr>
          <w:rFonts w:ascii="Times New Roman" w:hAnsi="Times New Roman" w:cs="Times New Roman"/>
          <w:sz w:val="28"/>
          <w:szCs w:val="28"/>
        </w:rPr>
        <w:t>.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945" w:rsidRPr="00AD69F1" w:rsidRDefault="005E0945" w:rsidP="00AD69F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Основные подходы в части собственных (налоговых и неналоговых) доходов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Pr="00AD69F1" w:rsidRDefault="00C36B0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Налоговые и неналоговые доходы спрогнозированы в соответствии с положениями Бюджетного кодекса Российской Федерации, на основе показателей долгосрочного прогноза социально-экономического развития Мясниковского района на период до 2030 года.</w:t>
      </w:r>
    </w:p>
    <w:p w:rsidR="009A1F7F" w:rsidRPr="00AD69F1" w:rsidRDefault="005E0945" w:rsidP="00AD69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Прогнозирование на долгосрочную перспективу осуществлялось </w:t>
      </w:r>
      <w:r w:rsidRPr="00AD69F1">
        <w:rPr>
          <w:sz w:val="28"/>
          <w:szCs w:val="28"/>
        </w:rPr>
        <w:br/>
        <w:t xml:space="preserve">в условиях позитивных тенденций, сложившихся в предыдущие годы с учетом роста оборота организаций района, объемов производства сельскохозяйственной продукции, прибыли прибыльных предприятий, фонда </w:t>
      </w:r>
      <w:r w:rsidR="00650DD1" w:rsidRPr="00AD69F1">
        <w:rPr>
          <w:sz w:val="28"/>
          <w:szCs w:val="28"/>
        </w:rPr>
        <w:t xml:space="preserve">среднемесячной  </w:t>
      </w:r>
      <w:r w:rsidR="00650DD1" w:rsidRPr="00AD69F1">
        <w:rPr>
          <w:sz w:val="28"/>
          <w:szCs w:val="28"/>
        </w:rPr>
        <w:lastRenderedPageBreak/>
        <w:t xml:space="preserve">номинальной начисленной </w:t>
      </w:r>
      <w:r w:rsidRPr="00AD69F1">
        <w:rPr>
          <w:sz w:val="28"/>
          <w:szCs w:val="28"/>
        </w:rPr>
        <w:t>заработной платы, уровня инвестиционной активности и т.д.</w:t>
      </w:r>
      <w:r w:rsidR="009A1F7F" w:rsidRPr="00AD69F1">
        <w:rPr>
          <w:sz w:val="28"/>
          <w:szCs w:val="28"/>
        </w:rPr>
        <w:t xml:space="preserve"> </w:t>
      </w:r>
    </w:p>
    <w:p w:rsidR="00A8050C" w:rsidRPr="00AD69F1" w:rsidRDefault="009A1F7F" w:rsidP="00AD69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Стабильной наполняемости бюджета собственными доходами способствует стимулирующий характер налоговой политики</w:t>
      </w:r>
      <w:r w:rsidR="008B570F" w:rsidRPr="00AD69F1">
        <w:rPr>
          <w:sz w:val="28"/>
          <w:szCs w:val="28"/>
        </w:rPr>
        <w:t xml:space="preserve"> Ростовской области</w:t>
      </w:r>
      <w:r w:rsidRPr="00AD69F1">
        <w:rPr>
          <w:sz w:val="28"/>
          <w:szCs w:val="28"/>
        </w:rPr>
        <w:t xml:space="preserve">. </w:t>
      </w:r>
    </w:p>
    <w:p w:rsidR="00756997" w:rsidRPr="00AD69F1" w:rsidRDefault="00C51925" w:rsidP="00AD69F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С 1 января 2018 года</w:t>
      </w:r>
      <w:r w:rsidR="009A1F7F" w:rsidRPr="00AD69F1">
        <w:rPr>
          <w:sz w:val="28"/>
          <w:szCs w:val="28"/>
        </w:rPr>
        <w:t xml:space="preserve"> </w:t>
      </w:r>
      <w:r w:rsidR="00756997" w:rsidRPr="00AD69F1">
        <w:rPr>
          <w:sz w:val="28"/>
          <w:szCs w:val="28"/>
        </w:rPr>
        <w:t>осуществлен переход на исчисление налога на имущество физических лиц от кадастровой стоимости объектов недвижимости.</w:t>
      </w:r>
    </w:p>
    <w:p w:rsidR="00F01815" w:rsidRPr="00AD69F1" w:rsidRDefault="00F0181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Налоговы</w:t>
      </w:r>
      <w:r w:rsidR="00CD085F" w:rsidRPr="00AD69F1">
        <w:rPr>
          <w:sz w:val="28"/>
          <w:szCs w:val="28"/>
        </w:rPr>
        <w:t>е и неналоговые доходы бюджета М</w:t>
      </w:r>
      <w:r w:rsidRPr="00AD69F1">
        <w:rPr>
          <w:sz w:val="28"/>
          <w:szCs w:val="28"/>
        </w:rPr>
        <w:t>ясниковского район</w:t>
      </w:r>
      <w:r w:rsidR="00B71FB6" w:rsidRPr="00AD69F1">
        <w:rPr>
          <w:sz w:val="28"/>
          <w:szCs w:val="28"/>
        </w:rPr>
        <w:t>а и консолидированного бюджета М</w:t>
      </w:r>
      <w:r w:rsidRPr="00AD69F1">
        <w:rPr>
          <w:sz w:val="28"/>
          <w:szCs w:val="28"/>
        </w:rPr>
        <w:t>ясниковского района на 20</w:t>
      </w:r>
      <w:r w:rsidR="00BB0B8E" w:rsidRPr="00AD69F1">
        <w:rPr>
          <w:sz w:val="28"/>
          <w:szCs w:val="28"/>
        </w:rPr>
        <w:t>21</w:t>
      </w:r>
      <w:r w:rsidRPr="00AD69F1">
        <w:rPr>
          <w:sz w:val="28"/>
          <w:szCs w:val="28"/>
        </w:rPr>
        <w:t xml:space="preserve"> – 20</w:t>
      </w:r>
      <w:r w:rsidR="00BB0B8E" w:rsidRPr="00AD69F1">
        <w:rPr>
          <w:sz w:val="28"/>
          <w:szCs w:val="28"/>
        </w:rPr>
        <w:t>23</w:t>
      </w:r>
      <w:r w:rsidRPr="00AD69F1">
        <w:rPr>
          <w:sz w:val="28"/>
          <w:szCs w:val="28"/>
        </w:rPr>
        <w:t xml:space="preserve"> годы учтены в соответствии с принятыми Решениями Собрания депутатов Мясниковского района и сельских поселений.</w:t>
      </w:r>
    </w:p>
    <w:p w:rsidR="005E0945" w:rsidRPr="00AD69F1" w:rsidRDefault="005E0945" w:rsidP="00AD69F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0945" w:rsidRPr="00AD69F1" w:rsidRDefault="005E0945" w:rsidP="00AD69F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:rsidR="00DD0631" w:rsidRPr="00AD69F1" w:rsidRDefault="00DD0631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На 202</w:t>
      </w:r>
      <w:r w:rsidR="004A7F25">
        <w:rPr>
          <w:sz w:val="28"/>
          <w:szCs w:val="28"/>
        </w:rPr>
        <w:t>0</w:t>
      </w:r>
      <w:r w:rsidRPr="00AD69F1">
        <w:rPr>
          <w:sz w:val="28"/>
          <w:szCs w:val="28"/>
        </w:rPr>
        <w:t xml:space="preserve">-2023 годы расходы учтены в соответствии с принятыми решениями Собраний депутатов Мясниковского района и сельских поселений. </w:t>
      </w:r>
    </w:p>
    <w:p w:rsidR="00DD0631" w:rsidRPr="00AD69F1" w:rsidRDefault="00DD0631" w:rsidP="00AD69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В расходах на 2022 и 2023 годы учтены условно утвержденные расходы в соответствии с Решением Собрания депутатов Мясниковского района от 28.12.2020  №307 </w:t>
      </w:r>
      <w:r w:rsidRPr="00AD69F1">
        <w:rPr>
          <w:kern w:val="2"/>
          <w:sz w:val="28"/>
          <w:szCs w:val="28"/>
        </w:rPr>
        <w:t>«О бюджете Мясниковского района на 2021 год и на плановый период 2022 и 2023 годов»</w:t>
      </w:r>
      <w:r w:rsidR="003F6EA7">
        <w:rPr>
          <w:kern w:val="2"/>
          <w:sz w:val="28"/>
          <w:szCs w:val="28"/>
        </w:rPr>
        <w:t>, с 2024 года условно утвержденные расходы учтены с увеличением доли от общих расходов ежегодно на 2,5 процента, что будет являться определенным резервом для планирования расходов в плановом периоде и обеспечением рисков в случае ухудшения поступлений доходных источников</w:t>
      </w:r>
      <w:r w:rsidRPr="00AD69F1">
        <w:rPr>
          <w:kern w:val="2"/>
          <w:sz w:val="28"/>
          <w:szCs w:val="28"/>
        </w:rPr>
        <w:t>.</w:t>
      </w:r>
    </w:p>
    <w:p w:rsidR="00426805" w:rsidRPr="00AD69F1" w:rsidRDefault="00426805" w:rsidP="00AD69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69F1">
        <w:rPr>
          <w:kern w:val="2"/>
          <w:sz w:val="28"/>
          <w:szCs w:val="28"/>
        </w:rPr>
        <w:t>Стратегией социально-экономического развития Мясниковского района на  период до 2030 года определены приоритетные направления развития Мясниковского района.</w:t>
      </w:r>
    </w:p>
    <w:p w:rsidR="00426805" w:rsidRPr="00AD69F1" w:rsidRDefault="00426805" w:rsidP="00AD69F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D69F1">
        <w:rPr>
          <w:kern w:val="2"/>
          <w:sz w:val="28"/>
          <w:szCs w:val="28"/>
        </w:rPr>
        <w:t xml:space="preserve"> </w:t>
      </w:r>
      <w:r w:rsidR="003135CA" w:rsidRPr="00AD69F1">
        <w:rPr>
          <w:kern w:val="2"/>
          <w:sz w:val="28"/>
          <w:szCs w:val="28"/>
        </w:rPr>
        <w:t>Г</w:t>
      </w:r>
      <w:r w:rsidRPr="00AD69F1">
        <w:rPr>
          <w:kern w:val="2"/>
          <w:sz w:val="28"/>
          <w:szCs w:val="28"/>
        </w:rPr>
        <w:t>лавным и постоянным приоритетом бюджетной политики в сфере расходов являются инвестиции в человеческий капитал – это благоприятное самочувствие жителей Мясниковского района, повышение уровня жизни граждан, создания комфортных условий для их проживания, условий и возможностей для самореализации, а также предоставление качественных и конкурентных муниципальных услуг.</w:t>
      </w:r>
    </w:p>
    <w:p w:rsidR="00756997" w:rsidRPr="00AD69F1" w:rsidRDefault="001A68B3" w:rsidP="00AD69F1">
      <w:pPr>
        <w:contextualSpacing/>
        <w:jc w:val="both"/>
        <w:rPr>
          <w:sz w:val="28"/>
          <w:szCs w:val="28"/>
        </w:rPr>
      </w:pPr>
      <w:r w:rsidRPr="00AD69F1">
        <w:rPr>
          <w:color w:val="000000"/>
          <w:sz w:val="28"/>
          <w:szCs w:val="28"/>
          <w:shd w:val="clear" w:color="auto" w:fill="FFFFFF"/>
        </w:rPr>
        <w:t xml:space="preserve">           </w:t>
      </w:r>
      <w:r w:rsidR="00756997" w:rsidRPr="00AD69F1">
        <w:rPr>
          <w:color w:val="000000"/>
          <w:sz w:val="28"/>
          <w:szCs w:val="28"/>
          <w:shd w:val="clear" w:color="auto" w:fill="FFFFFF"/>
        </w:rPr>
        <w:t>Основным инструментом достижения национальных целей развития</w:t>
      </w:r>
      <w:r w:rsidR="00756997" w:rsidRPr="00AD69F1">
        <w:rPr>
          <w:sz w:val="28"/>
          <w:szCs w:val="28"/>
        </w:rPr>
        <w:t>, установленных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</w:t>
      </w:r>
      <w:r w:rsidR="00101DAC">
        <w:rPr>
          <w:sz w:val="28"/>
          <w:szCs w:val="28"/>
        </w:rPr>
        <w:t xml:space="preserve"> а также от 21.07.2020 № 474 </w:t>
      </w:r>
      <w:r w:rsidR="00101DAC" w:rsidRPr="00AD69F1">
        <w:rPr>
          <w:sz w:val="28"/>
          <w:szCs w:val="28"/>
        </w:rPr>
        <w:t>«О национальных целях  развития Российской Федерации на период до 20</w:t>
      </w:r>
      <w:r w:rsidR="00101DAC">
        <w:rPr>
          <w:sz w:val="28"/>
          <w:szCs w:val="28"/>
        </w:rPr>
        <w:t>30</w:t>
      </w:r>
      <w:r w:rsidR="00101DAC" w:rsidRPr="00AD69F1">
        <w:rPr>
          <w:sz w:val="28"/>
          <w:szCs w:val="28"/>
        </w:rPr>
        <w:t xml:space="preserve"> года»</w:t>
      </w:r>
      <w:r w:rsidR="00670F4D" w:rsidRPr="00AD69F1">
        <w:rPr>
          <w:color w:val="000000"/>
          <w:sz w:val="28"/>
          <w:szCs w:val="28"/>
          <w:shd w:val="clear" w:color="auto" w:fill="FFFFFF"/>
        </w:rPr>
        <w:t xml:space="preserve"> буде</w:t>
      </w:r>
      <w:r w:rsidR="00756997" w:rsidRPr="00AD69F1">
        <w:rPr>
          <w:color w:val="000000"/>
          <w:sz w:val="28"/>
          <w:szCs w:val="28"/>
          <w:shd w:val="clear" w:color="auto" w:fill="FFFFFF"/>
        </w:rPr>
        <w:t>т являться участие</w:t>
      </w:r>
      <w:r w:rsidR="00C7337E" w:rsidRPr="00AD69F1">
        <w:rPr>
          <w:color w:val="000000"/>
          <w:sz w:val="28"/>
          <w:szCs w:val="28"/>
          <w:shd w:val="clear" w:color="auto" w:fill="FFFFFF"/>
        </w:rPr>
        <w:t xml:space="preserve"> </w:t>
      </w:r>
      <w:r w:rsidR="00670F4D" w:rsidRPr="00AD69F1">
        <w:rPr>
          <w:color w:val="000000"/>
          <w:sz w:val="28"/>
          <w:szCs w:val="28"/>
          <w:shd w:val="clear" w:color="auto" w:fill="FFFFFF"/>
        </w:rPr>
        <w:t xml:space="preserve">района </w:t>
      </w:r>
      <w:r w:rsidR="00C7337E" w:rsidRPr="00AD69F1">
        <w:rPr>
          <w:color w:val="000000"/>
          <w:sz w:val="28"/>
          <w:szCs w:val="28"/>
          <w:shd w:val="clear" w:color="auto" w:fill="FFFFFF"/>
        </w:rPr>
        <w:t>в</w:t>
      </w:r>
      <w:r w:rsidR="00756997" w:rsidRPr="00AD69F1">
        <w:rPr>
          <w:color w:val="000000"/>
          <w:sz w:val="28"/>
          <w:szCs w:val="28"/>
          <w:shd w:val="clear" w:color="auto" w:fill="FFFFFF"/>
        </w:rPr>
        <w:t xml:space="preserve"> региональных проект</w:t>
      </w:r>
      <w:r w:rsidR="00C7337E" w:rsidRPr="00AD69F1">
        <w:rPr>
          <w:color w:val="000000"/>
          <w:sz w:val="28"/>
          <w:szCs w:val="28"/>
          <w:shd w:val="clear" w:color="auto" w:fill="FFFFFF"/>
        </w:rPr>
        <w:t>ах</w:t>
      </w:r>
      <w:r w:rsidR="00756997" w:rsidRPr="00AD69F1">
        <w:rPr>
          <w:sz w:val="28"/>
          <w:szCs w:val="28"/>
        </w:rPr>
        <w:t>, направленны</w:t>
      </w:r>
      <w:r w:rsidR="00C7337E" w:rsidRPr="00AD69F1">
        <w:rPr>
          <w:sz w:val="28"/>
          <w:szCs w:val="28"/>
        </w:rPr>
        <w:t>х</w:t>
      </w:r>
      <w:r w:rsidR="00756997" w:rsidRPr="00AD69F1">
        <w:rPr>
          <w:sz w:val="28"/>
          <w:szCs w:val="28"/>
        </w:rPr>
        <w:t xml:space="preserve"> на реализацию федеральных проектов, входящих в состав национальных проектов</w:t>
      </w:r>
      <w:r w:rsidR="00756997" w:rsidRPr="00AD69F1">
        <w:rPr>
          <w:color w:val="000000"/>
          <w:sz w:val="28"/>
          <w:szCs w:val="28"/>
          <w:shd w:val="clear" w:color="auto" w:fill="FFFFFF"/>
        </w:rPr>
        <w:t>, сформированные с шестилетним горизонтом планирования до 20</w:t>
      </w:r>
      <w:r w:rsidR="00101DAC">
        <w:rPr>
          <w:color w:val="000000"/>
          <w:sz w:val="28"/>
          <w:szCs w:val="28"/>
          <w:shd w:val="clear" w:color="auto" w:fill="FFFFFF"/>
        </w:rPr>
        <w:t>30</w:t>
      </w:r>
      <w:r w:rsidR="00756997" w:rsidRPr="00AD69F1">
        <w:rPr>
          <w:color w:val="000000"/>
          <w:sz w:val="28"/>
          <w:szCs w:val="28"/>
          <w:shd w:val="clear" w:color="auto" w:fill="FFFFFF"/>
        </w:rPr>
        <w:t xml:space="preserve"> года.</w:t>
      </w:r>
      <w:r w:rsidRPr="00AD69F1">
        <w:rPr>
          <w:color w:val="000000"/>
          <w:sz w:val="28"/>
          <w:szCs w:val="28"/>
          <w:shd w:val="clear" w:color="auto" w:fill="FFFFFF"/>
        </w:rPr>
        <w:t xml:space="preserve">    </w:t>
      </w:r>
    </w:p>
    <w:p w:rsidR="00670F4D" w:rsidRPr="00AD69F1" w:rsidRDefault="00670F4D" w:rsidP="00AD69F1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AD69F1">
        <w:rPr>
          <w:bCs/>
          <w:kern w:val="2"/>
          <w:sz w:val="28"/>
          <w:szCs w:val="28"/>
        </w:rPr>
        <w:lastRenderedPageBreak/>
        <w:t>Осуществление регулярного мониторинга и контроля хода реализации мероприятий, проводимых районом, будет способствовать получению конечного результата региональных проектов, направленных на реализацию федеральных проектов, входящих в состав национальных проектов.</w:t>
      </w:r>
    </w:p>
    <w:p w:rsidR="00426805" w:rsidRPr="00AD69F1" w:rsidRDefault="00426805" w:rsidP="00AD69F1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AD69F1">
        <w:rPr>
          <w:bCs/>
          <w:kern w:val="2"/>
          <w:sz w:val="28"/>
          <w:szCs w:val="28"/>
        </w:rPr>
        <w:t xml:space="preserve">Реализация Указа </w:t>
      </w:r>
      <w:r w:rsidRPr="00AD69F1">
        <w:rPr>
          <w:kern w:val="2"/>
          <w:sz w:val="28"/>
          <w:szCs w:val="28"/>
        </w:rPr>
        <w:t xml:space="preserve">Президента Российской Федерации от 07.05.2018 № 204 </w:t>
      </w:r>
      <w:r w:rsidR="00101DAC">
        <w:rPr>
          <w:kern w:val="2"/>
          <w:sz w:val="28"/>
          <w:szCs w:val="28"/>
        </w:rPr>
        <w:t xml:space="preserve">и </w:t>
      </w:r>
      <w:r w:rsidR="00101DAC">
        <w:rPr>
          <w:sz w:val="28"/>
          <w:szCs w:val="28"/>
        </w:rPr>
        <w:t xml:space="preserve">от 21.07.2020 № 474 </w:t>
      </w:r>
      <w:r w:rsidRPr="00AD69F1">
        <w:rPr>
          <w:bCs/>
          <w:kern w:val="2"/>
          <w:sz w:val="28"/>
          <w:szCs w:val="28"/>
        </w:rPr>
        <w:t xml:space="preserve">будет осуществляться путем развития института </w:t>
      </w:r>
      <w:r w:rsidR="00DC111C" w:rsidRPr="00AD69F1">
        <w:rPr>
          <w:bCs/>
          <w:kern w:val="2"/>
          <w:sz w:val="28"/>
          <w:szCs w:val="28"/>
        </w:rPr>
        <w:t>муниципальных</w:t>
      </w:r>
      <w:r w:rsidRPr="00AD69F1">
        <w:rPr>
          <w:bCs/>
          <w:kern w:val="2"/>
          <w:sz w:val="28"/>
          <w:szCs w:val="28"/>
        </w:rPr>
        <w:t xml:space="preserve"> программ на проектных принципах управления. С учетом интеграции </w:t>
      </w:r>
      <w:r w:rsidR="003135CA" w:rsidRPr="00AD69F1">
        <w:rPr>
          <w:bCs/>
          <w:kern w:val="2"/>
          <w:sz w:val="28"/>
          <w:szCs w:val="28"/>
        </w:rPr>
        <w:t>реализуемых</w:t>
      </w:r>
      <w:r w:rsidRPr="00AD69F1">
        <w:rPr>
          <w:bCs/>
          <w:kern w:val="2"/>
          <w:sz w:val="28"/>
          <w:szCs w:val="28"/>
        </w:rPr>
        <w:t xml:space="preserve"> </w:t>
      </w:r>
      <w:r w:rsidR="003135CA" w:rsidRPr="00AD69F1">
        <w:rPr>
          <w:bCs/>
          <w:kern w:val="2"/>
          <w:sz w:val="28"/>
          <w:szCs w:val="28"/>
        </w:rPr>
        <w:t xml:space="preserve"> в рамках данного</w:t>
      </w:r>
      <w:r w:rsidRPr="00AD69F1">
        <w:rPr>
          <w:bCs/>
          <w:kern w:val="2"/>
          <w:sz w:val="28"/>
          <w:szCs w:val="28"/>
        </w:rPr>
        <w:t xml:space="preserve"> указ</w:t>
      </w:r>
      <w:r w:rsidR="003135CA" w:rsidRPr="00AD69F1">
        <w:rPr>
          <w:bCs/>
          <w:kern w:val="2"/>
          <w:sz w:val="28"/>
          <w:szCs w:val="28"/>
        </w:rPr>
        <w:t>а</w:t>
      </w:r>
      <w:r w:rsidRPr="00AD69F1">
        <w:rPr>
          <w:bCs/>
          <w:kern w:val="2"/>
          <w:sz w:val="28"/>
          <w:szCs w:val="28"/>
        </w:rPr>
        <w:t xml:space="preserve"> национальных проектов </w:t>
      </w:r>
      <w:r w:rsidR="00DC111C" w:rsidRPr="00AD69F1">
        <w:rPr>
          <w:bCs/>
          <w:kern w:val="2"/>
          <w:sz w:val="28"/>
          <w:szCs w:val="28"/>
        </w:rPr>
        <w:t>муниципальн</w:t>
      </w:r>
      <w:r w:rsidR="00C36B05" w:rsidRPr="00AD69F1">
        <w:rPr>
          <w:bCs/>
          <w:kern w:val="2"/>
          <w:sz w:val="28"/>
          <w:szCs w:val="28"/>
        </w:rPr>
        <w:t>ые</w:t>
      </w:r>
      <w:r w:rsidRPr="00AD69F1">
        <w:rPr>
          <w:bCs/>
          <w:kern w:val="2"/>
          <w:sz w:val="28"/>
          <w:szCs w:val="28"/>
        </w:rPr>
        <w:t xml:space="preserve"> программы должны стать простым и эффективным инструментом организации как проектной, так и текущей деятельности органов</w:t>
      </w:r>
      <w:r w:rsidR="00DC111C" w:rsidRPr="00AD69F1">
        <w:rPr>
          <w:bCs/>
          <w:kern w:val="2"/>
          <w:sz w:val="28"/>
          <w:szCs w:val="28"/>
        </w:rPr>
        <w:t xml:space="preserve"> местного самоуправления</w:t>
      </w:r>
      <w:r w:rsidRPr="00AD69F1">
        <w:rPr>
          <w:bCs/>
          <w:kern w:val="2"/>
          <w:sz w:val="28"/>
          <w:szCs w:val="28"/>
        </w:rPr>
        <w:t>, отражающим взаимосвязь затраченных ресурсов и полученных результатов.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</w:p>
    <w:p w:rsidR="005E0945" w:rsidRPr="00AD69F1" w:rsidRDefault="005E0945" w:rsidP="00AD69F1">
      <w:pPr>
        <w:ind w:firstLine="70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Основные подходы в части межбюджетных отношений с  бюджетами сельских поселений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 xml:space="preserve">В среднесрочной и долгосрочной перспективе межбюджетные отношения с бюджетами сельских поселений Мясниковского района и их совершенствование будут являться одним из приоритетных направлений бюджетной политики </w:t>
      </w:r>
      <w:r w:rsidR="00C36B05" w:rsidRPr="00AD69F1">
        <w:rPr>
          <w:rFonts w:ascii="Times New Roman" w:hAnsi="Times New Roman" w:cs="Times New Roman"/>
          <w:sz w:val="28"/>
          <w:szCs w:val="28"/>
        </w:rPr>
        <w:t xml:space="preserve">Мясниковского </w:t>
      </w:r>
      <w:r w:rsidRPr="00AD69F1">
        <w:rPr>
          <w:rFonts w:ascii="Times New Roman" w:hAnsi="Times New Roman" w:cs="Times New Roman"/>
          <w:sz w:val="28"/>
          <w:szCs w:val="28"/>
        </w:rPr>
        <w:t xml:space="preserve">района, направленные на повышение финансовой самостоятельности  бюджетов сельских поселений, оказание содействия в их сбалансированности, качественное управление муниципальными финансами сельских поселений. 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 xml:space="preserve">Это касается как вопросов оказания финансовой помощи из  бюджета Мясниковского района, так и методологического обеспечения деятельности органов местного самоуправления сельских поселений. 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>Планируется проработка вопросов по совершенствованию межбюджетных отношений в части переформатирования направлений финансовой поддержки бюджетов сельских поселений на ее выравнивающую составляющую.</w:t>
      </w:r>
    </w:p>
    <w:p w:rsidR="005E0945" w:rsidRPr="00AD69F1" w:rsidRDefault="005E0945" w:rsidP="00AD69F1">
      <w:pPr>
        <w:ind w:firstLine="709"/>
        <w:jc w:val="both"/>
        <w:rPr>
          <w:color w:val="000000"/>
          <w:sz w:val="28"/>
          <w:szCs w:val="28"/>
        </w:rPr>
      </w:pPr>
      <w:r w:rsidRPr="00AD69F1">
        <w:rPr>
          <w:sz w:val="28"/>
          <w:szCs w:val="28"/>
        </w:rPr>
        <w:t xml:space="preserve"> </w:t>
      </w:r>
      <w:r w:rsidRPr="00AD69F1">
        <w:rPr>
          <w:color w:val="000000"/>
          <w:sz w:val="28"/>
          <w:szCs w:val="28"/>
        </w:rPr>
        <w:t>Дотациям</w:t>
      </w:r>
      <w:r w:rsidR="005D5BE5" w:rsidRPr="00AD69F1">
        <w:rPr>
          <w:color w:val="000000"/>
          <w:sz w:val="28"/>
          <w:szCs w:val="28"/>
        </w:rPr>
        <w:t xml:space="preserve"> </w:t>
      </w:r>
      <w:r w:rsidR="00670F4D" w:rsidRPr="00AD69F1">
        <w:rPr>
          <w:color w:val="000000"/>
          <w:sz w:val="28"/>
          <w:szCs w:val="28"/>
        </w:rPr>
        <w:t xml:space="preserve">и иным межбюджетным трансфертам </w:t>
      </w:r>
      <w:r w:rsidR="005D5BE5" w:rsidRPr="00AD69F1">
        <w:rPr>
          <w:color w:val="000000"/>
          <w:sz w:val="28"/>
          <w:szCs w:val="28"/>
        </w:rPr>
        <w:t xml:space="preserve"> сельским поселениям </w:t>
      </w:r>
      <w:r w:rsidRPr="00AD69F1">
        <w:rPr>
          <w:color w:val="000000"/>
          <w:sz w:val="28"/>
          <w:szCs w:val="28"/>
        </w:rPr>
        <w:t>будет отведена ведущая роль в системе межбюджетного регулирования. Для этого предполагается совершенствование методик расчета межбюджетных трансфертов и рассмотрение вопросов установления дополнительных условий их выделения: отсутствие просроченной кредиторской задолженности, сокращение недоимки, ограничения по муниципальному долгу и дефициту бюджетов сельских поселений и других, направленных на эффективное формирование и  исполнение бюджетов.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  <w:r w:rsidRPr="00AD69F1">
        <w:rPr>
          <w:sz w:val="28"/>
          <w:szCs w:val="28"/>
        </w:rPr>
        <w:t xml:space="preserve">Особое внимание будет уделяться повышению эффективности предоставления и расходования межбюджетных трансфертов  бюджетам сельских поселений, а также повышению ответственности органов местного самоуправления сельских поселений при расходовании средств бюджета Мясниковского района. </w:t>
      </w:r>
    </w:p>
    <w:p w:rsidR="005E0945" w:rsidRPr="00AD69F1" w:rsidRDefault="005E0945" w:rsidP="00AD69F1">
      <w:pPr>
        <w:pStyle w:val="30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D69F1">
        <w:rPr>
          <w:b w:val="0"/>
          <w:bCs w:val="0"/>
          <w:sz w:val="28"/>
          <w:szCs w:val="28"/>
        </w:rPr>
        <w:t xml:space="preserve">Немаловажная роль будет отведена методологическому обеспечению деятельности </w:t>
      </w:r>
      <w:r w:rsidRPr="00AD69F1">
        <w:rPr>
          <w:b w:val="0"/>
          <w:sz w:val="28"/>
          <w:szCs w:val="28"/>
        </w:rPr>
        <w:t>сельских поселений</w:t>
      </w:r>
      <w:r w:rsidRPr="00AD69F1">
        <w:rPr>
          <w:b w:val="0"/>
          <w:bCs w:val="0"/>
          <w:sz w:val="28"/>
          <w:szCs w:val="28"/>
        </w:rPr>
        <w:t xml:space="preserve"> по бюджетно-финансовым вопросам, осуществлению постоянного контроля за планированием и исполнением бюджетов </w:t>
      </w:r>
      <w:r w:rsidRPr="00AD69F1">
        <w:rPr>
          <w:b w:val="0"/>
          <w:sz w:val="28"/>
          <w:szCs w:val="28"/>
        </w:rPr>
        <w:t>сельских поселений</w:t>
      </w:r>
      <w:r w:rsidRPr="00AD69F1">
        <w:rPr>
          <w:b w:val="0"/>
          <w:bCs w:val="0"/>
          <w:sz w:val="28"/>
          <w:szCs w:val="28"/>
        </w:rPr>
        <w:t>.</w:t>
      </w:r>
    </w:p>
    <w:p w:rsidR="005E0945" w:rsidRPr="00AD69F1" w:rsidRDefault="005E0945" w:rsidP="00AD69F1">
      <w:pPr>
        <w:ind w:firstLine="709"/>
        <w:rPr>
          <w:sz w:val="28"/>
          <w:szCs w:val="28"/>
        </w:rPr>
      </w:pPr>
    </w:p>
    <w:p w:rsidR="005E0945" w:rsidRPr="00AD69F1" w:rsidRDefault="005E0945" w:rsidP="00AD69F1">
      <w:pPr>
        <w:ind w:firstLine="709"/>
        <w:jc w:val="center"/>
        <w:rPr>
          <w:sz w:val="28"/>
          <w:szCs w:val="28"/>
        </w:rPr>
      </w:pPr>
      <w:r w:rsidRPr="00AD69F1">
        <w:rPr>
          <w:sz w:val="28"/>
          <w:szCs w:val="28"/>
        </w:rPr>
        <w:t>Основные подходы к долговой политике</w:t>
      </w:r>
    </w:p>
    <w:p w:rsidR="005E0945" w:rsidRPr="00AD69F1" w:rsidRDefault="005E0945" w:rsidP="00AD69F1">
      <w:pPr>
        <w:ind w:firstLine="709"/>
        <w:jc w:val="both"/>
        <w:rPr>
          <w:sz w:val="28"/>
          <w:szCs w:val="28"/>
        </w:rPr>
      </w:pP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:rsidR="005E0945" w:rsidRPr="00AD69F1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По итогам 201</w:t>
      </w:r>
      <w:r w:rsidR="00412277" w:rsidRPr="00AD69F1">
        <w:rPr>
          <w:rFonts w:ascii="Times New Roman" w:hAnsi="Times New Roman" w:cs="Times New Roman"/>
          <w:sz w:val="28"/>
          <w:szCs w:val="28"/>
        </w:rPr>
        <w:t>8</w:t>
      </w:r>
      <w:r w:rsidRPr="00AD69F1">
        <w:rPr>
          <w:rFonts w:ascii="Times New Roman" w:hAnsi="Times New Roman" w:cs="Times New Roman"/>
          <w:sz w:val="28"/>
          <w:szCs w:val="28"/>
        </w:rPr>
        <w:t xml:space="preserve"> года муниципальный долг Мясниковского района составил 0 рублей.</w:t>
      </w:r>
    </w:p>
    <w:p w:rsidR="005E0945" w:rsidRDefault="005E094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 xml:space="preserve">Долговая политика Мясниковского района будет направлена на обеспечение платежеспособности Мясниковского района, сохранение муниципального долга на экономически </w:t>
      </w:r>
      <w:r w:rsidR="00601ABE">
        <w:rPr>
          <w:rFonts w:ascii="Times New Roman" w:hAnsi="Times New Roman" w:cs="Times New Roman"/>
          <w:sz w:val="28"/>
          <w:szCs w:val="28"/>
        </w:rPr>
        <w:t xml:space="preserve">безопасном </w:t>
      </w:r>
      <w:r w:rsidRPr="00AD69F1">
        <w:rPr>
          <w:rFonts w:ascii="Times New Roman" w:hAnsi="Times New Roman" w:cs="Times New Roman"/>
          <w:sz w:val="28"/>
          <w:szCs w:val="28"/>
        </w:rPr>
        <w:t xml:space="preserve">уровне, при этом должна быть обеспечена способность </w:t>
      </w:r>
      <w:r w:rsidR="00C36B05" w:rsidRPr="00AD69F1">
        <w:rPr>
          <w:rFonts w:ascii="Times New Roman" w:hAnsi="Times New Roman" w:cs="Times New Roman"/>
          <w:sz w:val="28"/>
          <w:szCs w:val="28"/>
        </w:rPr>
        <w:t xml:space="preserve">Мясниковского </w:t>
      </w:r>
      <w:r w:rsidRPr="00AD69F1">
        <w:rPr>
          <w:rFonts w:ascii="Times New Roman" w:hAnsi="Times New Roman" w:cs="Times New Roman"/>
          <w:sz w:val="28"/>
          <w:szCs w:val="28"/>
        </w:rPr>
        <w:t>района осуществлять заимствования в объемах, необходимых для решения поставленных социально-экономических задач на</w:t>
      </w:r>
      <w:r w:rsidR="00DA500A" w:rsidRPr="00AD69F1">
        <w:rPr>
          <w:rFonts w:ascii="Times New Roman" w:hAnsi="Times New Roman" w:cs="Times New Roman"/>
          <w:sz w:val="28"/>
          <w:szCs w:val="28"/>
        </w:rPr>
        <w:t xml:space="preserve"> комфортных для </w:t>
      </w:r>
      <w:r w:rsidR="00601ABE">
        <w:rPr>
          <w:rFonts w:ascii="Times New Roman" w:hAnsi="Times New Roman" w:cs="Times New Roman"/>
          <w:sz w:val="28"/>
          <w:szCs w:val="28"/>
        </w:rPr>
        <w:t>нее</w:t>
      </w:r>
      <w:r w:rsidR="00DA500A" w:rsidRPr="00AD69F1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01ABE">
        <w:rPr>
          <w:rFonts w:ascii="Times New Roman" w:hAnsi="Times New Roman" w:cs="Times New Roman"/>
          <w:sz w:val="28"/>
          <w:szCs w:val="28"/>
        </w:rPr>
        <w:t>ях</w:t>
      </w:r>
      <w:r w:rsidR="00927129" w:rsidRPr="00AD69F1">
        <w:rPr>
          <w:rFonts w:ascii="Times New Roman" w:hAnsi="Times New Roman" w:cs="Times New Roman"/>
          <w:sz w:val="28"/>
          <w:szCs w:val="28"/>
        </w:rPr>
        <w:t>.</w:t>
      </w:r>
    </w:p>
    <w:p w:rsidR="00C36B05" w:rsidRPr="00AD69F1" w:rsidRDefault="00C36B0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Pr="00AD69F1" w:rsidRDefault="00C36B05" w:rsidP="00AD69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B05" w:rsidRPr="00AD69F1" w:rsidRDefault="00C36B05" w:rsidP="00AD69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C36B05" w:rsidRPr="00AD69F1" w:rsidRDefault="00C36B05" w:rsidP="00AD69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69F1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</w:t>
      </w:r>
      <w:r w:rsidR="00DA500A" w:rsidRPr="00AD69F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D69F1">
        <w:rPr>
          <w:rFonts w:ascii="Times New Roman" w:hAnsi="Times New Roman" w:cs="Times New Roman"/>
          <w:sz w:val="28"/>
          <w:szCs w:val="28"/>
        </w:rPr>
        <w:t xml:space="preserve"> А.П.Кравченко</w:t>
      </w:r>
    </w:p>
    <w:sectPr w:rsidR="00C36B05" w:rsidRPr="00AD69F1" w:rsidSect="00653CC2">
      <w:footerReference w:type="even" r:id="rId13"/>
      <w:footerReference w:type="default" r:id="rId14"/>
      <w:pgSz w:w="11907" w:h="16840" w:code="9"/>
      <w:pgMar w:top="709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08B" w:rsidRDefault="00E3508B">
      <w:r>
        <w:separator/>
      </w:r>
    </w:p>
  </w:endnote>
  <w:endnote w:type="continuationSeparator" w:id="1">
    <w:p w:rsidR="00E3508B" w:rsidRDefault="00E35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4B" w:rsidRDefault="006F7A5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66A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6A4B" w:rsidRDefault="00266A4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4B" w:rsidRDefault="00266A4B" w:rsidP="00745ABF">
    <w:pPr>
      <w:pStyle w:val="a6"/>
      <w:framePr w:wrap="around" w:vAnchor="text" w:hAnchor="margin" w:xAlign="right" w:y="1"/>
      <w:rPr>
        <w:rStyle w:val="a9"/>
      </w:rPr>
    </w:pPr>
  </w:p>
  <w:p w:rsidR="00266A4B" w:rsidRPr="00EE4BD3" w:rsidRDefault="00266A4B" w:rsidP="00876A45">
    <w:pPr>
      <w:pStyle w:val="a6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4B" w:rsidRDefault="006F7A5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66A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6A4B" w:rsidRDefault="00266A4B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4B" w:rsidRDefault="006F7A5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66A4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49D9">
      <w:rPr>
        <w:rStyle w:val="a9"/>
        <w:noProof/>
      </w:rPr>
      <w:t>18</w:t>
    </w:r>
    <w:r>
      <w:rPr>
        <w:rStyle w:val="a9"/>
      </w:rPr>
      <w:fldChar w:fldCharType="end"/>
    </w:r>
  </w:p>
  <w:p w:rsidR="00266A4B" w:rsidRPr="00EE4BD3" w:rsidRDefault="00266A4B" w:rsidP="00876A45">
    <w:pPr>
      <w:pStyle w:val="a6"/>
      <w:rPr>
        <w:lang w:val="en-US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4B" w:rsidRDefault="006F7A5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66A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66A4B" w:rsidRDefault="00266A4B">
    <w:pPr>
      <w:pStyle w:val="a6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4B" w:rsidRDefault="006F7A51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66A4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16CD">
      <w:rPr>
        <w:rStyle w:val="a9"/>
        <w:noProof/>
      </w:rPr>
      <w:t>23</w:t>
    </w:r>
    <w:r>
      <w:rPr>
        <w:rStyle w:val="a9"/>
      </w:rPr>
      <w:fldChar w:fldCharType="end"/>
    </w:r>
  </w:p>
  <w:p w:rsidR="00266A4B" w:rsidRPr="00EE4BD3" w:rsidRDefault="00266A4B" w:rsidP="00876A45">
    <w:pPr>
      <w:pStyle w:val="a6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08B" w:rsidRDefault="00E3508B">
      <w:r>
        <w:separator/>
      </w:r>
    </w:p>
  </w:footnote>
  <w:footnote w:type="continuationSeparator" w:id="1">
    <w:p w:rsidR="00E3508B" w:rsidRDefault="00E35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9414E"/>
    <w:multiLevelType w:val="hybridMultilevel"/>
    <w:tmpl w:val="0AB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EFD12F3"/>
    <w:multiLevelType w:val="hybridMultilevel"/>
    <w:tmpl w:val="81E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3503B"/>
    <w:multiLevelType w:val="hybridMultilevel"/>
    <w:tmpl w:val="64BC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3D50C26"/>
    <w:multiLevelType w:val="hybridMultilevel"/>
    <w:tmpl w:val="B08E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0769"/>
  </w:hdrShapeDefaults>
  <w:footnotePr>
    <w:footnote w:id="0"/>
    <w:footnote w:id="1"/>
  </w:footnotePr>
  <w:endnotePr>
    <w:endnote w:id="0"/>
    <w:endnote w:id="1"/>
  </w:endnotePr>
  <w:compat/>
  <w:rsids>
    <w:rsidRoot w:val="001D0F2A"/>
    <w:rsid w:val="00003B0D"/>
    <w:rsid w:val="000050EF"/>
    <w:rsid w:val="000067D7"/>
    <w:rsid w:val="0001124F"/>
    <w:rsid w:val="00013035"/>
    <w:rsid w:val="00014F3A"/>
    <w:rsid w:val="00020697"/>
    <w:rsid w:val="00023B05"/>
    <w:rsid w:val="00024926"/>
    <w:rsid w:val="000301CD"/>
    <w:rsid w:val="00030E64"/>
    <w:rsid w:val="000411AE"/>
    <w:rsid w:val="00042414"/>
    <w:rsid w:val="000437CB"/>
    <w:rsid w:val="00043CF0"/>
    <w:rsid w:val="0004430E"/>
    <w:rsid w:val="00046B2A"/>
    <w:rsid w:val="0005396B"/>
    <w:rsid w:val="000553CB"/>
    <w:rsid w:val="0005561C"/>
    <w:rsid w:val="00055658"/>
    <w:rsid w:val="00065674"/>
    <w:rsid w:val="00066CE0"/>
    <w:rsid w:val="000676E0"/>
    <w:rsid w:val="00070094"/>
    <w:rsid w:val="00072471"/>
    <w:rsid w:val="00072636"/>
    <w:rsid w:val="00073812"/>
    <w:rsid w:val="00080FAF"/>
    <w:rsid w:val="000813B6"/>
    <w:rsid w:val="0008749B"/>
    <w:rsid w:val="00092CC8"/>
    <w:rsid w:val="00093ADC"/>
    <w:rsid w:val="000949F3"/>
    <w:rsid w:val="00094E2A"/>
    <w:rsid w:val="00096F92"/>
    <w:rsid w:val="000A1D2A"/>
    <w:rsid w:val="000A677C"/>
    <w:rsid w:val="000A6888"/>
    <w:rsid w:val="000B07D8"/>
    <w:rsid w:val="000B12AB"/>
    <w:rsid w:val="000B1E8F"/>
    <w:rsid w:val="000B4EB6"/>
    <w:rsid w:val="000C127B"/>
    <w:rsid w:val="000C4C8A"/>
    <w:rsid w:val="000C5AB1"/>
    <w:rsid w:val="000D08B2"/>
    <w:rsid w:val="000D0C5C"/>
    <w:rsid w:val="000D157C"/>
    <w:rsid w:val="000D49F7"/>
    <w:rsid w:val="000D6370"/>
    <w:rsid w:val="000D7934"/>
    <w:rsid w:val="000E1E20"/>
    <w:rsid w:val="000E5F10"/>
    <w:rsid w:val="000F01EF"/>
    <w:rsid w:val="000F06A4"/>
    <w:rsid w:val="000F2A54"/>
    <w:rsid w:val="000F5D87"/>
    <w:rsid w:val="000F703A"/>
    <w:rsid w:val="00101AA3"/>
    <w:rsid w:val="00101DAC"/>
    <w:rsid w:val="0010321F"/>
    <w:rsid w:val="00104347"/>
    <w:rsid w:val="00104F61"/>
    <w:rsid w:val="001076D2"/>
    <w:rsid w:val="00110645"/>
    <w:rsid w:val="00113DF8"/>
    <w:rsid w:val="00114F3D"/>
    <w:rsid w:val="001157AE"/>
    <w:rsid w:val="0011638D"/>
    <w:rsid w:val="0011729B"/>
    <w:rsid w:val="00123961"/>
    <w:rsid w:val="00130182"/>
    <w:rsid w:val="001302D2"/>
    <w:rsid w:val="001312D1"/>
    <w:rsid w:val="0013133D"/>
    <w:rsid w:val="001329BF"/>
    <w:rsid w:val="0013301F"/>
    <w:rsid w:val="00133564"/>
    <w:rsid w:val="00137E23"/>
    <w:rsid w:val="001405D1"/>
    <w:rsid w:val="001426B8"/>
    <w:rsid w:val="00142A09"/>
    <w:rsid w:val="001467CB"/>
    <w:rsid w:val="001505B9"/>
    <w:rsid w:val="0015175C"/>
    <w:rsid w:val="001532E8"/>
    <w:rsid w:val="00153E1D"/>
    <w:rsid w:val="001540BC"/>
    <w:rsid w:val="00154B8E"/>
    <w:rsid w:val="0016021E"/>
    <w:rsid w:val="00160C7E"/>
    <w:rsid w:val="001622DD"/>
    <w:rsid w:val="00163333"/>
    <w:rsid w:val="00164D29"/>
    <w:rsid w:val="00167781"/>
    <w:rsid w:val="00176A52"/>
    <w:rsid w:val="00181E5D"/>
    <w:rsid w:val="00183F68"/>
    <w:rsid w:val="00184E27"/>
    <w:rsid w:val="0018782A"/>
    <w:rsid w:val="0019006B"/>
    <w:rsid w:val="0019306B"/>
    <w:rsid w:val="00194FA8"/>
    <w:rsid w:val="001969E4"/>
    <w:rsid w:val="001A0C17"/>
    <w:rsid w:val="001A1B4E"/>
    <w:rsid w:val="001A3563"/>
    <w:rsid w:val="001A49DD"/>
    <w:rsid w:val="001A68B3"/>
    <w:rsid w:val="001A79F2"/>
    <w:rsid w:val="001A7BFD"/>
    <w:rsid w:val="001B51A4"/>
    <w:rsid w:val="001B592D"/>
    <w:rsid w:val="001B597A"/>
    <w:rsid w:val="001B5EFD"/>
    <w:rsid w:val="001B61C1"/>
    <w:rsid w:val="001C1398"/>
    <w:rsid w:val="001C20D3"/>
    <w:rsid w:val="001D0F2A"/>
    <w:rsid w:val="001D223E"/>
    <w:rsid w:val="001D63B8"/>
    <w:rsid w:val="001D66E0"/>
    <w:rsid w:val="001D7CD2"/>
    <w:rsid w:val="001E20F4"/>
    <w:rsid w:val="001E7110"/>
    <w:rsid w:val="001E739E"/>
    <w:rsid w:val="001E7D7F"/>
    <w:rsid w:val="001F0439"/>
    <w:rsid w:val="001F0A4F"/>
    <w:rsid w:val="001F5743"/>
    <w:rsid w:val="00200962"/>
    <w:rsid w:val="002015E3"/>
    <w:rsid w:val="00203618"/>
    <w:rsid w:val="00204667"/>
    <w:rsid w:val="002052ED"/>
    <w:rsid w:val="00206936"/>
    <w:rsid w:val="002073E7"/>
    <w:rsid w:val="0021064C"/>
    <w:rsid w:val="0021280F"/>
    <w:rsid w:val="0021349A"/>
    <w:rsid w:val="00221727"/>
    <w:rsid w:val="00221A97"/>
    <w:rsid w:val="00223BD0"/>
    <w:rsid w:val="00223FCB"/>
    <w:rsid w:val="0022639C"/>
    <w:rsid w:val="00227415"/>
    <w:rsid w:val="00231653"/>
    <w:rsid w:val="002322A7"/>
    <w:rsid w:val="00232495"/>
    <w:rsid w:val="002355C8"/>
    <w:rsid w:val="0024187C"/>
    <w:rsid w:val="002428A4"/>
    <w:rsid w:val="002435D9"/>
    <w:rsid w:val="00250CE0"/>
    <w:rsid w:val="00251931"/>
    <w:rsid w:val="002526DB"/>
    <w:rsid w:val="00253935"/>
    <w:rsid w:val="00253F9E"/>
    <w:rsid w:val="002552F1"/>
    <w:rsid w:val="002567C1"/>
    <w:rsid w:val="00257360"/>
    <w:rsid w:val="00260C38"/>
    <w:rsid w:val="0026121A"/>
    <w:rsid w:val="002613B1"/>
    <w:rsid w:val="00266A4B"/>
    <w:rsid w:val="0026768C"/>
    <w:rsid w:val="00272D18"/>
    <w:rsid w:val="00272DD5"/>
    <w:rsid w:val="00274E2E"/>
    <w:rsid w:val="0027683B"/>
    <w:rsid w:val="0027770C"/>
    <w:rsid w:val="00280BB0"/>
    <w:rsid w:val="002842A8"/>
    <w:rsid w:val="00285C08"/>
    <w:rsid w:val="0028768E"/>
    <w:rsid w:val="00290599"/>
    <w:rsid w:val="00290E92"/>
    <w:rsid w:val="00290F61"/>
    <w:rsid w:val="00291B5E"/>
    <w:rsid w:val="0029200C"/>
    <w:rsid w:val="00293683"/>
    <w:rsid w:val="0029470B"/>
    <w:rsid w:val="002957A0"/>
    <w:rsid w:val="002A1B6D"/>
    <w:rsid w:val="002A642E"/>
    <w:rsid w:val="002B1424"/>
    <w:rsid w:val="002B15BD"/>
    <w:rsid w:val="002B22E6"/>
    <w:rsid w:val="002B3DA4"/>
    <w:rsid w:val="002B4666"/>
    <w:rsid w:val="002B5BB9"/>
    <w:rsid w:val="002B6AE4"/>
    <w:rsid w:val="002C04E1"/>
    <w:rsid w:val="002C1403"/>
    <w:rsid w:val="002C2DF4"/>
    <w:rsid w:val="002C610B"/>
    <w:rsid w:val="002C65C7"/>
    <w:rsid w:val="002C6C4B"/>
    <w:rsid w:val="002C7B52"/>
    <w:rsid w:val="002D039D"/>
    <w:rsid w:val="002D180B"/>
    <w:rsid w:val="002D1EE9"/>
    <w:rsid w:val="002D319D"/>
    <w:rsid w:val="002D404A"/>
    <w:rsid w:val="002D430B"/>
    <w:rsid w:val="002D4488"/>
    <w:rsid w:val="002D483A"/>
    <w:rsid w:val="002D6147"/>
    <w:rsid w:val="002E4312"/>
    <w:rsid w:val="002E67DD"/>
    <w:rsid w:val="002E7C0C"/>
    <w:rsid w:val="002F3906"/>
    <w:rsid w:val="002F4D57"/>
    <w:rsid w:val="00301DFA"/>
    <w:rsid w:val="00305371"/>
    <w:rsid w:val="003077EB"/>
    <w:rsid w:val="00307B6A"/>
    <w:rsid w:val="003104D2"/>
    <w:rsid w:val="00310A25"/>
    <w:rsid w:val="00310B50"/>
    <w:rsid w:val="003111C8"/>
    <w:rsid w:val="00311C1E"/>
    <w:rsid w:val="00313177"/>
    <w:rsid w:val="003135CA"/>
    <w:rsid w:val="003141A0"/>
    <w:rsid w:val="00315F55"/>
    <w:rsid w:val="003165A7"/>
    <w:rsid w:val="00316AAB"/>
    <w:rsid w:val="00316C39"/>
    <w:rsid w:val="00323599"/>
    <w:rsid w:val="00324BF3"/>
    <w:rsid w:val="003264FB"/>
    <w:rsid w:val="00330C1E"/>
    <w:rsid w:val="00330EF4"/>
    <w:rsid w:val="00331003"/>
    <w:rsid w:val="00331E18"/>
    <w:rsid w:val="00331F49"/>
    <w:rsid w:val="00333B9C"/>
    <w:rsid w:val="0033713B"/>
    <w:rsid w:val="00337B79"/>
    <w:rsid w:val="00337F6A"/>
    <w:rsid w:val="0034598C"/>
    <w:rsid w:val="003469C3"/>
    <w:rsid w:val="00350DFC"/>
    <w:rsid w:val="00350EC9"/>
    <w:rsid w:val="00351166"/>
    <w:rsid w:val="003551F3"/>
    <w:rsid w:val="00356075"/>
    <w:rsid w:val="00357A6F"/>
    <w:rsid w:val="00361865"/>
    <w:rsid w:val="00361B1C"/>
    <w:rsid w:val="003629F0"/>
    <w:rsid w:val="003637E5"/>
    <w:rsid w:val="0036764A"/>
    <w:rsid w:val="00372E5E"/>
    <w:rsid w:val="00373AA1"/>
    <w:rsid w:val="00373B82"/>
    <w:rsid w:val="003821C4"/>
    <w:rsid w:val="0038399E"/>
    <w:rsid w:val="00387896"/>
    <w:rsid w:val="00387EE7"/>
    <w:rsid w:val="00393586"/>
    <w:rsid w:val="00394AF1"/>
    <w:rsid w:val="003A276A"/>
    <w:rsid w:val="003A7867"/>
    <w:rsid w:val="003B0B63"/>
    <w:rsid w:val="003B3E82"/>
    <w:rsid w:val="003B4D1D"/>
    <w:rsid w:val="003B73CF"/>
    <w:rsid w:val="003B76F8"/>
    <w:rsid w:val="003C2908"/>
    <w:rsid w:val="003C5D5D"/>
    <w:rsid w:val="003D1FAB"/>
    <w:rsid w:val="003D4D1C"/>
    <w:rsid w:val="003D7C3D"/>
    <w:rsid w:val="003E0408"/>
    <w:rsid w:val="003E188C"/>
    <w:rsid w:val="003E3101"/>
    <w:rsid w:val="003F0051"/>
    <w:rsid w:val="003F1149"/>
    <w:rsid w:val="003F250E"/>
    <w:rsid w:val="003F2ED7"/>
    <w:rsid w:val="003F3C89"/>
    <w:rsid w:val="003F4F46"/>
    <w:rsid w:val="003F6EA7"/>
    <w:rsid w:val="004005C5"/>
    <w:rsid w:val="00400965"/>
    <w:rsid w:val="00405F08"/>
    <w:rsid w:val="00407CEE"/>
    <w:rsid w:val="004104B6"/>
    <w:rsid w:val="004111BA"/>
    <w:rsid w:val="00411CB0"/>
    <w:rsid w:val="00412277"/>
    <w:rsid w:val="004163E4"/>
    <w:rsid w:val="0042489B"/>
    <w:rsid w:val="00425525"/>
    <w:rsid w:val="00426805"/>
    <w:rsid w:val="00427B3E"/>
    <w:rsid w:val="00434409"/>
    <w:rsid w:val="00437934"/>
    <w:rsid w:val="00442724"/>
    <w:rsid w:val="004444BC"/>
    <w:rsid w:val="004455F0"/>
    <w:rsid w:val="004511C4"/>
    <w:rsid w:val="0045432C"/>
    <w:rsid w:val="004576CA"/>
    <w:rsid w:val="0046316A"/>
    <w:rsid w:val="004644EF"/>
    <w:rsid w:val="004647D8"/>
    <w:rsid w:val="004659CE"/>
    <w:rsid w:val="00470CF8"/>
    <w:rsid w:val="00476F55"/>
    <w:rsid w:val="00481B18"/>
    <w:rsid w:val="004820CA"/>
    <w:rsid w:val="00483F99"/>
    <w:rsid w:val="00485B42"/>
    <w:rsid w:val="004912A7"/>
    <w:rsid w:val="00492AA0"/>
    <w:rsid w:val="0049496C"/>
    <w:rsid w:val="00495FE1"/>
    <w:rsid w:val="00496401"/>
    <w:rsid w:val="00497B0A"/>
    <w:rsid w:val="004A094F"/>
    <w:rsid w:val="004A6AE4"/>
    <w:rsid w:val="004A7F25"/>
    <w:rsid w:val="004B19D9"/>
    <w:rsid w:val="004B5BC3"/>
    <w:rsid w:val="004B5E49"/>
    <w:rsid w:val="004B692F"/>
    <w:rsid w:val="004C18B2"/>
    <w:rsid w:val="004C742D"/>
    <w:rsid w:val="004D189D"/>
    <w:rsid w:val="004D19FA"/>
    <w:rsid w:val="004D1F5B"/>
    <w:rsid w:val="004D240E"/>
    <w:rsid w:val="004D3162"/>
    <w:rsid w:val="004D355F"/>
    <w:rsid w:val="004D480E"/>
    <w:rsid w:val="004D4B4E"/>
    <w:rsid w:val="004D7ECD"/>
    <w:rsid w:val="004E0A59"/>
    <w:rsid w:val="004E4523"/>
    <w:rsid w:val="004E4A00"/>
    <w:rsid w:val="004E5DC7"/>
    <w:rsid w:val="004E6970"/>
    <w:rsid w:val="004F0F7E"/>
    <w:rsid w:val="004F125C"/>
    <w:rsid w:val="004F26FE"/>
    <w:rsid w:val="004F4CBB"/>
    <w:rsid w:val="004F51A3"/>
    <w:rsid w:val="00500AC7"/>
    <w:rsid w:val="005011A7"/>
    <w:rsid w:val="005032A1"/>
    <w:rsid w:val="005033F0"/>
    <w:rsid w:val="00503C51"/>
    <w:rsid w:val="0051416C"/>
    <w:rsid w:val="00514D75"/>
    <w:rsid w:val="00514FF4"/>
    <w:rsid w:val="0051526A"/>
    <w:rsid w:val="00517F2C"/>
    <w:rsid w:val="005216CE"/>
    <w:rsid w:val="005223F0"/>
    <w:rsid w:val="00523E32"/>
    <w:rsid w:val="00524004"/>
    <w:rsid w:val="00532989"/>
    <w:rsid w:val="00540B87"/>
    <w:rsid w:val="0054181E"/>
    <w:rsid w:val="005438C8"/>
    <w:rsid w:val="00543C74"/>
    <w:rsid w:val="00544BB6"/>
    <w:rsid w:val="00545D21"/>
    <w:rsid w:val="005467C0"/>
    <w:rsid w:val="005473A5"/>
    <w:rsid w:val="005502E5"/>
    <w:rsid w:val="00554A93"/>
    <w:rsid w:val="00563C9E"/>
    <w:rsid w:val="005641AE"/>
    <w:rsid w:val="005656A6"/>
    <w:rsid w:val="00567F16"/>
    <w:rsid w:val="0057575C"/>
    <w:rsid w:val="00575B04"/>
    <w:rsid w:val="00576B75"/>
    <w:rsid w:val="00577264"/>
    <w:rsid w:val="00577882"/>
    <w:rsid w:val="00577970"/>
    <w:rsid w:val="0058334E"/>
    <w:rsid w:val="00584659"/>
    <w:rsid w:val="00584CF0"/>
    <w:rsid w:val="0058633C"/>
    <w:rsid w:val="00586FC5"/>
    <w:rsid w:val="00591521"/>
    <w:rsid w:val="005949D3"/>
    <w:rsid w:val="00595E11"/>
    <w:rsid w:val="0059659D"/>
    <w:rsid w:val="005968BD"/>
    <w:rsid w:val="005979F4"/>
    <w:rsid w:val="00597F9A"/>
    <w:rsid w:val="005A1A1B"/>
    <w:rsid w:val="005A1CD5"/>
    <w:rsid w:val="005A1DBB"/>
    <w:rsid w:val="005A4727"/>
    <w:rsid w:val="005A5CE4"/>
    <w:rsid w:val="005A6AF5"/>
    <w:rsid w:val="005A6DEA"/>
    <w:rsid w:val="005B411A"/>
    <w:rsid w:val="005C2746"/>
    <w:rsid w:val="005C42CB"/>
    <w:rsid w:val="005C6F30"/>
    <w:rsid w:val="005D55E9"/>
    <w:rsid w:val="005D5BE5"/>
    <w:rsid w:val="005D68F9"/>
    <w:rsid w:val="005D7087"/>
    <w:rsid w:val="005D7D52"/>
    <w:rsid w:val="005E0945"/>
    <w:rsid w:val="005E0DF5"/>
    <w:rsid w:val="005E4239"/>
    <w:rsid w:val="005E4D94"/>
    <w:rsid w:val="005E5AEB"/>
    <w:rsid w:val="005E75F3"/>
    <w:rsid w:val="005E7FCE"/>
    <w:rsid w:val="005F0251"/>
    <w:rsid w:val="005F319B"/>
    <w:rsid w:val="005F3ADF"/>
    <w:rsid w:val="005F4CAD"/>
    <w:rsid w:val="006000DD"/>
    <w:rsid w:val="006016CB"/>
    <w:rsid w:val="00601ABE"/>
    <w:rsid w:val="006023D1"/>
    <w:rsid w:val="0060249F"/>
    <w:rsid w:val="006026E0"/>
    <w:rsid w:val="00605934"/>
    <w:rsid w:val="00613351"/>
    <w:rsid w:val="006210E6"/>
    <w:rsid w:val="006240EA"/>
    <w:rsid w:val="006249D9"/>
    <w:rsid w:val="0062540A"/>
    <w:rsid w:val="00625A27"/>
    <w:rsid w:val="006267CB"/>
    <w:rsid w:val="006272E1"/>
    <w:rsid w:val="00627AD6"/>
    <w:rsid w:val="00633558"/>
    <w:rsid w:val="0063404A"/>
    <w:rsid w:val="00635B30"/>
    <w:rsid w:val="006363D2"/>
    <w:rsid w:val="006378E4"/>
    <w:rsid w:val="00640378"/>
    <w:rsid w:val="00641B85"/>
    <w:rsid w:val="00644E02"/>
    <w:rsid w:val="006464BD"/>
    <w:rsid w:val="00650DD1"/>
    <w:rsid w:val="006536EC"/>
    <w:rsid w:val="00653CC2"/>
    <w:rsid w:val="006558C4"/>
    <w:rsid w:val="00662C54"/>
    <w:rsid w:val="006630A1"/>
    <w:rsid w:val="00664508"/>
    <w:rsid w:val="00670F4D"/>
    <w:rsid w:val="00672FB0"/>
    <w:rsid w:val="00673797"/>
    <w:rsid w:val="00675112"/>
    <w:rsid w:val="00675529"/>
    <w:rsid w:val="00675570"/>
    <w:rsid w:val="00676512"/>
    <w:rsid w:val="0067689D"/>
    <w:rsid w:val="00677338"/>
    <w:rsid w:val="006805D0"/>
    <w:rsid w:val="00680CE4"/>
    <w:rsid w:val="006827A9"/>
    <w:rsid w:val="0068488D"/>
    <w:rsid w:val="00684E0A"/>
    <w:rsid w:val="00690DD5"/>
    <w:rsid w:val="00691B53"/>
    <w:rsid w:val="00693557"/>
    <w:rsid w:val="0069550B"/>
    <w:rsid w:val="006A0C23"/>
    <w:rsid w:val="006A32C5"/>
    <w:rsid w:val="006B19EA"/>
    <w:rsid w:val="006B1C50"/>
    <w:rsid w:val="006B451E"/>
    <w:rsid w:val="006B543B"/>
    <w:rsid w:val="006C16EF"/>
    <w:rsid w:val="006C1F38"/>
    <w:rsid w:val="006C33A6"/>
    <w:rsid w:val="006C46BF"/>
    <w:rsid w:val="006C6F7B"/>
    <w:rsid w:val="006D088E"/>
    <w:rsid w:val="006D24FB"/>
    <w:rsid w:val="006D3DBC"/>
    <w:rsid w:val="006D4774"/>
    <w:rsid w:val="006D6326"/>
    <w:rsid w:val="006E1258"/>
    <w:rsid w:val="006E3B2B"/>
    <w:rsid w:val="006F16CD"/>
    <w:rsid w:val="006F6A74"/>
    <w:rsid w:val="006F6F1C"/>
    <w:rsid w:val="006F72EA"/>
    <w:rsid w:val="006F7A51"/>
    <w:rsid w:val="00710969"/>
    <w:rsid w:val="00712D1A"/>
    <w:rsid w:val="00713659"/>
    <w:rsid w:val="0072516A"/>
    <w:rsid w:val="0073091A"/>
    <w:rsid w:val="00733A4E"/>
    <w:rsid w:val="00735B3A"/>
    <w:rsid w:val="00736452"/>
    <w:rsid w:val="00736C16"/>
    <w:rsid w:val="00741266"/>
    <w:rsid w:val="00741F33"/>
    <w:rsid w:val="00745ABF"/>
    <w:rsid w:val="00745BA7"/>
    <w:rsid w:val="00754F33"/>
    <w:rsid w:val="00756997"/>
    <w:rsid w:val="007602D0"/>
    <w:rsid w:val="00761249"/>
    <w:rsid w:val="007619C8"/>
    <w:rsid w:val="00762138"/>
    <w:rsid w:val="00762A67"/>
    <w:rsid w:val="0076534B"/>
    <w:rsid w:val="007668BA"/>
    <w:rsid w:val="007670E5"/>
    <w:rsid w:val="00767684"/>
    <w:rsid w:val="00767AD2"/>
    <w:rsid w:val="00770279"/>
    <w:rsid w:val="0077138D"/>
    <w:rsid w:val="00776086"/>
    <w:rsid w:val="00777B15"/>
    <w:rsid w:val="0078009A"/>
    <w:rsid w:val="0078182E"/>
    <w:rsid w:val="00783B99"/>
    <w:rsid w:val="00784487"/>
    <w:rsid w:val="00786E69"/>
    <w:rsid w:val="00787558"/>
    <w:rsid w:val="007916D5"/>
    <w:rsid w:val="0079215F"/>
    <w:rsid w:val="00794319"/>
    <w:rsid w:val="00794B76"/>
    <w:rsid w:val="0079517D"/>
    <w:rsid w:val="00795C11"/>
    <w:rsid w:val="00795E41"/>
    <w:rsid w:val="007A0AAA"/>
    <w:rsid w:val="007A114C"/>
    <w:rsid w:val="007A3F39"/>
    <w:rsid w:val="007A4730"/>
    <w:rsid w:val="007A7C89"/>
    <w:rsid w:val="007B3497"/>
    <w:rsid w:val="007B4135"/>
    <w:rsid w:val="007B5327"/>
    <w:rsid w:val="007B63DF"/>
    <w:rsid w:val="007B73B7"/>
    <w:rsid w:val="007C0AA2"/>
    <w:rsid w:val="007C2D29"/>
    <w:rsid w:val="007C411B"/>
    <w:rsid w:val="007C4434"/>
    <w:rsid w:val="007C62FB"/>
    <w:rsid w:val="007D28BD"/>
    <w:rsid w:val="007D5660"/>
    <w:rsid w:val="007E2897"/>
    <w:rsid w:val="007E4324"/>
    <w:rsid w:val="007E5762"/>
    <w:rsid w:val="007F0FD2"/>
    <w:rsid w:val="007F6167"/>
    <w:rsid w:val="007F62B3"/>
    <w:rsid w:val="0080201F"/>
    <w:rsid w:val="00804A3B"/>
    <w:rsid w:val="00804DCA"/>
    <w:rsid w:val="00805FF4"/>
    <w:rsid w:val="008067EB"/>
    <w:rsid w:val="00807445"/>
    <w:rsid w:val="00814680"/>
    <w:rsid w:val="00817585"/>
    <w:rsid w:val="008225E8"/>
    <w:rsid w:val="00825C91"/>
    <w:rsid w:val="00825FD9"/>
    <w:rsid w:val="00826644"/>
    <w:rsid w:val="0083135E"/>
    <w:rsid w:val="00832B6D"/>
    <w:rsid w:val="00834BE7"/>
    <w:rsid w:val="00837249"/>
    <w:rsid w:val="00840A9C"/>
    <w:rsid w:val="008430ED"/>
    <w:rsid w:val="0085001F"/>
    <w:rsid w:val="0085109E"/>
    <w:rsid w:val="00851DE5"/>
    <w:rsid w:val="00852282"/>
    <w:rsid w:val="00852F10"/>
    <w:rsid w:val="008531DF"/>
    <w:rsid w:val="00853CD2"/>
    <w:rsid w:val="00856349"/>
    <w:rsid w:val="00856762"/>
    <w:rsid w:val="00856E00"/>
    <w:rsid w:val="008576D2"/>
    <w:rsid w:val="0086329B"/>
    <w:rsid w:val="00863CEB"/>
    <w:rsid w:val="0086431F"/>
    <w:rsid w:val="00864DE4"/>
    <w:rsid w:val="00865921"/>
    <w:rsid w:val="008663E7"/>
    <w:rsid w:val="008705ED"/>
    <w:rsid w:val="00870881"/>
    <w:rsid w:val="00870975"/>
    <w:rsid w:val="00872E7F"/>
    <w:rsid w:val="00873820"/>
    <w:rsid w:val="008764FF"/>
    <w:rsid w:val="00876A45"/>
    <w:rsid w:val="008803FE"/>
    <w:rsid w:val="008818BB"/>
    <w:rsid w:val="00886491"/>
    <w:rsid w:val="0089074D"/>
    <w:rsid w:val="008925DA"/>
    <w:rsid w:val="00892857"/>
    <w:rsid w:val="00892CDF"/>
    <w:rsid w:val="00894987"/>
    <w:rsid w:val="008A2585"/>
    <w:rsid w:val="008A71AB"/>
    <w:rsid w:val="008B29AF"/>
    <w:rsid w:val="008B4157"/>
    <w:rsid w:val="008B570F"/>
    <w:rsid w:val="008B5D00"/>
    <w:rsid w:val="008B6C89"/>
    <w:rsid w:val="008B7D12"/>
    <w:rsid w:val="008B7E7B"/>
    <w:rsid w:val="008C03F6"/>
    <w:rsid w:val="008C0833"/>
    <w:rsid w:val="008C0DF9"/>
    <w:rsid w:val="008C1363"/>
    <w:rsid w:val="008C37CF"/>
    <w:rsid w:val="008C38C5"/>
    <w:rsid w:val="008C5993"/>
    <w:rsid w:val="008C6ABF"/>
    <w:rsid w:val="008D2C13"/>
    <w:rsid w:val="008D48A8"/>
    <w:rsid w:val="008E038E"/>
    <w:rsid w:val="008E1FD9"/>
    <w:rsid w:val="008E4F7F"/>
    <w:rsid w:val="008E5322"/>
    <w:rsid w:val="008E7746"/>
    <w:rsid w:val="008E7BDF"/>
    <w:rsid w:val="008E7C34"/>
    <w:rsid w:val="008F2EAA"/>
    <w:rsid w:val="008F4168"/>
    <w:rsid w:val="008F619D"/>
    <w:rsid w:val="008F6893"/>
    <w:rsid w:val="008F775E"/>
    <w:rsid w:val="0090074D"/>
    <w:rsid w:val="0090140E"/>
    <w:rsid w:val="0090250E"/>
    <w:rsid w:val="009072FF"/>
    <w:rsid w:val="00910482"/>
    <w:rsid w:val="00911C3F"/>
    <w:rsid w:val="009126B2"/>
    <w:rsid w:val="00912C43"/>
    <w:rsid w:val="0091308C"/>
    <w:rsid w:val="00920540"/>
    <w:rsid w:val="009216AA"/>
    <w:rsid w:val="00921F33"/>
    <w:rsid w:val="00924F2F"/>
    <w:rsid w:val="00925968"/>
    <w:rsid w:val="00927129"/>
    <w:rsid w:val="00927F25"/>
    <w:rsid w:val="0093531A"/>
    <w:rsid w:val="00935666"/>
    <w:rsid w:val="00936DE3"/>
    <w:rsid w:val="00936F4D"/>
    <w:rsid w:val="00944C99"/>
    <w:rsid w:val="00945130"/>
    <w:rsid w:val="00951E9E"/>
    <w:rsid w:val="00952753"/>
    <w:rsid w:val="009550E1"/>
    <w:rsid w:val="009556CB"/>
    <w:rsid w:val="00956EB4"/>
    <w:rsid w:val="00957132"/>
    <w:rsid w:val="009614D1"/>
    <w:rsid w:val="00962C5B"/>
    <w:rsid w:val="009632F9"/>
    <w:rsid w:val="00964642"/>
    <w:rsid w:val="00965EE5"/>
    <w:rsid w:val="0096697E"/>
    <w:rsid w:val="00967028"/>
    <w:rsid w:val="00972DC1"/>
    <w:rsid w:val="00973A61"/>
    <w:rsid w:val="0097567F"/>
    <w:rsid w:val="00975A79"/>
    <w:rsid w:val="009816FF"/>
    <w:rsid w:val="00982DC4"/>
    <w:rsid w:val="00985D8C"/>
    <w:rsid w:val="009864FE"/>
    <w:rsid w:val="0099277B"/>
    <w:rsid w:val="00993EF4"/>
    <w:rsid w:val="009948F8"/>
    <w:rsid w:val="00995A84"/>
    <w:rsid w:val="009A0ED1"/>
    <w:rsid w:val="009A1F7F"/>
    <w:rsid w:val="009A2761"/>
    <w:rsid w:val="009A4C5F"/>
    <w:rsid w:val="009A4F9F"/>
    <w:rsid w:val="009A50E9"/>
    <w:rsid w:val="009A677B"/>
    <w:rsid w:val="009A6970"/>
    <w:rsid w:val="009A7B2A"/>
    <w:rsid w:val="009B11E4"/>
    <w:rsid w:val="009B2225"/>
    <w:rsid w:val="009C3174"/>
    <w:rsid w:val="009C690A"/>
    <w:rsid w:val="009C6BB5"/>
    <w:rsid w:val="009C758D"/>
    <w:rsid w:val="009C7C8A"/>
    <w:rsid w:val="009D227A"/>
    <w:rsid w:val="009D63C4"/>
    <w:rsid w:val="009D682E"/>
    <w:rsid w:val="009E2A35"/>
    <w:rsid w:val="009E385F"/>
    <w:rsid w:val="009E4B19"/>
    <w:rsid w:val="009F1ACE"/>
    <w:rsid w:val="009F28F8"/>
    <w:rsid w:val="009F53FC"/>
    <w:rsid w:val="009F5F6B"/>
    <w:rsid w:val="009F636B"/>
    <w:rsid w:val="00A01152"/>
    <w:rsid w:val="00A01DF7"/>
    <w:rsid w:val="00A028D8"/>
    <w:rsid w:val="00A06FF3"/>
    <w:rsid w:val="00A13A0D"/>
    <w:rsid w:val="00A144A4"/>
    <w:rsid w:val="00A21135"/>
    <w:rsid w:val="00A21D35"/>
    <w:rsid w:val="00A23923"/>
    <w:rsid w:val="00A24098"/>
    <w:rsid w:val="00A24242"/>
    <w:rsid w:val="00A25438"/>
    <w:rsid w:val="00A30373"/>
    <w:rsid w:val="00A40761"/>
    <w:rsid w:val="00A41459"/>
    <w:rsid w:val="00A41B28"/>
    <w:rsid w:val="00A42E41"/>
    <w:rsid w:val="00A52ABA"/>
    <w:rsid w:val="00A54184"/>
    <w:rsid w:val="00A54221"/>
    <w:rsid w:val="00A55406"/>
    <w:rsid w:val="00A5585E"/>
    <w:rsid w:val="00A61F27"/>
    <w:rsid w:val="00A636C7"/>
    <w:rsid w:val="00A64977"/>
    <w:rsid w:val="00A66741"/>
    <w:rsid w:val="00A667B1"/>
    <w:rsid w:val="00A7206A"/>
    <w:rsid w:val="00A74B8F"/>
    <w:rsid w:val="00A761D6"/>
    <w:rsid w:val="00A80252"/>
    <w:rsid w:val="00A8030E"/>
    <w:rsid w:val="00A8050C"/>
    <w:rsid w:val="00A806B6"/>
    <w:rsid w:val="00A80E23"/>
    <w:rsid w:val="00A81F97"/>
    <w:rsid w:val="00A83F3C"/>
    <w:rsid w:val="00A9194E"/>
    <w:rsid w:val="00A919E0"/>
    <w:rsid w:val="00A958F0"/>
    <w:rsid w:val="00A95E3D"/>
    <w:rsid w:val="00A95FDB"/>
    <w:rsid w:val="00A976CB"/>
    <w:rsid w:val="00A979BE"/>
    <w:rsid w:val="00A97FFE"/>
    <w:rsid w:val="00AA0CA0"/>
    <w:rsid w:val="00AA3412"/>
    <w:rsid w:val="00AA4578"/>
    <w:rsid w:val="00AA4E45"/>
    <w:rsid w:val="00AA6191"/>
    <w:rsid w:val="00AA7A76"/>
    <w:rsid w:val="00AA7EF5"/>
    <w:rsid w:val="00AB2869"/>
    <w:rsid w:val="00AB2C07"/>
    <w:rsid w:val="00AB32C0"/>
    <w:rsid w:val="00AB4CB6"/>
    <w:rsid w:val="00AB51F8"/>
    <w:rsid w:val="00AB56A5"/>
    <w:rsid w:val="00AB5B8E"/>
    <w:rsid w:val="00AB6624"/>
    <w:rsid w:val="00AC06AE"/>
    <w:rsid w:val="00AC0C9C"/>
    <w:rsid w:val="00AC101A"/>
    <w:rsid w:val="00AC35B1"/>
    <w:rsid w:val="00AC4747"/>
    <w:rsid w:val="00AC4B59"/>
    <w:rsid w:val="00AC539A"/>
    <w:rsid w:val="00AC58A8"/>
    <w:rsid w:val="00AC6F68"/>
    <w:rsid w:val="00AC7685"/>
    <w:rsid w:val="00AD6206"/>
    <w:rsid w:val="00AD69F1"/>
    <w:rsid w:val="00AD77FE"/>
    <w:rsid w:val="00AF1AFD"/>
    <w:rsid w:val="00AF35D6"/>
    <w:rsid w:val="00AF3984"/>
    <w:rsid w:val="00AF63FD"/>
    <w:rsid w:val="00AF6E8E"/>
    <w:rsid w:val="00B01499"/>
    <w:rsid w:val="00B03A2A"/>
    <w:rsid w:val="00B03D20"/>
    <w:rsid w:val="00B03E04"/>
    <w:rsid w:val="00B057AB"/>
    <w:rsid w:val="00B07715"/>
    <w:rsid w:val="00B07968"/>
    <w:rsid w:val="00B1726A"/>
    <w:rsid w:val="00B213FD"/>
    <w:rsid w:val="00B226AF"/>
    <w:rsid w:val="00B25194"/>
    <w:rsid w:val="00B27189"/>
    <w:rsid w:val="00B30178"/>
    <w:rsid w:val="00B36939"/>
    <w:rsid w:val="00B36F56"/>
    <w:rsid w:val="00B37D7C"/>
    <w:rsid w:val="00B4107B"/>
    <w:rsid w:val="00B46543"/>
    <w:rsid w:val="00B473A7"/>
    <w:rsid w:val="00B504B8"/>
    <w:rsid w:val="00B51CC2"/>
    <w:rsid w:val="00B53093"/>
    <w:rsid w:val="00B538A6"/>
    <w:rsid w:val="00B55641"/>
    <w:rsid w:val="00B55DFE"/>
    <w:rsid w:val="00B56AAF"/>
    <w:rsid w:val="00B60AAE"/>
    <w:rsid w:val="00B625CB"/>
    <w:rsid w:val="00B64269"/>
    <w:rsid w:val="00B66672"/>
    <w:rsid w:val="00B67121"/>
    <w:rsid w:val="00B67297"/>
    <w:rsid w:val="00B71FB6"/>
    <w:rsid w:val="00B729CB"/>
    <w:rsid w:val="00B7433C"/>
    <w:rsid w:val="00B75991"/>
    <w:rsid w:val="00B76BBF"/>
    <w:rsid w:val="00B77947"/>
    <w:rsid w:val="00B77FC9"/>
    <w:rsid w:val="00B807D3"/>
    <w:rsid w:val="00B813CD"/>
    <w:rsid w:val="00B8158F"/>
    <w:rsid w:val="00B82ED1"/>
    <w:rsid w:val="00B85988"/>
    <w:rsid w:val="00B9373A"/>
    <w:rsid w:val="00B94281"/>
    <w:rsid w:val="00B95644"/>
    <w:rsid w:val="00B958CA"/>
    <w:rsid w:val="00B95F13"/>
    <w:rsid w:val="00B960B2"/>
    <w:rsid w:val="00BA0F1D"/>
    <w:rsid w:val="00BA14B1"/>
    <w:rsid w:val="00BA2E04"/>
    <w:rsid w:val="00BA37F7"/>
    <w:rsid w:val="00BA44FB"/>
    <w:rsid w:val="00BA4E8B"/>
    <w:rsid w:val="00BA62A4"/>
    <w:rsid w:val="00BB0B8E"/>
    <w:rsid w:val="00BB19F5"/>
    <w:rsid w:val="00BB3238"/>
    <w:rsid w:val="00BB4B8B"/>
    <w:rsid w:val="00BC3FF4"/>
    <w:rsid w:val="00BC451B"/>
    <w:rsid w:val="00BC48A0"/>
    <w:rsid w:val="00BC546D"/>
    <w:rsid w:val="00BC7677"/>
    <w:rsid w:val="00BD09DD"/>
    <w:rsid w:val="00BD121E"/>
    <w:rsid w:val="00BE04BD"/>
    <w:rsid w:val="00BE16C6"/>
    <w:rsid w:val="00BE464F"/>
    <w:rsid w:val="00BF07FF"/>
    <w:rsid w:val="00BF279A"/>
    <w:rsid w:val="00C0186F"/>
    <w:rsid w:val="00C0219B"/>
    <w:rsid w:val="00C0598F"/>
    <w:rsid w:val="00C0666C"/>
    <w:rsid w:val="00C10193"/>
    <w:rsid w:val="00C105A8"/>
    <w:rsid w:val="00C10A10"/>
    <w:rsid w:val="00C168B9"/>
    <w:rsid w:val="00C171DF"/>
    <w:rsid w:val="00C20F10"/>
    <w:rsid w:val="00C213F4"/>
    <w:rsid w:val="00C21877"/>
    <w:rsid w:val="00C221F2"/>
    <w:rsid w:val="00C22EE6"/>
    <w:rsid w:val="00C230A2"/>
    <w:rsid w:val="00C2515A"/>
    <w:rsid w:val="00C327FC"/>
    <w:rsid w:val="00C32E5F"/>
    <w:rsid w:val="00C334B5"/>
    <w:rsid w:val="00C35947"/>
    <w:rsid w:val="00C36B05"/>
    <w:rsid w:val="00C3782E"/>
    <w:rsid w:val="00C37B58"/>
    <w:rsid w:val="00C37DF7"/>
    <w:rsid w:val="00C41CCB"/>
    <w:rsid w:val="00C422AC"/>
    <w:rsid w:val="00C43085"/>
    <w:rsid w:val="00C45897"/>
    <w:rsid w:val="00C45F6B"/>
    <w:rsid w:val="00C470D7"/>
    <w:rsid w:val="00C472B7"/>
    <w:rsid w:val="00C47957"/>
    <w:rsid w:val="00C47AC6"/>
    <w:rsid w:val="00C47E3D"/>
    <w:rsid w:val="00C51134"/>
    <w:rsid w:val="00C51925"/>
    <w:rsid w:val="00C53E90"/>
    <w:rsid w:val="00C56ED2"/>
    <w:rsid w:val="00C65405"/>
    <w:rsid w:val="00C66375"/>
    <w:rsid w:val="00C71B9F"/>
    <w:rsid w:val="00C72ABC"/>
    <w:rsid w:val="00C7337E"/>
    <w:rsid w:val="00C75704"/>
    <w:rsid w:val="00C80DD1"/>
    <w:rsid w:val="00C828CC"/>
    <w:rsid w:val="00C84352"/>
    <w:rsid w:val="00C84BA5"/>
    <w:rsid w:val="00C904E9"/>
    <w:rsid w:val="00C95575"/>
    <w:rsid w:val="00C96C53"/>
    <w:rsid w:val="00CA0062"/>
    <w:rsid w:val="00CA0584"/>
    <w:rsid w:val="00CA1009"/>
    <w:rsid w:val="00CA23B0"/>
    <w:rsid w:val="00CA2BDA"/>
    <w:rsid w:val="00CA4195"/>
    <w:rsid w:val="00CA77E7"/>
    <w:rsid w:val="00CB09A0"/>
    <w:rsid w:val="00CB13AC"/>
    <w:rsid w:val="00CB22E0"/>
    <w:rsid w:val="00CB26E4"/>
    <w:rsid w:val="00CB32B7"/>
    <w:rsid w:val="00CB52B0"/>
    <w:rsid w:val="00CB7B5C"/>
    <w:rsid w:val="00CC1417"/>
    <w:rsid w:val="00CC5938"/>
    <w:rsid w:val="00CC660E"/>
    <w:rsid w:val="00CD085F"/>
    <w:rsid w:val="00CD23B7"/>
    <w:rsid w:val="00CD3069"/>
    <w:rsid w:val="00CD560A"/>
    <w:rsid w:val="00CD7EDD"/>
    <w:rsid w:val="00CE0CD6"/>
    <w:rsid w:val="00CE1A68"/>
    <w:rsid w:val="00CE354A"/>
    <w:rsid w:val="00CE373D"/>
    <w:rsid w:val="00CE3C40"/>
    <w:rsid w:val="00CE62F7"/>
    <w:rsid w:val="00CE707C"/>
    <w:rsid w:val="00CE70BE"/>
    <w:rsid w:val="00CF11F1"/>
    <w:rsid w:val="00CF1D66"/>
    <w:rsid w:val="00CF2DFE"/>
    <w:rsid w:val="00CF3F72"/>
    <w:rsid w:val="00CF491D"/>
    <w:rsid w:val="00D047E8"/>
    <w:rsid w:val="00D065DF"/>
    <w:rsid w:val="00D10A38"/>
    <w:rsid w:val="00D11C2F"/>
    <w:rsid w:val="00D13E26"/>
    <w:rsid w:val="00D169FC"/>
    <w:rsid w:val="00D20D24"/>
    <w:rsid w:val="00D225DE"/>
    <w:rsid w:val="00D22D84"/>
    <w:rsid w:val="00D26934"/>
    <w:rsid w:val="00D27895"/>
    <w:rsid w:val="00D310E2"/>
    <w:rsid w:val="00D3305A"/>
    <w:rsid w:val="00D34C2C"/>
    <w:rsid w:val="00D3542C"/>
    <w:rsid w:val="00D36073"/>
    <w:rsid w:val="00D4092C"/>
    <w:rsid w:val="00D42B2B"/>
    <w:rsid w:val="00D44E64"/>
    <w:rsid w:val="00D47922"/>
    <w:rsid w:val="00D51AD7"/>
    <w:rsid w:val="00D551E6"/>
    <w:rsid w:val="00D55A65"/>
    <w:rsid w:val="00D55F93"/>
    <w:rsid w:val="00D57BB8"/>
    <w:rsid w:val="00D60444"/>
    <w:rsid w:val="00D60CAE"/>
    <w:rsid w:val="00D6302E"/>
    <w:rsid w:val="00D63175"/>
    <w:rsid w:val="00D659C0"/>
    <w:rsid w:val="00D65AD2"/>
    <w:rsid w:val="00D66857"/>
    <w:rsid w:val="00D71011"/>
    <w:rsid w:val="00D71D45"/>
    <w:rsid w:val="00D73E3F"/>
    <w:rsid w:val="00D751A2"/>
    <w:rsid w:val="00D77B9B"/>
    <w:rsid w:val="00D804BC"/>
    <w:rsid w:val="00D80738"/>
    <w:rsid w:val="00D83387"/>
    <w:rsid w:val="00D8360E"/>
    <w:rsid w:val="00D84291"/>
    <w:rsid w:val="00D84383"/>
    <w:rsid w:val="00D852C3"/>
    <w:rsid w:val="00D869BB"/>
    <w:rsid w:val="00D92547"/>
    <w:rsid w:val="00D96828"/>
    <w:rsid w:val="00DA02EE"/>
    <w:rsid w:val="00DA0AA0"/>
    <w:rsid w:val="00DA13BE"/>
    <w:rsid w:val="00DA1661"/>
    <w:rsid w:val="00DA17EF"/>
    <w:rsid w:val="00DA39FB"/>
    <w:rsid w:val="00DA500A"/>
    <w:rsid w:val="00DA6DD2"/>
    <w:rsid w:val="00DA79D4"/>
    <w:rsid w:val="00DB4A89"/>
    <w:rsid w:val="00DB5B24"/>
    <w:rsid w:val="00DB5BB9"/>
    <w:rsid w:val="00DB659F"/>
    <w:rsid w:val="00DB7A35"/>
    <w:rsid w:val="00DB7AED"/>
    <w:rsid w:val="00DC0AB4"/>
    <w:rsid w:val="00DC111C"/>
    <w:rsid w:val="00DC24AF"/>
    <w:rsid w:val="00DC4C84"/>
    <w:rsid w:val="00DC5709"/>
    <w:rsid w:val="00DD0631"/>
    <w:rsid w:val="00DD36DD"/>
    <w:rsid w:val="00DD3774"/>
    <w:rsid w:val="00DD5623"/>
    <w:rsid w:val="00DD5796"/>
    <w:rsid w:val="00DD7AC6"/>
    <w:rsid w:val="00DE04FF"/>
    <w:rsid w:val="00DE110C"/>
    <w:rsid w:val="00DE1E9F"/>
    <w:rsid w:val="00DE37C1"/>
    <w:rsid w:val="00DE405F"/>
    <w:rsid w:val="00DE712A"/>
    <w:rsid w:val="00DE77E5"/>
    <w:rsid w:val="00DF0355"/>
    <w:rsid w:val="00DF0F3F"/>
    <w:rsid w:val="00DF2FE7"/>
    <w:rsid w:val="00DF39B4"/>
    <w:rsid w:val="00DF616B"/>
    <w:rsid w:val="00DF73E6"/>
    <w:rsid w:val="00E00E1C"/>
    <w:rsid w:val="00E0291E"/>
    <w:rsid w:val="00E02A26"/>
    <w:rsid w:val="00E03D90"/>
    <w:rsid w:val="00E1078D"/>
    <w:rsid w:val="00E170C0"/>
    <w:rsid w:val="00E22547"/>
    <w:rsid w:val="00E22F60"/>
    <w:rsid w:val="00E23832"/>
    <w:rsid w:val="00E2589A"/>
    <w:rsid w:val="00E2714F"/>
    <w:rsid w:val="00E27B99"/>
    <w:rsid w:val="00E31226"/>
    <w:rsid w:val="00E32F3A"/>
    <w:rsid w:val="00E3508B"/>
    <w:rsid w:val="00E35C70"/>
    <w:rsid w:val="00E36B39"/>
    <w:rsid w:val="00E36FB7"/>
    <w:rsid w:val="00E3790E"/>
    <w:rsid w:val="00E37C66"/>
    <w:rsid w:val="00E41EC6"/>
    <w:rsid w:val="00E47089"/>
    <w:rsid w:val="00E5037B"/>
    <w:rsid w:val="00E52A55"/>
    <w:rsid w:val="00E5304D"/>
    <w:rsid w:val="00E54988"/>
    <w:rsid w:val="00E5676C"/>
    <w:rsid w:val="00E56ECE"/>
    <w:rsid w:val="00E579EF"/>
    <w:rsid w:val="00E63197"/>
    <w:rsid w:val="00E6404A"/>
    <w:rsid w:val="00E65F05"/>
    <w:rsid w:val="00E665FA"/>
    <w:rsid w:val="00E6731C"/>
    <w:rsid w:val="00E731FF"/>
    <w:rsid w:val="00E737D9"/>
    <w:rsid w:val="00E73E4E"/>
    <w:rsid w:val="00E7451C"/>
    <w:rsid w:val="00E75C8C"/>
    <w:rsid w:val="00E766DA"/>
    <w:rsid w:val="00E813B5"/>
    <w:rsid w:val="00E835D5"/>
    <w:rsid w:val="00E87E07"/>
    <w:rsid w:val="00E917FC"/>
    <w:rsid w:val="00E92B84"/>
    <w:rsid w:val="00E94C63"/>
    <w:rsid w:val="00E95127"/>
    <w:rsid w:val="00EA03AF"/>
    <w:rsid w:val="00EA2CC8"/>
    <w:rsid w:val="00EA2CEE"/>
    <w:rsid w:val="00EA3743"/>
    <w:rsid w:val="00EA3EF9"/>
    <w:rsid w:val="00EA4566"/>
    <w:rsid w:val="00EA45F8"/>
    <w:rsid w:val="00EA4772"/>
    <w:rsid w:val="00EA6C99"/>
    <w:rsid w:val="00EB2061"/>
    <w:rsid w:val="00EB30A4"/>
    <w:rsid w:val="00EB354E"/>
    <w:rsid w:val="00EB3893"/>
    <w:rsid w:val="00EB53A7"/>
    <w:rsid w:val="00EB6088"/>
    <w:rsid w:val="00EB7C45"/>
    <w:rsid w:val="00EC1243"/>
    <w:rsid w:val="00EC5C71"/>
    <w:rsid w:val="00EC63B0"/>
    <w:rsid w:val="00ED0FB0"/>
    <w:rsid w:val="00ED3016"/>
    <w:rsid w:val="00ED36A1"/>
    <w:rsid w:val="00ED550D"/>
    <w:rsid w:val="00ED67BC"/>
    <w:rsid w:val="00EE192F"/>
    <w:rsid w:val="00EE3AFD"/>
    <w:rsid w:val="00EE4BD3"/>
    <w:rsid w:val="00EF5183"/>
    <w:rsid w:val="00F01815"/>
    <w:rsid w:val="00F02012"/>
    <w:rsid w:val="00F02F56"/>
    <w:rsid w:val="00F033DC"/>
    <w:rsid w:val="00F06C16"/>
    <w:rsid w:val="00F07C9D"/>
    <w:rsid w:val="00F15407"/>
    <w:rsid w:val="00F15545"/>
    <w:rsid w:val="00F165E9"/>
    <w:rsid w:val="00F20EAC"/>
    <w:rsid w:val="00F245A5"/>
    <w:rsid w:val="00F3339A"/>
    <w:rsid w:val="00F33A43"/>
    <w:rsid w:val="00F36427"/>
    <w:rsid w:val="00F41BE9"/>
    <w:rsid w:val="00F436FA"/>
    <w:rsid w:val="00F4431C"/>
    <w:rsid w:val="00F4537A"/>
    <w:rsid w:val="00F456DE"/>
    <w:rsid w:val="00F45E12"/>
    <w:rsid w:val="00F55B31"/>
    <w:rsid w:val="00F5626E"/>
    <w:rsid w:val="00F60133"/>
    <w:rsid w:val="00F61FDE"/>
    <w:rsid w:val="00F629E5"/>
    <w:rsid w:val="00F70F4D"/>
    <w:rsid w:val="00F72053"/>
    <w:rsid w:val="00F810AD"/>
    <w:rsid w:val="00F82185"/>
    <w:rsid w:val="00F83934"/>
    <w:rsid w:val="00F84CBE"/>
    <w:rsid w:val="00F8503A"/>
    <w:rsid w:val="00F8620D"/>
    <w:rsid w:val="00F87504"/>
    <w:rsid w:val="00F87543"/>
    <w:rsid w:val="00F87950"/>
    <w:rsid w:val="00F90BAE"/>
    <w:rsid w:val="00F91148"/>
    <w:rsid w:val="00F92101"/>
    <w:rsid w:val="00FA2064"/>
    <w:rsid w:val="00FA2931"/>
    <w:rsid w:val="00FA2968"/>
    <w:rsid w:val="00FA3D30"/>
    <w:rsid w:val="00FA56AD"/>
    <w:rsid w:val="00FA5D14"/>
    <w:rsid w:val="00FA636E"/>
    <w:rsid w:val="00FA7B28"/>
    <w:rsid w:val="00FB0CA1"/>
    <w:rsid w:val="00FB225D"/>
    <w:rsid w:val="00FB2416"/>
    <w:rsid w:val="00FB2774"/>
    <w:rsid w:val="00FB2945"/>
    <w:rsid w:val="00FB3D86"/>
    <w:rsid w:val="00FC108A"/>
    <w:rsid w:val="00FC5E8E"/>
    <w:rsid w:val="00FC7EC1"/>
    <w:rsid w:val="00FD1614"/>
    <w:rsid w:val="00FD2F52"/>
    <w:rsid w:val="00FD3536"/>
    <w:rsid w:val="00FD3F10"/>
    <w:rsid w:val="00FE36C1"/>
    <w:rsid w:val="00FE3905"/>
    <w:rsid w:val="00FE4BB6"/>
    <w:rsid w:val="00FE7DD8"/>
    <w:rsid w:val="00FF018F"/>
    <w:rsid w:val="00FF1E52"/>
    <w:rsid w:val="00FF22A8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uiPriority w:val="99"/>
    <w:rsid w:val="005979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character" w:customStyle="1" w:styleId="20">
    <w:name w:val="Заголовок 2 Знак"/>
    <w:basedOn w:val="a0"/>
    <w:link w:val="2"/>
    <w:rsid w:val="00C80DD1"/>
    <w:rPr>
      <w:sz w:val="28"/>
    </w:rPr>
  </w:style>
  <w:style w:type="paragraph" w:styleId="ad">
    <w:name w:val="List Paragraph"/>
    <w:basedOn w:val="a"/>
    <w:uiPriority w:val="99"/>
    <w:qFormat/>
    <w:rsid w:val="00C80D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C80DD1"/>
    <w:rPr>
      <w:rFonts w:asciiTheme="minorHAnsi" w:eastAsiaTheme="minorHAnsi" w:hAnsiTheme="minorHAnsi" w:cstheme="minorBidi"/>
      <w:sz w:val="22"/>
      <w:szCs w:val="22"/>
      <w:lang w:val="hy-AM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C80DD1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C80DD1"/>
    <w:rPr>
      <w:color w:val="800080"/>
      <w:u w:val="single"/>
    </w:rPr>
  </w:style>
  <w:style w:type="paragraph" w:customStyle="1" w:styleId="xl63">
    <w:name w:val="xl63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64">
    <w:name w:val="xl64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65">
    <w:name w:val="xl65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66">
    <w:name w:val="xl66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67">
    <w:name w:val="xl67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68">
    <w:name w:val="xl68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69">
    <w:name w:val="xl69"/>
    <w:basedOn w:val="a"/>
    <w:rsid w:val="00C80DD1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70">
    <w:name w:val="xl70"/>
    <w:basedOn w:val="a"/>
    <w:rsid w:val="00C80DD1"/>
    <w:pP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71">
    <w:name w:val="xl71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72">
    <w:name w:val="xl72"/>
    <w:basedOn w:val="a"/>
    <w:rsid w:val="00C80DD1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73">
    <w:name w:val="xl73"/>
    <w:basedOn w:val="a"/>
    <w:rsid w:val="00C80D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74">
    <w:name w:val="xl74"/>
    <w:basedOn w:val="a"/>
    <w:rsid w:val="00C80D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75">
    <w:name w:val="xl75"/>
    <w:basedOn w:val="a"/>
    <w:rsid w:val="00C80D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76">
    <w:name w:val="xl76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FFFF"/>
      <w:sz w:val="24"/>
      <w:szCs w:val="24"/>
      <w:lang w:val="hy-AM" w:eastAsia="hy-AM"/>
    </w:rPr>
  </w:style>
  <w:style w:type="paragraph" w:customStyle="1" w:styleId="xl77">
    <w:name w:val="xl77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FFFF"/>
      <w:sz w:val="24"/>
      <w:szCs w:val="24"/>
      <w:lang w:val="hy-AM" w:eastAsia="hy-AM"/>
    </w:rPr>
  </w:style>
  <w:style w:type="paragraph" w:customStyle="1" w:styleId="xl78">
    <w:name w:val="xl78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79">
    <w:name w:val="xl79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80">
    <w:name w:val="xl80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81">
    <w:name w:val="xl81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  <w:lang w:val="hy-AM" w:eastAsia="hy-AM"/>
    </w:rPr>
  </w:style>
  <w:style w:type="paragraph" w:customStyle="1" w:styleId="xl82">
    <w:name w:val="xl82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83">
    <w:name w:val="xl83"/>
    <w:basedOn w:val="a"/>
    <w:rsid w:val="00C80DD1"/>
    <w:pPr>
      <w:spacing w:before="100" w:beforeAutospacing="1" w:after="100" w:afterAutospacing="1"/>
    </w:pPr>
    <w:rPr>
      <w:sz w:val="32"/>
      <w:szCs w:val="32"/>
      <w:lang w:val="hy-AM" w:eastAsia="hy-AM"/>
    </w:rPr>
  </w:style>
  <w:style w:type="paragraph" w:customStyle="1" w:styleId="xl84">
    <w:name w:val="xl84"/>
    <w:basedOn w:val="a"/>
    <w:rsid w:val="00C80DD1"/>
    <w:pPr>
      <w:spacing w:before="100" w:beforeAutospacing="1" w:after="100" w:afterAutospacing="1"/>
    </w:pPr>
    <w:rPr>
      <w:sz w:val="32"/>
      <w:szCs w:val="32"/>
      <w:lang w:val="hy-AM" w:eastAsia="hy-AM"/>
    </w:rPr>
  </w:style>
  <w:style w:type="paragraph" w:customStyle="1" w:styleId="xl85">
    <w:name w:val="xl85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  <w:lang w:val="hy-AM" w:eastAsia="hy-AM"/>
    </w:rPr>
  </w:style>
  <w:style w:type="paragraph" w:customStyle="1" w:styleId="xl86">
    <w:name w:val="xl86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FFFF"/>
      <w:sz w:val="24"/>
      <w:szCs w:val="24"/>
      <w:lang w:val="hy-AM" w:eastAsia="hy-AM"/>
    </w:rPr>
  </w:style>
  <w:style w:type="paragraph" w:customStyle="1" w:styleId="xl87">
    <w:name w:val="xl87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88">
    <w:name w:val="xl88"/>
    <w:basedOn w:val="a"/>
    <w:rsid w:val="00C80D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89">
    <w:name w:val="xl89"/>
    <w:basedOn w:val="a"/>
    <w:rsid w:val="00C80D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0">
    <w:name w:val="xl90"/>
    <w:basedOn w:val="a"/>
    <w:rsid w:val="00C80D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1">
    <w:name w:val="xl91"/>
    <w:basedOn w:val="a"/>
    <w:rsid w:val="00C80D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92">
    <w:name w:val="xl92"/>
    <w:basedOn w:val="a"/>
    <w:rsid w:val="00C80D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3">
    <w:name w:val="xl93"/>
    <w:basedOn w:val="a"/>
    <w:rsid w:val="00C80D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4">
    <w:name w:val="xl94"/>
    <w:basedOn w:val="a"/>
    <w:rsid w:val="00C80DD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hy-AM" w:eastAsia="hy-AM"/>
    </w:rPr>
  </w:style>
  <w:style w:type="paragraph" w:customStyle="1" w:styleId="xl95">
    <w:name w:val="xl95"/>
    <w:basedOn w:val="a"/>
    <w:rsid w:val="00C80DD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val="hy-AM" w:eastAsia="hy-AM"/>
    </w:rPr>
  </w:style>
  <w:style w:type="paragraph" w:customStyle="1" w:styleId="xl96">
    <w:name w:val="xl96"/>
    <w:basedOn w:val="a"/>
    <w:rsid w:val="00C80D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7">
    <w:name w:val="xl97"/>
    <w:basedOn w:val="a"/>
    <w:rsid w:val="00C80D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8">
    <w:name w:val="xl98"/>
    <w:basedOn w:val="a"/>
    <w:rsid w:val="00C80D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  <w:style w:type="paragraph" w:customStyle="1" w:styleId="xl99">
    <w:name w:val="xl99"/>
    <w:basedOn w:val="a"/>
    <w:rsid w:val="00C80DD1"/>
    <w:pPr>
      <w:spacing w:before="100" w:beforeAutospacing="1" w:after="100" w:afterAutospacing="1"/>
      <w:textAlignment w:val="top"/>
    </w:pPr>
    <w:rPr>
      <w:sz w:val="24"/>
      <w:szCs w:val="24"/>
      <w:lang w:val="hy-AM" w:eastAsia="hy-AM"/>
    </w:rPr>
  </w:style>
  <w:style w:type="paragraph" w:customStyle="1" w:styleId="xl100">
    <w:name w:val="xl100"/>
    <w:basedOn w:val="a"/>
    <w:rsid w:val="00C80DD1"/>
    <w:pPr>
      <w:spacing w:before="100" w:beforeAutospacing="1" w:after="100" w:afterAutospacing="1"/>
    </w:pPr>
    <w:rPr>
      <w:sz w:val="24"/>
      <w:szCs w:val="24"/>
      <w:lang w:val="hy-AM" w:eastAsia="hy-AM"/>
    </w:rPr>
  </w:style>
  <w:style w:type="paragraph" w:customStyle="1" w:styleId="xl101">
    <w:name w:val="xl101"/>
    <w:basedOn w:val="a"/>
    <w:rsid w:val="00C80D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hy-AM" w:eastAsia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F1095-CE9D-4B5D-BDD5-27D58CA2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23</Pages>
  <Words>4216</Words>
  <Characters>28982</Characters>
  <Application>Microsoft Office Word</Application>
  <DocSecurity>0</DocSecurity>
  <Lines>241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SPecialiST RePack</Company>
  <LinksUpToDate>false</LinksUpToDate>
  <CharactersWithSpaces>33132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Гавриленко Ю.А.</dc:creator>
  <cp:lastModifiedBy>Пользователь Windows</cp:lastModifiedBy>
  <cp:revision>2</cp:revision>
  <cp:lastPrinted>2021-02-12T11:35:00Z</cp:lastPrinted>
  <dcterms:created xsi:type="dcterms:W3CDTF">2021-02-12T11:36:00Z</dcterms:created>
  <dcterms:modified xsi:type="dcterms:W3CDTF">2021-02-12T11:36:00Z</dcterms:modified>
</cp:coreProperties>
</file>