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1C" w:rsidRPr="00F90DB7" w:rsidRDefault="0018391C" w:rsidP="00F90DB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90DB7">
        <w:rPr>
          <w:noProof/>
          <w:sz w:val="32"/>
          <w:szCs w:val="32"/>
        </w:rPr>
        <w:drawing>
          <wp:inline distT="0" distB="0" distL="0" distR="0">
            <wp:extent cx="71437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1C" w:rsidRPr="00F90DB7" w:rsidRDefault="0018391C" w:rsidP="00F90DB7">
      <w:pPr>
        <w:pStyle w:val="11"/>
        <w:numPr>
          <w:ilvl w:val="0"/>
          <w:numId w:val="0"/>
        </w:numPr>
        <w:jc w:val="center"/>
        <w:rPr>
          <w:sz w:val="32"/>
          <w:szCs w:val="32"/>
        </w:rPr>
      </w:pPr>
      <w:r w:rsidRPr="00F90DB7">
        <w:rPr>
          <w:b/>
          <w:bCs/>
          <w:sz w:val="32"/>
          <w:szCs w:val="32"/>
        </w:rPr>
        <w:t>Администрация Мясниковского района</w:t>
      </w:r>
    </w:p>
    <w:p w:rsidR="0018391C" w:rsidRPr="00F90DB7" w:rsidRDefault="0018391C" w:rsidP="00F90DB7">
      <w:pPr>
        <w:pStyle w:val="21"/>
        <w:numPr>
          <w:ilvl w:val="0"/>
          <w:numId w:val="0"/>
        </w:numPr>
        <w:rPr>
          <w:sz w:val="32"/>
          <w:szCs w:val="32"/>
        </w:rPr>
      </w:pPr>
      <w:r w:rsidRPr="00F90DB7">
        <w:rPr>
          <w:sz w:val="32"/>
          <w:szCs w:val="32"/>
        </w:rPr>
        <w:t>ПОСТАНОВЛЕНИЕ</w:t>
      </w:r>
    </w:p>
    <w:p w:rsidR="005640A1" w:rsidRPr="00F90DB7" w:rsidRDefault="005640A1" w:rsidP="00F90DB7">
      <w:pPr>
        <w:tabs>
          <w:tab w:val="left" w:pos="5070"/>
        </w:tabs>
        <w:autoSpaceDE w:val="0"/>
        <w:autoSpaceDN w:val="0"/>
        <w:rPr>
          <w:rFonts w:eastAsia="Calibri"/>
          <w:kern w:val="2"/>
          <w:sz w:val="28"/>
          <w:szCs w:val="28"/>
        </w:rPr>
      </w:pPr>
    </w:p>
    <w:p w:rsidR="00C04332" w:rsidRPr="00F90DB7" w:rsidRDefault="008B5FD2" w:rsidP="00F90DB7">
      <w:pPr>
        <w:pStyle w:val="Style8"/>
        <w:widowControl/>
        <w:contextualSpacing/>
        <w:rPr>
          <w:rStyle w:val="FontStyle31"/>
          <w:b w:val="0"/>
          <w:bCs/>
          <w:sz w:val="28"/>
          <w:szCs w:val="28"/>
        </w:rPr>
      </w:pPr>
      <w:r w:rsidRPr="00F90DB7">
        <w:rPr>
          <w:rStyle w:val="FontStyle31"/>
          <w:b w:val="0"/>
          <w:bCs/>
          <w:sz w:val="28"/>
          <w:szCs w:val="28"/>
        </w:rPr>
        <w:t>________2021</w:t>
      </w:r>
      <w:r w:rsidR="00C04332" w:rsidRPr="00F90DB7">
        <w:rPr>
          <w:rStyle w:val="FontStyle31"/>
          <w:b w:val="0"/>
          <w:bCs/>
          <w:sz w:val="28"/>
          <w:szCs w:val="28"/>
        </w:rPr>
        <w:t xml:space="preserve"> г.                         </w:t>
      </w:r>
      <w:r w:rsidR="00F90DB7">
        <w:rPr>
          <w:rStyle w:val="FontStyle31"/>
          <w:b w:val="0"/>
          <w:bCs/>
          <w:sz w:val="28"/>
          <w:szCs w:val="28"/>
        </w:rPr>
        <w:t xml:space="preserve">       </w:t>
      </w:r>
      <w:r w:rsidR="00C04332" w:rsidRPr="00F90DB7">
        <w:rPr>
          <w:rStyle w:val="FontStyle31"/>
          <w:b w:val="0"/>
          <w:bCs/>
          <w:sz w:val="28"/>
          <w:szCs w:val="28"/>
        </w:rPr>
        <w:t>№ _____                                        с. Чалтырь</w:t>
      </w:r>
    </w:p>
    <w:p w:rsidR="00254BF3" w:rsidRPr="00F90DB7" w:rsidRDefault="00254BF3" w:rsidP="00F90DB7">
      <w:pPr>
        <w:pStyle w:val="Style8"/>
        <w:widowControl/>
        <w:ind w:left="1134" w:right="1814"/>
        <w:contextualSpacing/>
        <w:jc w:val="center"/>
        <w:rPr>
          <w:rStyle w:val="FontStyle31"/>
          <w:bCs/>
          <w:sz w:val="28"/>
          <w:szCs w:val="28"/>
        </w:rPr>
      </w:pPr>
    </w:p>
    <w:p w:rsidR="00C04332" w:rsidRPr="00F90DB7" w:rsidRDefault="00C04332" w:rsidP="00F90DB7">
      <w:pPr>
        <w:pStyle w:val="Style8"/>
        <w:widowControl/>
        <w:tabs>
          <w:tab w:val="left" w:pos="6946"/>
        </w:tabs>
        <w:contextualSpacing/>
        <w:jc w:val="center"/>
        <w:rPr>
          <w:b/>
          <w:sz w:val="28"/>
          <w:szCs w:val="28"/>
        </w:rPr>
      </w:pPr>
      <w:r w:rsidRPr="00F90DB7">
        <w:rPr>
          <w:rStyle w:val="FontStyle31"/>
          <w:bCs/>
          <w:sz w:val="28"/>
          <w:szCs w:val="28"/>
        </w:rPr>
        <w:t xml:space="preserve">О системе оплаты труда работников </w:t>
      </w:r>
      <w:r w:rsidRPr="00F90DB7">
        <w:rPr>
          <w:b/>
          <w:sz w:val="28"/>
          <w:szCs w:val="28"/>
        </w:rPr>
        <w:t xml:space="preserve">муниципального </w:t>
      </w:r>
      <w:r w:rsidR="000967F2" w:rsidRPr="00F90DB7">
        <w:rPr>
          <w:b/>
          <w:sz w:val="28"/>
          <w:szCs w:val="28"/>
        </w:rPr>
        <w:t xml:space="preserve">бюджетного </w:t>
      </w:r>
      <w:r w:rsidRPr="00F90DB7">
        <w:rPr>
          <w:b/>
          <w:sz w:val="28"/>
          <w:szCs w:val="28"/>
        </w:rPr>
        <w:t>учреждения «</w:t>
      </w:r>
      <w:r w:rsidR="000967F2" w:rsidRPr="00F90DB7">
        <w:rPr>
          <w:b/>
          <w:sz w:val="28"/>
          <w:szCs w:val="28"/>
        </w:rPr>
        <w:t>Ф</w:t>
      </w:r>
      <w:r w:rsidR="00343473" w:rsidRPr="00F90DB7">
        <w:rPr>
          <w:b/>
          <w:sz w:val="28"/>
          <w:szCs w:val="28"/>
        </w:rPr>
        <w:t>изическая культура и С</w:t>
      </w:r>
      <w:r w:rsidR="000967F2" w:rsidRPr="00F90DB7">
        <w:rPr>
          <w:b/>
          <w:sz w:val="28"/>
          <w:szCs w:val="28"/>
        </w:rPr>
        <w:t>порт</w:t>
      </w:r>
      <w:r w:rsidRPr="00F90DB7">
        <w:rPr>
          <w:b/>
          <w:sz w:val="28"/>
          <w:szCs w:val="28"/>
        </w:rPr>
        <w:t xml:space="preserve"> Мясниковского района»</w:t>
      </w:r>
    </w:p>
    <w:p w:rsidR="00C04332" w:rsidRPr="00C04332" w:rsidRDefault="00C04332" w:rsidP="00F90DB7">
      <w:pPr>
        <w:pStyle w:val="Style8"/>
        <w:widowControl/>
        <w:ind w:right="5216"/>
        <w:contextualSpacing/>
        <w:rPr>
          <w:bCs/>
          <w:sz w:val="28"/>
          <w:szCs w:val="28"/>
        </w:rPr>
      </w:pPr>
    </w:p>
    <w:p w:rsidR="00C04332" w:rsidRPr="00F90DB7" w:rsidRDefault="00C04332" w:rsidP="00F90DB7">
      <w:pPr>
        <w:pStyle w:val="Style8"/>
        <w:widowControl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C04332">
        <w:rPr>
          <w:rStyle w:val="FontStyle31"/>
          <w:b w:val="0"/>
          <w:bCs/>
          <w:szCs w:val="28"/>
        </w:rPr>
        <w:tab/>
      </w:r>
      <w:r w:rsidRPr="00F90DB7">
        <w:rPr>
          <w:rStyle w:val="FontStyle31"/>
          <w:b w:val="0"/>
          <w:bCs/>
          <w:sz w:val="28"/>
          <w:szCs w:val="28"/>
        </w:rPr>
        <w:t xml:space="preserve">В соответствии с постановлением Администрации Мясниковского района от 30.05.2016 № 400 «О системе оплаты труда работников муниципальных бюджетных, автономных и казенных учреждений Мясниковского района», Администрация Мясниковского района </w:t>
      </w:r>
    </w:p>
    <w:p w:rsidR="00C04332" w:rsidRPr="00F90DB7" w:rsidRDefault="00C04332" w:rsidP="00F90DB7">
      <w:pPr>
        <w:pStyle w:val="Style8"/>
        <w:widowControl/>
        <w:contextualSpacing/>
        <w:jc w:val="both"/>
        <w:rPr>
          <w:rStyle w:val="FontStyle31"/>
          <w:b w:val="0"/>
          <w:bCs/>
          <w:sz w:val="28"/>
          <w:szCs w:val="28"/>
        </w:rPr>
      </w:pPr>
    </w:p>
    <w:p w:rsidR="00C04332" w:rsidRPr="00F90DB7" w:rsidRDefault="00C04332" w:rsidP="00F90DB7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  <w:r w:rsidRPr="00F90DB7">
        <w:rPr>
          <w:rStyle w:val="FontStyle31"/>
          <w:b w:val="0"/>
          <w:bCs/>
          <w:sz w:val="28"/>
          <w:szCs w:val="28"/>
        </w:rPr>
        <w:t>постановляет:</w:t>
      </w:r>
    </w:p>
    <w:p w:rsidR="00C04332" w:rsidRPr="00F90DB7" w:rsidRDefault="00C04332" w:rsidP="00F90DB7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</w:p>
    <w:p w:rsidR="00C04332" w:rsidRPr="00F90DB7" w:rsidRDefault="00C04332" w:rsidP="00F90DB7">
      <w:pPr>
        <w:pStyle w:val="Style8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90DB7">
        <w:rPr>
          <w:rStyle w:val="FontStyle31"/>
          <w:b w:val="0"/>
          <w:bCs/>
          <w:sz w:val="28"/>
          <w:szCs w:val="28"/>
        </w:rPr>
        <w:t>Утвердить Положение об установлении системы оплаты труда работников муниципального</w:t>
      </w:r>
      <w:r w:rsidRPr="00F90DB7">
        <w:rPr>
          <w:sz w:val="28"/>
          <w:szCs w:val="28"/>
        </w:rPr>
        <w:t xml:space="preserve"> бюджетного учреждения «</w:t>
      </w:r>
      <w:r w:rsidRPr="00F90DB7">
        <w:rPr>
          <w:kern w:val="2"/>
          <w:sz w:val="28"/>
          <w:szCs w:val="28"/>
        </w:rPr>
        <w:t>Физическая культура и Спорт Мясниковского района</w:t>
      </w:r>
      <w:r w:rsidRPr="00F90DB7">
        <w:rPr>
          <w:sz w:val="28"/>
          <w:szCs w:val="28"/>
        </w:rPr>
        <w:t>»</w:t>
      </w:r>
      <w:r w:rsidRPr="00F90DB7">
        <w:rPr>
          <w:rStyle w:val="FontStyle31"/>
          <w:b w:val="0"/>
          <w:bCs/>
          <w:sz w:val="28"/>
          <w:szCs w:val="28"/>
        </w:rPr>
        <w:t xml:space="preserve">, согласно приложению </w:t>
      </w:r>
      <w:r w:rsidR="0023174C" w:rsidRPr="00F90DB7">
        <w:rPr>
          <w:rStyle w:val="FontStyle31"/>
          <w:b w:val="0"/>
          <w:bCs/>
          <w:sz w:val="28"/>
          <w:szCs w:val="28"/>
        </w:rPr>
        <w:t>к настоящему постановлению</w:t>
      </w:r>
      <w:r w:rsidRPr="00F90DB7">
        <w:rPr>
          <w:rStyle w:val="FontStyle31"/>
          <w:b w:val="0"/>
          <w:bCs/>
          <w:sz w:val="28"/>
          <w:szCs w:val="28"/>
        </w:rPr>
        <w:t>.</w:t>
      </w:r>
    </w:p>
    <w:p w:rsidR="00C04332" w:rsidRPr="00F90DB7" w:rsidRDefault="00C04332" w:rsidP="00F90DB7">
      <w:pPr>
        <w:pStyle w:val="Style8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90DB7">
        <w:rPr>
          <w:rStyle w:val="FontStyle31"/>
          <w:b w:val="0"/>
          <w:bCs/>
          <w:sz w:val="28"/>
          <w:szCs w:val="28"/>
        </w:rPr>
        <w:t xml:space="preserve">Настоящее постановление вступает в силу </w:t>
      </w:r>
      <w:r w:rsidR="0023174C" w:rsidRPr="00F90DB7">
        <w:rPr>
          <w:rStyle w:val="FontStyle31"/>
          <w:b w:val="0"/>
          <w:bCs/>
          <w:sz w:val="28"/>
          <w:szCs w:val="28"/>
        </w:rPr>
        <w:t>со дня подписания.</w:t>
      </w:r>
    </w:p>
    <w:p w:rsidR="00C04332" w:rsidRPr="00F90DB7" w:rsidRDefault="00C04332" w:rsidP="00F90DB7">
      <w:pPr>
        <w:pStyle w:val="Style8"/>
        <w:widowControl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F90DB7">
        <w:rPr>
          <w:sz w:val="28"/>
          <w:szCs w:val="28"/>
        </w:rPr>
        <w:t>Контроль за выполнен</w:t>
      </w:r>
      <w:r w:rsidR="00F90DB7">
        <w:rPr>
          <w:sz w:val="28"/>
          <w:szCs w:val="28"/>
        </w:rPr>
        <w:t xml:space="preserve">ием постановления возложить на </w:t>
      </w:r>
      <w:r w:rsidRPr="00F90DB7">
        <w:rPr>
          <w:sz w:val="28"/>
          <w:szCs w:val="28"/>
        </w:rPr>
        <w:t>заместителя главы Администрации Мясниковского района Н.С.Кешишян и заместителя главы Администрации Мясниковского района В.Х. Хатламаджиян в пределах предоставленных полномочий по курируемым направлениям</w:t>
      </w:r>
      <w:r w:rsidRPr="00F90DB7">
        <w:rPr>
          <w:bCs/>
          <w:sz w:val="28"/>
          <w:szCs w:val="28"/>
        </w:rPr>
        <w:t>.</w:t>
      </w:r>
    </w:p>
    <w:p w:rsidR="00C04332" w:rsidRPr="00F90DB7" w:rsidRDefault="00C04332" w:rsidP="00F90DB7">
      <w:pPr>
        <w:pStyle w:val="Style8"/>
        <w:widowControl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C04332" w:rsidRPr="00F90DB7" w:rsidRDefault="00C04332" w:rsidP="00F90DB7">
      <w:pPr>
        <w:pStyle w:val="Style8"/>
        <w:widowControl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C04332" w:rsidRPr="00F90DB7" w:rsidRDefault="00F90DB7" w:rsidP="00F90DB7">
      <w:pPr>
        <w:pStyle w:val="Style8"/>
        <w:widowControl/>
        <w:contextualSpacing/>
        <w:jc w:val="both"/>
        <w:rPr>
          <w:rStyle w:val="FontStyle31"/>
          <w:b w:val="0"/>
          <w:bCs/>
          <w:sz w:val="28"/>
          <w:szCs w:val="28"/>
        </w:rPr>
      </w:pPr>
      <w:r>
        <w:rPr>
          <w:rStyle w:val="FontStyle31"/>
          <w:b w:val="0"/>
          <w:bCs/>
          <w:sz w:val="28"/>
          <w:szCs w:val="28"/>
        </w:rPr>
        <w:t>И.о. г</w:t>
      </w:r>
      <w:r w:rsidR="00C04332" w:rsidRPr="00F90DB7">
        <w:rPr>
          <w:rStyle w:val="FontStyle31"/>
          <w:b w:val="0"/>
          <w:bCs/>
          <w:sz w:val="28"/>
          <w:szCs w:val="28"/>
        </w:rPr>
        <w:t>лав</w:t>
      </w:r>
      <w:r>
        <w:rPr>
          <w:rStyle w:val="FontStyle31"/>
          <w:b w:val="0"/>
          <w:bCs/>
          <w:sz w:val="28"/>
          <w:szCs w:val="28"/>
        </w:rPr>
        <w:t>ы</w:t>
      </w:r>
      <w:r w:rsidR="00C04332" w:rsidRPr="00F90DB7">
        <w:rPr>
          <w:rStyle w:val="FontStyle31"/>
          <w:b w:val="0"/>
          <w:bCs/>
          <w:sz w:val="28"/>
          <w:szCs w:val="28"/>
        </w:rPr>
        <w:t xml:space="preserve"> Администрации</w:t>
      </w:r>
    </w:p>
    <w:p w:rsidR="00C04332" w:rsidRPr="00F90DB7" w:rsidRDefault="00C04332" w:rsidP="00F90DB7">
      <w:pPr>
        <w:tabs>
          <w:tab w:val="left" w:pos="5070"/>
        </w:tabs>
        <w:autoSpaceDE w:val="0"/>
        <w:autoSpaceDN w:val="0"/>
        <w:jc w:val="center"/>
        <w:rPr>
          <w:rFonts w:eastAsia="Calibri"/>
          <w:kern w:val="2"/>
          <w:sz w:val="28"/>
          <w:szCs w:val="28"/>
        </w:rPr>
      </w:pPr>
      <w:r w:rsidRPr="00F90DB7">
        <w:rPr>
          <w:rStyle w:val="FontStyle31"/>
          <w:b w:val="0"/>
          <w:bCs/>
          <w:sz w:val="28"/>
          <w:szCs w:val="28"/>
        </w:rPr>
        <w:t>Мясниковского района</w:t>
      </w:r>
      <w:r w:rsidRPr="00F90DB7">
        <w:rPr>
          <w:rStyle w:val="FontStyle31"/>
          <w:b w:val="0"/>
          <w:bCs/>
          <w:sz w:val="28"/>
          <w:szCs w:val="28"/>
        </w:rPr>
        <w:tab/>
      </w:r>
      <w:r w:rsidRPr="00F90DB7">
        <w:rPr>
          <w:rStyle w:val="FontStyle31"/>
          <w:b w:val="0"/>
          <w:bCs/>
          <w:sz w:val="28"/>
          <w:szCs w:val="28"/>
        </w:rPr>
        <w:tab/>
      </w:r>
      <w:r w:rsidRPr="00F90DB7">
        <w:rPr>
          <w:rStyle w:val="FontStyle31"/>
          <w:b w:val="0"/>
          <w:bCs/>
          <w:sz w:val="28"/>
          <w:szCs w:val="28"/>
        </w:rPr>
        <w:tab/>
        <w:t xml:space="preserve">         </w:t>
      </w:r>
      <w:r w:rsidR="00F90DB7">
        <w:rPr>
          <w:rStyle w:val="FontStyle31"/>
          <w:b w:val="0"/>
          <w:bCs/>
          <w:sz w:val="28"/>
          <w:szCs w:val="28"/>
        </w:rPr>
        <w:t xml:space="preserve"> </w:t>
      </w:r>
      <w:r w:rsidRPr="00F90DB7">
        <w:rPr>
          <w:rStyle w:val="FontStyle31"/>
          <w:b w:val="0"/>
          <w:bCs/>
          <w:sz w:val="28"/>
          <w:szCs w:val="28"/>
        </w:rPr>
        <w:t xml:space="preserve">      </w:t>
      </w:r>
      <w:r w:rsidR="00F90DB7">
        <w:rPr>
          <w:rStyle w:val="FontStyle31"/>
          <w:b w:val="0"/>
          <w:bCs/>
          <w:sz w:val="28"/>
          <w:szCs w:val="28"/>
        </w:rPr>
        <w:t>Г.Б. Горелик</w:t>
      </w:r>
    </w:p>
    <w:p w:rsidR="00F90DB7" w:rsidRDefault="00F90DB7">
      <w:pPr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br w:type="page"/>
      </w:r>
    </w:p>
    <w:p w:rsidR="00F90DB7" w:rsidRDefault="00C04332" w:rsidP="00F90DB7">
      <w:pPr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C04332">
        <w:rPr>
          <w:kern w:val="2"/>
          <w:sz w:val="28"/>
          <w:szCs w:val="28"/>
        </w:rPr>
        <w:lastRenderedPageBreak/>
        <w:t xml:space="preserve">Приложение к постановлению Администрации Мясниковского </w:t>
      </w:r>
      <w:r w:rsidR="00F90DB7">
        <w:rPr>
          <w:kern w:val="2"/>
          <w:sz w:val="28"/>
          <w:szCs w:val="28"/>
        </w:rPr>
        <w:t>района</w:t>
      </w:r>
    </w:p>
    <w:p w:rsidR="00C04332" w:rsidRPr="00C04332" w:rsidRDefault="00C04332" w:rsidP="00F90DB7">
      <w:pPr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C04332">
        <w:rPr>
          <w:kern w:val="2"/>
          <w:sz w:val="28"/>
          <w:szCs w:val="28"/>
        </w:rPr>
        <w:t>от ___________№_______</w:t>
      </w:r>
    </w:p>
    <w:p w:rsidR="00C04332" w:rsidRPr="00C04332" w:rsidRDefault="00C04332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62DC9" w:rsidRPr="001D47AF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D47AF">
        <w:rPr>
          <w:kern w:val="2"/>
          <w:sz w:val="28"/>
          <w:szCs w:val="28"/>
        </w:rPr>
        <w:t>ПОЛОЖЕНИЕ</w:t>
      </w:r>
    </w:p>
    <w:p w:rsidR="00E8152B" w:rsidRPr="001D47AF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D47AF">
        <w:rPr>
          <w:kern w:val="2"/>
          <w:sz w:val="28"/>
          <w:szCs w:val="28"/>
        </w:rPr>
        <w:t>об</w:t>
      </w:r>
      <w:r w:rsidR="003658EB" w:rsidRPr="001D47AF">
        <w:rPr>
          <w:kern w:val="2"/>
          <w:sz w:val="28"/>
          <w:szCs w:val="28"/>
        </w:rPr>
        <w:t xml:space="preserve"> </w:t>
      </w:r>
      <w:r w:rsidRPr="001D47AF">
        <w:rPr>
          <w:kern w:val="2"/>
          <w:sz w:val="28"/>
          <w:szCs w:val="28"/>
        </w:rPr>
        <w:t>оплате</w:t>
      </w:r>
      <w:r w:rsidR="003658EB" w:rsidRPr="001D47AF">
        <w:rPr>
          <w:kern w:val="2"/>
          <w:sz w:val="28"/>
          <w:szCs w:val="28"/>
        </w:rPr>
        <w:t xml:space="preserve"> </w:t>
      </w:r>
      <w:r w:rsidRPr="001D47AF">
        <w:rPr>
          <w:kern w:val="2"/>
          <w:sz w:val="28"/>
          <w:szCs w:val="28"/>
        </w:rPr>
        <w:t>труда</w:t>
      </w:r>
      <w:r w:rsidR="003658EB" w:rsidRPr="001D47AF">
        <w:rPr>
          <w:kern w:val="2"/>
          <w:sz w:val="28"/>
          <w:szCs w:val="28"/>
        </w:rPr>
        <w:t xml:space="preserve"> </w:t>
      </w:r>
      <w:r w:rsidRPr="001D47AF">
        <w:rPr>
          <w:kern w:val="2"/>
          <w:sz w:val="28"/>
          <w:szCs w:val="28"/>
        </w:rPr>
        <w:t>работников</w:t>
      </w:r>
      <w:r w:rsidR="003658EB" w:rsidRPr="001D47AF">
        <w:rPr>
          <w:kern w:val="2"/>
          <w:sz w:val="28"/>
          <w:szCs w:val="28"/>
        </w:rPr>
        <w:t xml:space="preserve"> </w:t>
      </w:r>
      <w:r w:rsidR="00E8152B" w:rsidRPr="001D47AF">
        <w:rPr>
          <w:kern w:val="2"/>
          <w:sz w:val="28"/>
          <w:szCs w:val="28"/>
        </w:rPr>
        <w:t xml:space="preserve">муниципального </w:t>
      </w:r>
      <w:r w:rsidR="00721C3F" w:rsidRPr="001D47AF">
        <w:rPr>
          <w:kern w:val="2"/>
          <w:sz w:val="28"/>
          <w:szCs w:val="28"/>
        </w:rPr>
        <w:t>бюджетного</w:t>
      </w:r>
      <w:r w:rsidR="00E8152B" w:rsidRPr="001D47AF">
        <w:rPr>
          <w:kern w:val="2"/>
          <w:sz w:val="28"/>
          <w:szCs w:val="28"/>
        </w:rPr>
        <w:t xml:space="preserve"> учр</w:t>
      </w:r>
      <w:r w:rsidR="001D47AF" w:rsidRPr="001D47AF">
        <w:rPr>
          <w:kern w:val="2"/>
          <w:sz w:val="28"/>
          <w:szCs w:val="28"/>
        </w:rPr>
        <w:t>еждения «Физическая культура и С</w:t>
      </w:r>
      <w:r w:rsidR="00E8152B" w:rsidRPr="001D47AF">
        <w:rPr>
          <w:kern w:val="2"/>
          <w:sz w:val="28"/>
          <w:szCs w:val="28"/>
        </w:rPr>
        <w:t xml:space="preserve">порт Мясниковского района» </w:t>
      </w:r>
    </w:p>
    <w:p w:rsidR="00E8152B" w:rsidRDefault="00E8152B" w:rsidP="00F90DB7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D62DC9" w:rsidRPr="00E8152B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8152B">
        <w:rPr>
          <w:kern w:val="2"/>
          <w:sz w:val="28"/>
          <w:szCs w:val="28"/>
        </w:rPr>
        <w:t>Раздел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1.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Общие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положения</w:t>
      </w:r>
    </w:p>
    <w:p w:rsidR="00D62DC9" w:rsidRPr="001A6BEE" w:rsidRDefault="00D62DC9" w:rsidP="00F90DB7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D62DC9" w:rsidRPr="00E8152B" w:rsidRDefault="008C3F66" w:rsidP="00F90DB7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kern w:val="2"/>
          <w:sz w:val="28"/>
          <w:szCs w:val="28"/>
        </w:rPr>
      </w:pPr>
      <w:r w:rsidRPr="001D47AF">
        <w:rPr>
          <w:kern w:val="2"/>
          <w:sz w:val="28"/>
          <w:szCs w:val="28"/>
        </w:rPr>
        <w:t>П</w:t>
      </w:r>
      <w:r w:rsidR="00D62DC9" w:rsidRPr="001D47AF">
        <w:rPr>
          <w:kern w:val="2"/>
          <w:sz w:val="28"/>
          <w:szCs w:val="28"/>
        </w:rPr>
        <w:t>оложение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об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оплате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труда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работников</w:t>
      </w:r>
      <w:r w:rsidR="003658EB" w:rsidRPr="001D47AF">
        <w:rPr>
          <w:kern w:val="2"/>
          <w:sz w:val="28"/>
          <w:szCs w:val="28"/>
        </w:rPr>
        <w:t xml:space="preserve"> </w:t>
      </w:r>
      <w:r w:rsidRPr="001D47AF">
        <w:rPr>
          <w:kern w:val="2"/>
          <w:sz w:val="28"/>
          <w:szCs w:val="28"/>
        </w:rPr>
        <w:t xml:space="preserve">муниципального </w:t>
      </w:r>
      <w:r w:rsidR="00721C3F" w:rsidRPr="001D47AF">
        <w:rPr>
          <w:kern w:val="2"/>
          <w:sz w:val="28"/>
          <w:szCs w:val="28"/>
        </w:rPr>
        <w:t>бюджетного</w:t>
      </w:r>
      <w:r w:rsidRPr="001D47AF">
        <w:rPr>
          <w:kern w:val="2"/>
          <w:sz w:val="28"/>
          <w:szCs w:val="28"/>
        </w:rPr>
        <w:t xml:space="preserve"> учр</w:t>
      </w:r>
      <w:r w:rsidR="001D47AF" w:rsidRPr="001D47AF">
        <w:rPr>
          <w:kern w:val="2"/>
          <w:sz w:val="28"/>
          <w:szCs w:val="28"/>
        </w:rPr>
        <w:t>еждения «Физическая культура и С</w:t>
      </w:r>
      <w:r w:rsidRPr="001D47AF">
        <w:rPr>
          <w:kern w:val="2"/>
          <w:sz w:val="28"/>
          <w:szCs w:val="28"/>
        </w:rPr>
        <w:t>порт Мясниковского района»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(далее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–положение)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разработано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в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соответствии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с</w:t>
      </w:r>
      <w:r w:rsidR="003658EB" w:rsidRPr="001D47AF">
        <w:rPr>
          <w:kern w:val="2"/>
          <w:sz w:val="28"/>
          <w:szCs w:val="28"/>
        </w:rPr>
        <w:t xml:space="preserve"> </w:t>
      </w:r>
      <w:r w:rsidR="00D62DC9" w:rsidRPr="001D47AF">
        <w:rPr>
          <w:kern w:val="2"/>
          <w:sz w:val="28"/>
          <w:szCs w:val="28"/>
        </w:rPr>
        <w:t>постановлением</w:t>
      </w:r>
      <w:r w:rsidR="003658EB" w:rsidRPr="001D47AF">
        <w:rPr>
          <w:kern w:val="2"/>
          <w:sz w:val="28"/>
          <w:szCs w:val="28"/>
        </w:rPr>
        <w:t xml:space="preserve"> </w:t>
      </w:r>
      <w:r w:rsidRPr="001D47AF">
        <w:rPr>
          <w:kern w:val="2"/>
          <w:sz w:val="28"/>
          <w:szCs w:val="28"/>
        </w:rPr>
        <w:t>Администрации</w:t>
      </w:r>
      <w:r w:rsidRPr="00E8152B">
        <w:rPr>
          <w:kern w:val="2"/>
          <w:sz w:val="28"/>
          <w:szCs w:val="28"/>
        </w:rPr>
        <w:t xml:space="preserve"> Мясниковского района от 30.05.2016 № 400 «О системе оплаты труда работников муниципальных бюджетных, автоно</w:t>
      </w:r>
      <w:r w:rsidR="007F44BC">
        <w:rPr>
          <w:kern w:val="2"/>
          <w:sz w:val="28"/>
          <w:szCs w:val="28"/>
        </w:rPr>
        <w:t>мных и казённых учреждений Мясни</w:t>
      </w:r>
      <w:r w:rsidRPr="00E8152B">
        <w:rPr>
          <w:kern w:val="2"/>
          <w:sz w:val="28"/>
          <w:szCs w:val="28"/>
        </w:rPr>
        <w:t xml:space="preserve">ковского района» </w:t>
      </w:r>
      <w:r w:rsidR="00D62DC9"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="00D62DC9" w:rsidRPr="00E8152B">
        <w:rPr>
          <w:kern w:val="2"/>
          <w:sz w:val="28"/>
          <w:szCs w:val="28"/>
        </w:rPr>
        <w:t>включает</w:t>
      </w:r>
      <w:r w:rsidR="003658EB" w:rsidRPr="00E8152B">
        <w:rPr>
          <w:kern w:val="2"/>
          <w:sz w:val="28"/>
          <w:szCs w:val="28"/>
        </w:rPr>
        <w:t xml:space="preserve"> </w:t>
      </w:r>
      <w:r w:rsidR="00D62DC9" w:rsidRPr="00E8152B">
        <w:rPr>
          <w:kern w:val="2"/>
          <w:sz w:val="28"/>
          <w:szCs w:val="28"/>
        </w:rPr>
        <w:t>в</w:t>
      </w:r>
      <w:r w:rsidR="003658EB" w:rsidRPr="00E8152B">
        <w:rPr>
          <w:kern w:val="2"/>
          <w:sz w:val="28"/>
          <w:szCs w:val="28"/>
        </w:rPr>
        <w:t xml:space="preserve"> </w:t>
      </w:r>
      <w:r w:rsidR="00D62DC9" w:rsidRPr="00E8152B">
        <w:rPr>
          <w:kern w:val="2"/>
          <w:sz w:val="28"/>
          <w:szCs w:val="28"/>
        </w:rPr>
        <w:t>себя:</w:t>
      </w:r>
    </w:p>
    <w:p w:rsidR="00D62DC9" w:rsidRPr="00233E78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33E78">
        <w:rPr>
          <w:kern w:val="2"/>
          <w:sz w:val="28"/>
          <w:szCs w:val="28"/>
        </w:rPr>
        <w:t>порядок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установления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должностных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окладов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работников</w:t>
      </w:r>
      <w:r w:rsidR="008C3F66" w:rsidRPr="00233E78">
        <w:rPr>
          <w:kern w:val="2"/>
          <w:sz w:val="28"/>
          <w:szCs w:val="28"/>
        </w:rPr>
        <w:t xml:space="preserve"> муниципального </w:t>
      </w:r>
      <w:r w:rsidR="001D47AF" w:rsidRPr="00233E78">
        <w:rPr>
          <w:kern w:val="2"/>
          <w:sz w:val="28"/>
          <w:szCs w:val="28"/>
        </w:rPr>
        <w:t>бюджетного</w:t>
      </w:r>
      <w:r w:rsidR="008C3F66" w:rsidRPr="00233E78">
        <w:rPr>
          <w:kern w:val="2"/>
          <w:sz w:val="28"/>
          <w:szCs w:val="28"/>
        </w:rPr>
        <w:t xml:space="preserve"> учр</w:t>
      </w:r>
      <w:r w:rsidR="001D47AF" w:rsidRPr="00233E78">
        <w:rPr>
          <w:kern w:val="2"/>
          <w:sz w:val="28"/>
          <w:szCs w:val="28"/>
        </w:rPr>
        <w:t>еждения «Физическая культура и С</w:t>
      </w:r>
      <w:r w:rsidR="008C3F66" w:rsidRPr="00233E78">
        <w:rPr>
          <w:kern w:val="2"/>
          <w:sz w:val="28"/>
          <w:szCs w:val="28"/>
        </w:rPr>
        <w:t>порт Мясниковского района»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(далее</w:t>
      </w:r>
      <w:r w:rsidR="003658EB" w:rsidRPr="00233E78">
        <w:rPr>
          <w:kern w:val="2"/>
          <w:sz w:val="28"/>
          <w:szCs w:val="28"/>
        </w:rPr>
        <w:t xml:space="preserve"> </w:t>
      </w:r>
      <w:r w:rsidR="00FB3D03" w:rsidRPr="00233E78">
        <w:rPr>
          <w:kern w:val="2"/>
          <w:sz w:val="28"/>
          <w:szCs w:val="28"/>
        </w:rPr>
        <w:t>–</w:t>
      </w:r>
      <w:r w:rsidR="003658EB" w:rsidRPr="00233E78">
        <w:rPr>
          <w:kern w:val="2"/>
          <w:sz w:val="28"/>
          <w:szCs w:val="28"/>
        </w:rPr>
        <w:t xml:space="preserve"> </w:t>
      </w:r>
      <w:r w:rsidR="00F90DB7">
        <w:rPr>
          <w:kern w:val="2"/>
          <w:sz w:val="28"/>
          <w:szCs w:val="28"/>
        </w:rPr>
        <w:t>муниципальное</w:t>
      </w:r>
      <w:r w:rsidR="003658EB" w:rsidRPr="00233E78">
        <w:rPr>
          <w:kern w:val="2"/>
          <w:sz w:val="28"/>
          <w:szCs w:val="28"/>
        </w:rPr>
        <w:t xml:space="preserve"> </w:t>
      </w:r>
      <w:r w:rsidRPr="00233E78">
        <w:rPr>
          <w:kern w:val="2"/>
          <w:sz w:val="28"/>
          <w:szCs w:val="28"/>
        </w:rPr>
        <w:t>учреждение);</w:t>
      </w:r>
    </w:p>
    <w:p w:rsidR="00D62DC9" w:rsidRPr="00E8152B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8152B">
        <w:rPr>
          <w:kern w:val="2"/>
          <w:sz w:val="28"/>
          <w:szCs w:val="28"/>
        </w:rPr>
        <w:t>порядок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условия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установления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компенсационного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характера;</w:t>
      </w:r>
    </w:p>
    <w:p w:rsidR="00D62DC9" w:rsidRPr="00E8152B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8152B">
        <w:rPr>
          <w:kern w:val="2"/>
          <w:sz w:val="28"/>
          <w:szCs w:val="28"/>
        </w:rPr>
        <w:t>порядок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условия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установления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стимулирующего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характера;</w:t>
      </w:r>
    </w:p>
    <w:p w:rsidR="00D62DC9" w:rsidRPr="00E8152B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8152B">
        <w:rPr>
          <w:kern w:val="2"/>
          <w:sz w:val="28"/>
          <w:szCs w:val="28"/>
        </w:rPr>
        <w:t>условия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оплаты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труда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директора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главного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бухгалтера</w:t>
      </w:r>
      <w:r w:rsidR="003658EB" w:rsidRPr="00E8152B">
        <w:rPr>
          <w:kern w:val="2"/>
          <w:sz w:val="28"/>
          <w:szCs w:val="28"/>
        </w:rPr>
        <w:t xml:space="preserve"> </w:t>
      </w:r>
      <w:r w:rsidR="008C3F66" w:rsidRPr="00E8152B">
        <w:rPr>
          <w:kern w:val="2"/>
          <w:sz w:val="28"/>
          <w:szCs w:val="28"/>
        </w:rPr>
        <w:t xml:space="preserve">муниципального </w:t>
      </w:r>
      <w:r w:rsidRPr="00E8152B">
        <w:rPr>
          <w:kern w:val="2"/>
          <w:sz w:val="28"/>
          <w:szCs w:val="28"/>
        </w:rPr>
        <w:t>учреждения,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включая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порядок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определения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размеров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должностных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окладов,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размеры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условия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осуществления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компенсационного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стимулирующего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характера.</w:t>
      </w:r>
    </w:p>
    <w:p w:rsidR="00D62DC9" w:rsidRPr="00E8152B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8152B">
        <w:rPr>
          <w:kern w:val="2"/>
          <w:sz w:val="28"/>
          <w:szCs w:val="28"/>
        </w:rPr>
        <w:t>1.2.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Заработная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плата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работников</w:t>
      </w:r>
      <w:r w:rsidR="003658EB" w:rsidRPr="00E8152B">
        <w:rPr>
          <w:kern w:val="2"/>
          <w:sz w:val="28"/>
          <w:szCs w:val="28"/>
        </w:rPr>
        <w:t xml:space="preserve"> </w:t>
      </w:r>
      <w:r w:rsidR="00E8152B" w:rsidRPr="00E8152B">
        <w:rPr>
          <w:kern w:val="2"/>
          <w:sz w:val="28"/>
          <w:szCs w:val="28"/>
        </w:rPr>
        <w:t>муниципального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учреждения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(без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учета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стимулирующего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характера)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при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совершенствовании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системы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оплаты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труда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не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может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быть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меньше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заработной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платы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(без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учета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стимулирующего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характера),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выплачиваемой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работникам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до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ее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изменения,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при</w:t>
      </w:r>
      <w:r w:rsidR="004145C4" w:rsidRPr="00E8152B">
        <w:rPr>
          <w:kern w:val="2"/>
          <w:sz w:val="28"/>
          <w:szCs w:val="28"/>
        </w:rPr>
        <w:t> </w:t>
      </w:r>
      <w:r w:rsidRPr="00E8152B">
        <w:rPr>
          <w:kern w:val="2"/>
          <w:sz w:val="28"/>
          <w:szCs w:val="28"/>
        </w:rPr>
        <w:t>условии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сохранения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объема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трудовых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(должностных)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обязанностей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работников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выполнения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ими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работ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той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же</w:t>
      </w:r>
      <w:r w:rsidR="003658EB" w:rsidRPr="00E8152B">
        <w:rPr>
          <w:kern w:val="2"/>
          <w:sz w:val="28"/>
          <w:szCs w:val="28"/>
        </w:rPr>
        <w:t xml:space="preserve"> </w:t>
      </w:r>
      <w:r w:rsidRPr="00E8152B">
        <w:rPr>
          <w:kern w:val="2"/>
          <w:sz w:val="28"/>
          <w:szCs w:val="28"/>
        </w:rPr>
        <w:t>квалификации.</w:t>
      </w:r>
    </w:p>
    <w:p w:rsidR="00D62DC9" w:rsidRPr="00667A4C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667A4C">
        <w:rPr>
          <w:kern w:val="2"/>
          <w:sz w:val="28"/>
          <w:szCs w:val="28"/>
        </w:rPr>
        <w:t>1.3.</w:t>
      </w:r>
      <w:r w:rsidR="004145C4" w:rsidRPr="00667A4C">
        <w:rPr>
          <w:kern w:val="2"/>
          <w:sz w:val="28"/>
          <w:szCs w:val="28"/>
        </w:rPr>
        <w:t> </w:t>
      </w:r>
      <w:r w:rsidRPr="00667A4C">
        <w:rPr>
          <w:kern w:val="2"/>
          <w:sz w:val="28"/>
          <w:szCs w:val="28"/>
        </w:rPr>
        <w:t>Месячная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заработная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плата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работника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не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может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быть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ниже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минимального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размера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оплаты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труда,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установленного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в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соответствии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с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законодательством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Российской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Федерации,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при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условии,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что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указанным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работником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полностью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отработана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за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этот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период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норма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рабочего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времени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и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выполнены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нормы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труда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(трудовые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обязанности).</w:t>
      </w:r>
    </w:p>
    <w:p w:rsidR="00D62DC9" w:rsidRPr="00667A4C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667A4C">
        <w:rPr>
          <w:kern w:val="2"/>
          <w:sz w:val="28"/>
          <w:szCs w:val="28"/>
        </w:rPr>
        <w:t>В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случаях,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когда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заработная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плата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работника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окажется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ниже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минимального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размера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оплаты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труда,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работнику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производится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доплата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до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минимального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размера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оплаты</w:t>
      </w:r>
      <w:r w:rsidR="003658EB" w:rsidRPr="00667A4C">
        <w:rPr>
          <w:kern w:val="2"/>
          <w:sz w:val="28"/>
          <w:szCs w:val="28"/>
        </w:rPr>
        <w:t xml:space="preserve"> </w:t>
      </w:r>
      <w:r w:rsidRPr="00667A4C">
        <w:rPr>
          <w:kern w:val="2"/>
          <w:sz w:val="28"/>
          <w:szCs w:val="28"/>
        </w:rPr>
        <w:t>труда.</w:t>
      </w:r>
    </w:p>
    <w:p w:rsidR="00D62DC9" w:rsidRPr="00D26EC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26ECD">
        <w:rPr>
          <w:kern w:val="2"/>
          <w:sz w:val="28"/>
          <w:szCs w:val="28"/>
        </w:rPr>
        <w:t>Если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работник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полностью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отработал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норму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рабочего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времени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соответствующий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календарный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месяц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года,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доплата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производится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пропорционально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отработанному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времени.</w:t>
      </w:r>
    </w:p>
    <w:p w:rsidR="00D62DC9" w:rsidRPr="00D26EC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26ECD">
        <w:rPr>
          <w:kern w:val="2"/>
          <w:sz w:val="28"/>
          <w:szCs w:val="28"/>
        </w:rPr>
        <w:lastRenderedPageBreak/>
        <w:t>Доплата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начисляется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работнику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основному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месту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работы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работе,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осуществляемой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совместительству,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выплачивается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вместе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заработной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платой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истекший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календарный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месяц.</w:t>
      </w:r>
    </w:p>
    <w:p w:rsidR="00D62DC9" w:rsidRPr="00D26EC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26ECD">
        <w:rPr>
          <w:kern w:val="2"/>
          <w:sz w:val="28"/>
          <w:szCs w:val="28"/>
        </w:rPr>
        <w:t>1.4.</w:t>
      </w:r>
      <w:r w:rsidR="004145C4" w:rsidRPr="00D26ECD">
        <w:rPr>
          <w:kern w:val="2"/>
          <w:sz w:val="28"/>
          <w:szCs w:val="28"/>
        </w:rPr>
        <w:t> </w:t>
      </w:r>
      <w:r w:rsidRPr="00D26ECD">
        <w:rPr>
          <w:kern w:val="2"/>
          <w:sz w:val="28"/>
          <w:szCs w:val="28"/>
        </w:rPr>
        <w:t>Оплата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труда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работников,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занятых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совместительству,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также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условиях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неполного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рабочего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времени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или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неполной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рабочей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недели,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производится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пропорционально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отработанному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времени.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Определение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размеров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заработной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платы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основной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должности,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также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должности,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занимаемой</w:t>
      </w:r>
      <w:r w:rsidR="003658EB" w:rsidRPr="001A6BEE">
        <w:rPr>
          <w:color w:val="FF0000"/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</w:t>
      </w:r>
      <w:r w:rsidR="003D4D7B" w:rsidRPr="00D26ECD">
        <w:rPr>
          <w:kern w:val="2"/>
          <w:sz w:val="28"/>
          <w:szCs w:val="28"/>
        </w:rPr>
        <w:t> </w:t>
      </w:r>
      <w:r w:rsidRPr="00D26ECD">
        <w:rPr>
          <w:kern w:val="2"/>
          <w:sz w:val="28"/>
          <w:szCs w:val="28"/>
        </w:rPr>
        <w:t>порядке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совместительства,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производится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раздельно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каждой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из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должностей.</w:t>
      </w:r>
    </w:p>
    <w:p w:rsidR="00D62DC9" w:rsidRPr="00D26EC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26ECD">
        <w:rPr>
          <w:kern w:val="2"/>
          <w:sz w:val="28"/>
          <w:szCs w:val="28"/>
        </w:rPr>
        <w:t>1.5.</w:t>
      </w:r>
      <w:r w:rsidR="004145C4" w:rsidRPr="00D26ECD">
        <w:rPr>
          <w:kern w:val="2"/>
          <w:sz w:val="28"/>
          <w:szCs w:val="28"/>
        </w:rPr>
        <w:t> </w:t>
      </w:r>
      <w:r w:rsidRPr="00D26ECD">
        <w:rPr>
          <w:kern w:val="2"/>
          <w:sz w:val="28"/>
          <w:szCs w:val="28"/>
        </w:rPr>
        <w:t>Лица,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имеющие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соответствующего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профессионального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образования,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установленного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критериями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отнесения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должностей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профессиональным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квалификационным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группам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(далее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–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ПКГ),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обладающие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достаточным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практическим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опытом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выполняющие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качественно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полном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объеме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возложенные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них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должностные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обязанности,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рекомендации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аттестационной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комиссии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могут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быть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назначены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на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соответствующие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так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же,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как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лица,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имеющие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соответствующее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профессиональное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образование.</w:t>
      </w:r>
    </w:p>
    <w:p w:rsidR="00D62DC9" w:rsidRPr="00D26EC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D26ECD">
        <w:rPr>
          <w:kern w:val="2"/>
          <w:sz w:val="28"/>
          <w:szCs w:val="28"/>
        </w:rPr>
        <w:t>1.6.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Условия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оплаты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труда,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включая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размер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должностного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оклада,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выплаты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компенсационного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и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стимулирующего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характера,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включаются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в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трудовой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договор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работника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(дополнительное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соглашение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к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трудовому</w:t>
      </w:r>
      <w:r w:rsidR="003658EB" w:rsidRPr="00D26ECD">
        <w:rPr>
          <w:kern w:val="2"/>
          <w:sz w:val="28"/>
          <w:szCs w:val="28"/>
        </w:rPr>
        <w:t xml:space="preserve"> </w:t>
      </w:r>
      <w:r w:rsidRPr="00D26ECD">
        <w:rPr>
          <w:kern w:val="2"/>
          <w:sz w:val="28"/>
          <w:szCs w:val="28"/>
        </w:rPr>
        <w:t>договору).</w:t>
      </w:r>
    </w:p>
    <w:p w:rsidR="00D62DC9" w:rsidRPr="00AF6D0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>1.7.</w:t>
      </w:r>
      <w:r w:rsidR="004145C4" w:rsidRPr="00AF6D04">
        <w:rPr>
          <w:kern w:val="2"/>
          <w:sz w:val="28"/>
          <w:szCs w:val="28"/>
        </w:rPr>
        <w:t> </w:t>
      </w:r>
      <w:r w:rsidRPr="00AF6D04">
        <w:rPr>
          <w:kern w:val="2"/>
          <w:sz w:val="28"/>
          <w:szCs w:val="28"/>
        </w:rPr>
        <w:t>При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заключении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трудовых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договоров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работниками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рекомендуется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использовать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примерную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форму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трудового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договора,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приведенную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приложении</w:t>
      </w:r>
      <w:r w:rsidR="004145C4" w:rsidRPr="00AF6D04">
        <w:rPr>
          <w:kern w:val="2"/>
          <w:sz w:val="28"/>
          <w:szCs w:val="28"/>
        </w:rPr>
        <w:t> </w:t>
      </w:r>
      <w:r w:rsidRPr="00AF6D04">
        <w:rPr>
          <w:kern w:val="2"/>
          <w:sz w:val="28"/>
          <w:szCs w:val="28"/>
        </w:rPr>
        <w:t>№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3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к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Программе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поэтапного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совершенствования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системы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оплаты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труда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государственных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(муниципальных)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учреждениях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на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2012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–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2018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годы,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утвержденной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распоряжением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Правительства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Российской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Федерации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от</w:t>
      </w:r>
      <w:r w:rsidR="004145C4" w:rsidRPr="00AF6D04">
        <w:rPr>
          <w:kern w:val="2"/>
          <w:sz w:val="28"/>
          <w:szCs w:val="28"/>
        </w:rPr>
        <w:t> </w:t>
      </w:r>
      <w:r w:rsidRPr="00AF6D04">
        <w:rPr>
          <w:kern w:val="2"/>
          <w:sz w:val="28"/>
          <w:szCs w:val="28"/>
        </w:rPr>
        <w:t>26.11.2012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№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2190-р.</w:t>
      </w:r>
    </w:p>
    <w:p w:rsidR="00D62DC9" w:rsidRPr="00AF6D0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>1.8.</w:t>
      </w:r>
      <w:r w:rsidR="004145C4" w:rsidRPr="00AF6D04">
        <w:rPr>
          <w:kern w:val="2"/>
          <w:sz w:val="28"/>
          <w:szCs w:val="28"/>
        </w:rPr>
        <w:t> </w:t>
      </w:r>
      <w:r w:rsidRPr="00AF6D04">
        <w:rPr>
          <w:kern w:val="2"/>
          <w:sz w:val="28"/>
          <w:szCs w:val="28"/>
        </w:rPr>
        <w:t>Штатное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расписание</w:t>
      </w:r>
      <w:r w:rsidR="003658EB" w:rsidRPr="00AF6D04">
        <w:rPr>
          <w:kern w:val="2"/>
          <w:sz w:val="28"/>
          <w:szCs w:val="28"/>
        </w:rPr>
        <w:t xml:space="preserve"> </w:t>
      </w:r>
      <w:r w:rsidR="00AF6D04" w:rsidRPr="00AF6D04">
        <w:rPr>
          <w:kern w:val="2"/>
          <w:sz w:val="28"/>
          <w:szCs w:val="28"/>
        </w:rPr>
        <w:t>муниципального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учреждения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утверждается</w:t>
      </w:r>
      <w:r w:rsidR="003658EB" w:rsidRPr="00AF6D04">
        <w:rPr>
          <w:kern w:val="2"/>
          <w:sz w:val="28"/>
          <w:szCs w:val="28"/>
        </w:rPr>
        <w:t xml:space="preserve"> </w:t>
      </w:r>
      <w:r w:rsidR="00AB28B5">
        <w:rPr>
          <w:kern w:val="2"/>
          <w:sz w:val="28"/>
          <w:szCs w:val="28"/>
        </w:rPr>
        <w:t>руководителем</w:t>
      </w:r>
      <w:r w:rsidR="003658EB" w:rsidRPr="00AF6D04">
        <w:rPr>
          <w:kern w:val="2"/>
          <w:sz w:val="28"/>
          <w:szCs w:val="28"/>
        </w:rPr>
        <w:t xml:space="preserve"> </w:t>
      </w:r>
      <w:r w:rsidR="00AF6D04" w:rsidRPr="00AF6D04">
        <w:rPr>
          <w:kern w:val="2"/>
          <w:sz w:val="28"/>
          <w:szCs w:val="28"/>
        </w:rPr>
        <w:t>муниципального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учреждения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включает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себя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все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должности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руководителей,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специалистов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и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служащих</w:t>
      </w:r>
      <w:r w:rsidR="003658EB" w:rsidRPr="00AF6D04">
        <w:rPr>
          <w:kern w:val="2"/>
          <w:sz w:val="28"/>
          <w:szCs w:val="28"/>
        </w:rPr>
        <w:t xml:space="preserve"> </w:t>
      </w:r>
      <w:r w:rsidR="00AF6D04" w:rsidRPr="00AF6D04">
        <w:rPr>
          <w:kern w:val="2"/>
          <w:sz w:val="28"/>
          <w:szCs w:val="28"/>
        </w:rPr>
        <w:t>муниципального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учреждения.</w:t>
      </w:r>
    </w:p>
    <w:p w:rsidR="00D62DC9" w:rsidRPr="00AF6D0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>1.9.</w:t>
      </w:r>
      <w:r w:rsidR="004145C4" w:rsidRPr="00AF6D04">
        <w:rPr>
          <w:kern w:val="2"/>
          <w:sz w:val="28"/>
          <w:szCs w:val="28"/>
        </w:rPr>
        <w:t> </w:t>
      </w:r>
      <w:r w:rsidRPr="00AF6D04">
        <w:rPr>
          <w:kern w:val="2"/>
          <w:sz w:val="28"/>
          <w:szCs w:val="28"/>
        </w:rPr>
        <w:t>Положение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об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оплате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труда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работников</w:t>
      </w:r>
      <w:r w:rsidR="003658EB" w:rsidRPr="00AF6D04">
        <w:rPr>
          <w:kern w:val="2"/>
          <w:sz w:val="28"/>
          <w:szCs w:val="28"/>
        </w:rPr>
        <w:t xml:space="preserve"> </w:t>
      </w:r>
      <w:r w:rsidR="00AF6D04" w:rsidRPr="00AF6D04">
        <w:rPr>
          <w:kern w:val="2"/>
          <w:sz w:val="28"/>
          <w:szCs w:val="28"/>
        </w:rPr>
        <w:t>муниципального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учреждения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утверждается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локальным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нормативным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актом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с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учетом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мнения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представительного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органа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работников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–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выборного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органа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первичной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профсоюзной</w:t>
      </w:r>
      <w:r w:rsidR="003658EB" w:rsidRPr="00AF6D04">
        <w:rPr>
          <w:kern w:val="2"/>
          <w:sz w:val="28"/>
          <w:szCs w:val="28"/>
        </w:rPr>
        <w:t xml:space="preserve"> </w:t>
      </w:r>
      <w:r w:rsidRPr="00AF6D04">
        <w:rPr>
          <w:kern w:val="2"/>
          <w:sz w:val="28"/>
          <w:szCs w:val="28"/>
        </w:rPr>
        <w:t>организации.</w:t>
      </w:r>
    </w:p>
    <w:p w:rsidR="00D62DC9" w:rsidRPr="001B44AF" w:rsidRDefault="00D62DC9" w:rsidP="00F90DB7">
      <w:pPr>
        <w:autoSpaceDE w:val="0"/>
        <w:autoSpaceDN w:val="0"/>
        <w:ind w:firstLine="709"/>
        <w:jc w:val="both"/>
        <w:rPr>
          <w:i/>
          <w:color w:val="FF0000"/>
          <w:kern w:val="2"/>
          <w:sz w:val="28"/>
          <w:szCs w:val="28"/>
        </w:rPr>
      </w:pPr>
    </w:p>
    <w:p w:rsidR="009C6EB2" w:rsidRPr="00AF6D04" w:rsidRDefault="009C6EB2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 xml:space="preserve">Раздел 2. Порядок установления должностных </w:t>
      </w:r>
    </w:p>
    <w:p w:rsidR="009C6EB2" w:rsidRPr="00AF6D04" w:rsidRDefault="009C6EB2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 xml:space="preserve">окладов работников </w:t>
      </w:r>
      <w:r w:rsidR="00AB28B5">
        <w:rPr>
          <w:kern w:val="2"/>
          <w:sz w:val="28"/>
          <w:szCs w:val="28"/>
        </w:rPr>
        <w:t>муниципального у</w:t>
      </w:r>
      <w:r w:rsidRPr="00AF6D04">
        <w:rPr>
          <w:kern w:val="2"/>
          <w:sz w:val="28"/>
          <w:szCs w:val="28"/>
        </w:rPr>
        <w:t>чреждения</w:t>
      </w:r>
    </w:p>
    <w:p w:rsidR="009C6EB2" w:rsidRPr="00AF6D04" w:rsidRDefault="009C6EB2" w:rsidP="00F90DB7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C6EB2" w:rsidRPr="00AF6D04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>2.1. Должностной оклад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 и стимулирующих выплат.</w:t>
      </w:r>
    </w:p>
    <w:p w:rsidR="009C6EB2" w:rsidRPr="00AF6D04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F6D04">
        <w:rPr>
          <w:kern w:val="2"/>
          <w:sz w:val="28"/>
          <w:szCs w:val="28"/>
        </w:rPr>
        <w:t xml:space="preserve">В целях совершенствования порядка установления должностных окладов средства в структуре заработной платы перераспределяются на </w:t>
      </w:r>
      <w:r w:rsidRPr="00AF6D04">
        <w:rPr>
          <w:kern w:val="2"/>
          <w:sz w:val="28"/>
          <w:szCs w:val="28"/>
        </w:rPr>
        <w:lastRenderedPageBreak/>
        <w:t>увеличение доли условно-постоянной части (выплаты по должностным окладам) путем сбалансирования структуры заработной платы.</w:t>
      </w:r>
    </w:p>
    <w:p w:rsidR="009C6EB2" w:rsidRPr="000406B0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406B0">
        <w:rPr>
          <w:kern w:val="2"/>
          <w:sz w:val="28"/>
          <w:szCs w:val="28"/>
        </w:rPr>
        <w:t>2.2. </w:t>
      </w:r>
      <w:r w:rsidR="00AF6D04" w:rsidRPr="000406B0">
        <w:rPr>
          <w:kern w:val="2"/>
          <w:sz w:val="28"/>
          <w:szCs w:val="28"/>
        </w:rPr>
        <w:t>Д</w:t>
      </w:r>
      <w:r w:rsidRPr="000406B0">
        <w:rPr>
          <w:kern w:val="2"/>
          <w:sz w:val="28"/>
          <w:szCs w:val="28"/>
        </w:rPr>
        <w:t>олжностные оклады (ставк</w:t>
      </w:r>
      <w:r w:rsidR="000406B0" w:rsidRPr="000406B0">
        <w:rPr>
          <w:kern w:val="2"/>
          <w:sz w:val="28"/>
          <w:szCs w:val="28"/>
        </w:rPr>
        <w:t>и заработной платы) работников муниципального</w:t>
      </w:r>
      <w:r w:rsidRPr="000406B0">
        <w:rPr>
          <w:kern w:val="2"/>
          <w:sz w:val="28"/>
          <w:szCs w:val="28"/>
        </w:rPr>
        <w:t xml:space="preserve"> учреждений. </w:t>
      </w:r>
    </w:p>
    <w:p w:rsidR="00A47C29" w:rsidRPr="00A47C29" w:rsidRDefault="00A47C29" w:rsidP="00F90D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2.2.1.Размеры должностных окладов работников, занятых предоставлением услуг в сфере физической культуры и спорта муниципального учреждения, устанавливаются на основе </w:t>
      </w:r>
      <w:hyperlink r:id="rId9" w:history="1">
        <w:r w:rsidRPr="00A47C29">
          <w:rPr>
            <w:sz w:val="28"/>
            <w:szCs w:val="28"/>
          </w:rPr>
          <w:t>ПКГ</w:t>
        </w:r>
      </w:hyperlink>
      <w:r>
        <w:rPr>
          <w:sz w:val="28"/>
          <w:szCs w:val="28"/>
        </w:rPr>
        <w:t xml:space="preserve"> должностей, утвержденных Приказом Министерства здравоохранения и социального развития Российской Федерации (далее - Минздравсоцразвития России) от 27.02.2012 N 165н "Об утверждении профессиональных квалификационных групп должностей работников физической культуры и спорта". Минимальные размеры должностных окладов (ставок заработной платы) по ПКГ приведены в </w:t>
      </w:r>
      <w:hyperlink w:anchor="Par4" w:history="1">
        <w:r w:rsidRPr="00A47C29">
          <w:rPr>
            <w:sz w:val="28"/>
            <w:szCs w:val="28"/>
          </w:rPr>
          <w:t>таблицах N 1</w:t>
        </w:r>
      </w:hyperlink>
      <w:r w:rsidRPr="00A47C29">
        <w:rPr>
          <w:sz w:val="28"/>
          <w:szCs w:val="28"/>
        </w:rPr>
        <w:t>.</w:t>
      </w:r>
    </w:p>
    <w:p w:rsidR="00A47C29" w:rsidRDefault="00A47C29" w:rsidP="00F90DB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47C29" w:rsidRDefault="00E52D7D" w:rsidP="00F90DB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N 1</w:t>
      </w:r>
    </w:p>
    <w:p w:rsidR="00A47C29" w:rsidRDefault="00A47C29" w:rsidP="00F90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C29" w:rsidRPr="00E52D7D" w:rsidRDefault="00A47C29" w:rsidP="00F90D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"/>
      <w:bookmarkEnd w:id="1"/>
      <w:r w:rsidRPr="00E52D7D">
        <w:rPr>
          <w:bCs/>
          <w:sz w:val="28"/>
          <w:szCs w:val="28"/>
        </w:rPr>
        <w:t xml:space="preserve">ПКГ </w:t>
      </w:r>
      <w:r w:rsidR="00E52D7D" w:rsidRPr="00E52D7D">
        <w:rPr>
          <w:bCs/>
          <w:sz w:val="28"/>
          <w:szCs w:val="28"/>
        </w:rPr>
        <w:t>должностей работников физической культуры и спорта</w:t>
      </w:r>
    </w:p>
    <w:p w:rsidR="00A47C29" w:rsidRDefault="00A47C29" w:rsidP="00F90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64"/>
        <w:gridCol w:w="3288"/>
        <w:gridCol w:w="3268"/>
      </w:tblGrid>
      <w:tr w:rsidR="00A47C29" w:rsidTr="00A47C2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квалификационного уровня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размер должностного оклада (ставки заработной платы) (рублей)</w:t>
            </w:r>
          </w:p>
        </w:tc>
      </w:tr>
      <w:tr w:rsidR="00A47C29" w:rsidTr="00A47C2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Default="00A47C29" w:rsidP="00F90D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9" w:rsidRPr="001B44AF" w:rsidRDefault="001B44AF" w:rsidP="00F90D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10239</w:t>
            </w:r>
          </w:p>
        </w:tc>
      </w:tr>
    </w:tbl>
    <w:p w:rsidR="00A47C29" w:rsidRDefault="00A47C29" w:rsidP="00F90DB7">
      <w:pPr>
        <w:autoSpaceDE w:val="0"/>
        <w:autoSpaceDN w:val="0"/>
        <w:jc w:val="both"/>
        <w:rPr>
          <w:kern w:val="2"/>
          <w:sz w:val="28"/>
          <w:szCs w:val="28"/>
        </w:rPr>
      </w:pPr>
    </w:p>
    <w:p w:rsidR="00A47C29" w:rsidRPr="00E52D7D" w:rsidRDefault="00A47C2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9C6EB2" w:rsidRPr="00E52D7D" w:rsidRDefault="00E52D7D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52D7D">
        <w:rPr>
          <w:kern w:val="2"/>
          <w:sz w:val="28"/>
          <w:szCs w:val="28"/>
        </w:rPr>
        <w:t>2.2.2</w:t>
      </w:r>
      <w:r w:rsidR="001B3053">
        <w:rPr>
          <w:kern w:val="2"/>
          <w:sz w:val="28"/>
          <w:szCs w:val="28"/>
        </w:rPr>
        <w:t>. Р</w:t>
      </w:r>
      <w:r w:rsidR="009C6EB2" w:rsidRPr="00E52D7D">
        <w:rPr>
          <w:kern w:val="2"/>
          <w:sz w:val="28"/>
          <w:szCs w:val="28"/>
        </w:rPr>
        <w:t>азмеры должностных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ПКГ должностей, утвержденных приказом Министерства здравоохранения и социального развития Российской Федерации (далее – Минздравсоцразвития России) от 29.05.2008 № 247н «Об утверждении профессиональных квалификационных групп общеотраслевых должностей руководителей, специалистов и служащих». Минимальные размеры должностных окладо</w:t>
      </w:r>
      <w:r w:rsidR="004A1994">
        <w:rPr>
          <w:kern w:val="2"/>
          <w:sz w:val="28"/>
          <w:szCs w:val="28"/>
        </w:rPr>
        <w:t>в по ПКГ приведены в таблице № 2</w:t>
      </w:r>
      <w:r w:rsidR="009C6EB2" w:rsidRPr="00E52D7D">
        <w:rPr>
          <w:kern w:val="2"/>
          <w:sz w:val="28"/>
          <w:szCs w:val="28"/>
        </w:rPr>
        <w:t>.</w:t>
      </w:r>
    </w:p>
    <w:p w:rsidR="009C6EB2" w:rsidRPr="00E52D7D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9C6EB2" w:rsidRPr="00E52D7D" w:rsidRDefault="00E52D7D" w:rsidP="00F90DB7">
      <w:pPr>
        <w:autoSpaceDE w:val="0"/>
        <w:autoSpaceDN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Таблица № 2</w:t>
      </w:r>
    </w:p>
    <w:p w:rsidR="009C6EB2" w:rsidRPr="00E52D7D" w:rsidRDefault="009C6EB2" w:rsidP="00F90DB7">
      <w:pPr>
        <w:autoSpaceDE w:val="0"/>
        <w:autoSpaceDN w:val="0"/>
        <w:jc w:val="right"/>
        <w:rPr>
          <w:kern w:val="2"/>
          <w:sz w:val="28"/>
          <w:szCs w:val="28"/>
        </w:rPr>
      </w:pPr>
    </w:p>
    <w:p w:rsidR="009C6EB2" w:rsidRPr="001B3053" w:rsidRDefault="00E52D7D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B3053">
        <w:rPr>
          <w:rFonts w:eastAsia="Calibri"/>
          <w:kern w:val="2"/>
          <w:sz w:val="28"/>
          <w:szCs w:val="28"/>
          <w:lang w:eastAsia="en-US"/>
        </w:rPr>
        <w:t>Р</w:t>
      </w:r>
      <w:r w:rsidR="009C6EB2" w:rsidRPr="001B3053">
        <w:rPr>
          <w:rFonts w:eastAsia="Calibri"/>
          <w:kern w:val="2"/>
          <w:sz w:val="28"/>
          <w:szCs w:val="28"/>
          <w:lang w:eastAsia="en-US"/>
        </w:rPr>
        <w:t xml:space="preserve">азмеры </w:t>
      </w:r>
    </w:p>
    <w:p w:rsidR="009C6EB2" w:rsidRPr="001B3053" w:rsidRDefault="009C6EB2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B3053">
        <w:rPr>
          <w:rFonts w:eastAsia="Calibri"/>
          <w:kern w:val="2"/>
          <w:sz w:val="28"/>
          <w:szCs w:val="28"/>
          <w:lang w:eastAsia="en-US"/>
        </w:rPr>
        <w:t xml:space="preserve">должностных окладов по ПКГ </w:t>
      </w:r>
    </w:p>
    <w:p w:rsidR="009C6EB2" w:rsidRPr="001B3053" w:rsidRDefault="009C6EB2" w:rsidP="00F90DB7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2715"/>
        <w:gridCol w:w="3565"/>
        <w:gridCol w:w="2249"/>
      </w:tblGrid>
      <w:tr w:rsidR="009C6EB2" w:rsidRPr="001B3053" w:rsidTr="00E370B7">
        <w:tc>
          <w:tcPr>
            <w:tcW w:w="84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lastRenderedPageBreak/>
              <w:t>№</w:t>
            </w:r>
            <w:r w:rsidR="00D33026" w:rsidRPr="001B3053">
              <w:rPr>
                <w:kern w:val="2"/>
                <w:sz w:val="28"/>
                <w:szCs w:val="28"/>
              </w:rPr>
              <w:br/>
            </w:r>
            <w:r w:rsidRPr="001B3053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2837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728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 xml:space="preserve">Наименование </w:t>
            </w:r>
            <w:r w:rsidR="00D33026" w:rsidRPr="001B3053">
              <w:rPr>
                <w:kern w:val="2"/>
                <w:sz w:val="28"/>
                <w:szCs w:val="28"/>
              </w:rPr>
              <w:br/>
            </w:r>
            <w:r w:rsidRPr="001B3053">
              <w:rPr>
                <w:kern w:val="2"/>
                <w:sz w:val="28"/>
                <w:szCs w:val="28"/>
              </w:rPr>
              <w:t>должности</w:t>
            </w:r>
          </w:p>
        </w:tc>
        <w:tc>
          <w:tcPr>
            <w:tcW w:w="234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Минимальный размер должностного оклада (рублей)</w:t>
            </w:r>
          </w:p>
        </w:tc>
      </w:tr>
    </w:tbl>
    <w:p w:rsidR="009C6EB2" w:rsidRPr="001B3053" w:rsidRDefault="009C6EB2" w:rsidP="00F90DB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8"/>
        <w:gridCol w:w="2715"/>
        <w:gridCol w:w="3564"/>
        <w:gridCol w:w="2249"/>
      </w:tblGrid>
      <w:tr w:rsidR="009C6EB2" w:rsidRPr="001B3053" w:rsidTr="00D61399">
        <w:trPr>
          <w:tblHeader/>
        </w:trPr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376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4</w:t>
            </w:r>
          </w:p>
        </w:tc>
      </w:tr>
      <w:tr w:rsidR="009C6EB2" w:rsidRPr="001B3053" w:rsidTr="00D61399">
        <w:tc>
          <w:tcPr>
            <w:tcW w:w="9876" w:type="dxa"/>
            <w:gridSpan w:val="4"/>
            <w:hideMark/>
          </w:tcPr>
          <w:p w:rsidR="009C6EB2" w:rsidRPr="001B3053" w:rsidRDefault="009C6EB2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ПКГ</w:t>
            </w:r>
            <w:r w:rsidRPr="001B3053">
              <w:rPr>
                <w:kern w:val="2"/>
                <w:sz w:val="28"/>
                <w:szCs w:val="28"/>
              </w:rPr>
              <w:t xml:space="preserve"> «Общеотраслевые должности служащих первого уровня»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E52D7D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kern w:val="2"/>
                <w:sz w:val="28"/>
                <w:szCs w:val="28"/>
              </w:rPr>
              <w:t>д</w:t>
            </w:r>
            <w:r w:rsidR="009C6EB2" w:rsidRPr="001B3053">
              <w:rPr>
                <w:kern w:val="2"/>
                <w:sz w:val="28"/>
                <w:szCs w:val="28"/>
              </w:rPr>
              <w:t>елопроизводитель</w:t>
            </w:r>
            <w:r w:rsidRPr="001B3053">
              <w:rPr>
                <w:kern w:val="2"/>
                <w:sz w:val="28"/>
                <w:szCs w:val="28"/>
              </w:rPr>
              <w:t>, кассир, секретарь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8484</w:t>
            </w:r>
          </w:p>
        </w:tc>
      </w:tr>
      <w:tr w:rsidR="009C6EB2" w:rsidRPr="001B3053" w:rsidTr="00D61399">
        <w:tc>
          <w:tcPr>
            <w:tcW w:w="9876" w:type="dxa"/>
            <w:gridSpan w:val="4"/>
            <w:hideMark/>
          </w:tcPr>
          <w:p w:rsidR="009C6EB2" w:rsidRPr="001B3053" w:rsidRDefault="009C6EB2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ПКГ «Общеотраслевые должности служащих второго уровня»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администратор, </w:t>
            </w:r>
            <w:r w:rsidR="00D61399" w:rsidRPr="001B3053">
              <w:rPr>
                <w:rFonts w:eastAsia="Calibri"/>
                <w:kern w:val="2"/>
                <w:sz w:val="28"/>
                <w:szCs w:val="28"/>
                <w:shd w:val="clear" w:color="auto" w:fill="FFFFFF" w:themeFill="background1"/>
                <w:lang w:eastAsia="en-US"/>
              </w:rPr>
              <w:t xml:space="preserve">инспектор по кадрам, </w:t>
            </w:r>
            <w:r w:rsidRPr="001B3053">
              <w:rPr>
                <w:rFonts w:eastAsia="Calibri"/>
                <w:kern w:val="2"/>
                <w:sz w:val="28"/>
                <w:szCs w:val="28"/>
                <w:shd w:val="clear" w:color="auto" w:fill="FFFFFF" w:themeFill="background1"/>
                <w:lang w:eastAsia="en-US"/>
              </w:rPr>
              <w:t>секретарь руководителя</w:t>
            </w:r>
          </w:p>
        </w:tc>
        <w:tc>
          <w:tcPr>
            <w:tcW w:w="2376" w:type="dxa"/>
            <w:hideMark/>
          </w:tcPr>
          <w:p w:rsidR="009C6EB2" w:rsidRPr="00667D99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 w:rsidRPr="00667D99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9337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0" w:type="dxa"/>
            <w:hideMark/>
          </w:tcPr>
          <w:p w:rsidR="00E52D7D" w:rsidRPr="001B3053" w:rsidRDefault="009C6EB2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2-й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kern w:val="2"/>
                <w:sz w:val="28"/>
                <w:szCs w:val="28"/>
              </w:rPr>
              <w:t>заведующий хозяйством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9809</w:t>
            </w:r>
          </w:p>
        </w:tc>
      </w:tr>
      <w:tr w:rsidR="009C6EB2" w:rsidRPr="001B3053" w:rsidTr="00D61399">
        <w:tc>
          <w:tcPr>
            <w:tcW w:w="9876" w:type="dxa"/>
            <w:gridSpan w:val="4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ПКГ</w:t>
            </w:r>
            <w:r w:rsidRPr="001B3053">
              <w:rPr>
                <w:kern w:val="2"/>
                <w:sz w:val="28"/>
                <w:szCs w:val="28"/>
              </w:rPr>
              <w:t xml:space="preserve"> «Общеотраслевые должности служащих третьего уровня»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бухгалтер, инженер-</w:t>
            </w:r>
            <w:r w:rsidR="00727CB1"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программист (программист), 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специалист по кадрам, экономист, юрисконсульт 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10907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2-й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kern w:val="2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11445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3-й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kern w:val="2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12013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4-й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12612</w:t>
            </w:r>
          </w:p>
        </w:tc>
      </w:tr>
      <w:tr w:rsidR="009C6EB2" w:rsidRPr="001B3053" w:rsidTr="00D61399">
        <w:tc>
          <w:tcPr>
            <w:tcW w:w="859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5-й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заместитель главного бухгалтера</w:t>
            </w:r>
          </w:p>
        </w:tc>
        <w:tc>
          <w:tcPr>
            <w:tcW w:w="2376" w:type="dxa"/>
            <w:hideMark/>
          </w:tcPr>
          <w:p w:rsidR="009C6EB2" w:rsidRPr="001B44AF" w:rsidRDefault="001B44AF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13243</w:t>
            </w:r>
          </w:p>
        </w:tc>
      </w:tr>
      <w:tr w:rsidR="009C6EB2" w:rsidRPr="001A6BEE" w:rsidTr="00D61399">
        <w:tc>
          <w:tcPr>
            <w:tcW w:w="9876" w:type="dxa"/>
            <w:gridSpan w:val="4"/>
            <w:hideMark/>
          </w:tcPr>
          <w:p w:rsidR="009C6EB2" w:rsidRPr="001B3053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ПКГ</w:t>
            </w:r>
            <w:r w:rsidRPr="001B3053">
              <w:rPr>
                <w:kern w:val="2"/>
                <w:sz w:val="28"/>
                <w:szCs w:val="28"/>
              </w:rPr>
              <w:t xml:space="preserve"> «Общеотраслевые должности служащих четвертого уровня»</w:t>
            </w:r>
          </w:p>
        </w:tc>
      </w:tr>
      <w:tr w:rsidR="009C6EB2" w:rsidRPr="001A6BEE" w:rsidTr="00D61399">
        <w:tc>
          <w:tcPr>
            <w:tcW w:w="859" w:type="dxa"/>
            <w:hideMark/>
          </w:tcPr>
          <w:p w:rsidR="009C6EB2" w:rsidRPr="001A6BEE" w:rsidRDefault="001B3053" w:rsidP="00F90DB7">
            <w:pPr>
              <w:autoSpaceDE w:val="0"/>
              <w:autoSpaceDN w:val="0"/>
              <w:jc w:val="center"/>
              <w:rPr>
                <w:rFonts w:eastAsia="Calibri"/>
                <w:color w:val="FF0000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9C6EB2"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>3-й квалифика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  <w:t>ционный уровень</w:t>
            </w:r>
          </w:p>
        </w:tc>
        <w:tc>
          <w:tcPr>
            <w:tcW w:w="3771" w:type="dxa"/>
            <w:hideMark/>
          </w:tcPr>
          <w:p w:rsidR="009C6EB2" w:rsidRPr="001B3053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директор (начальник, заведующий) филиала, </w:t>
            </w:r>
            <w:r w:rsidRPr="001B3053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другого обособленного структурного подразделения</w:t>
            </w:r>
          </w:p>
        </w:tc>
        <w:tc>
          <w:tcPr>
            <w:tcW w:w="2376" w:type="dxa"/>
            <w:hideMark/>
          </w:tcPr>
          <w:p w:rsidR="009C6EB2" w:rsidRPr="001B44AF" w:rsidRDefault="00667D99" w:rsidP="00F90DB7">
            <w:pPr>
              <w:autoSpaceDE w:val="0"/>
              <w:autoSpaceDN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1B44AF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16094</w:t>
            </w:r>
          </w:p>
        </w:tc>
      </w:tr>
    </w:tbl>
    <w:p w:rsidR="009C6EB2" w:rsidRPr="001A6BEE" w:rsidRDefault="009C6EB2" w:rsidP="00F90DB7">
      <w:pPr>
        <w:autoSpaceDE w:val="0"/>
        <w:autoSpaceDN w:val="0"/>
        <w:ind w:firstLine="709"/>
        <w:jc w:val="both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9C6EB2" w:rsidRPr="001B3053" w:rsidRDefault="001B3053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B3053">
        <w:rPr>
          <w:kern w:val="2"/>
          <w:sz w:val="28"/>
          <w:szCs w:val="28"/>
        </w:rPr>
        <w:t>2.2.3</w:t>
      </w:r>
      <w:r w:rsidR="009C6EB2" w:rsidRPr="001B3053">
        <w:rPr>
          <w:kern w:val="2"/>
          <w:sz w:val="28"/>
          <w:szCs w:val="28"/>
        </w:rPr>
        <w:t>. </w:t>
      </w:r>
      <w:r>
        <w:rPr>
          <w:kern w:val="2"/>
          <w:sz w:val="28"/>
          <w:szCs w:val="28"/>
        </w:rPr>
        <w:t>Р</w:t>
      </w:r>
      <w:r w:rsidR="009C6EB2" w:rsidRPr="001B3053">
        <w:rPr>
          <w:kern w:val="2"/>
          <w:sz w:val="28"/>
          <w:szCs w:val="28"/>
        </w:rPr>
        <w:t>азмеры ставок заработной платы работников, занимающих общеотраслевые профессии рабочих, устанавливаются на основе ПКГ, утвержденных приказом Минздравсоцразвития России от 29.05.2008 № 248н «Об утверждении профессиональных квалификационных групп общеотраслевых профессий рабочих». Минимальные размеры ставок заработной плат</w:t>
      </w:r>
      <w:r w:rsidR="004A1994">
        <w:rPr>
          <w:kern w:val="2"/>
          <w:sz w:val="28"/>
          <w:szCs w:val="28"/>
        </w:rPr>
        <w:t>ы по ПКГ приведены в таблице № 3</w:t>
      </w:r>
      <w:r w:rsidR="009C6EB2" w:rsidRPr="001B3053">
        <w:rPr>
          <w:kern w:val="2"/>
          <w:sz w:val="28"/>
          <w:szCs w:val="28"/>
        </w:rPr>
        <w:t>.</w:t>
      </w:r>
    </w:p>
    <w:p w:rsidR="009C6EB2" w:rsidRPr="001B3053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9C6EB2" w:rsidRPr="00F2017F" w:rsidRDefault="001B3053" w:rsidP="00F90DB7">
      <w:pPr>
        <w:autoSpaceDE w:val="0"/>
        <w:autoSpaceDN w:val="0"/>
        <w:jc w:val="right"/>
        <w:rPr>
          <w:kern w:val="2"/>
          <w:sz w:val="28"/>
          <w:szCs w:val="28"/>
        </w:rPr>
      </w:pPr>
      <w:r w:rsidRPr="00F2017F">
        <w:rPr>
          <w:kern w:val="2"/>
          <w:sz w:val="28"/>
          <w:szCs w:val="28"/>
        </w:rPr>
        <w:t>Таблица № 3</w:t>
      </w:r>
    </w:p>
    <w:p w:rsidR="009C6EB2" w:rsidRPr="00F2017F" w:rsidRDefault="009C6EB2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9C6EB2" w:rsidRPr="00F2017F" w:rsidRDefault="001B3053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2017F">
        <w:rPr>
          <w:rFonts w:eastAsia="Calibri"/>
          <w:kern w:val="2"/>
          <w:sz w:val="28"/>
          <w:szCs w:val="28"/>
          <w:lang w:eastAsia="en-US"/>
        </w:rPr>
        <w:t>Р</w:t>
      </w:r>
      <w:r w:rsidR="009C6EB2" w:rsidRPr="00F2017F">
        <w:rPr>
          <w:rFonts w:eastAsia="Calibri"/>
          <w:kern w:val="2"/>
          <w:sz w:val="28"/>
          <w:szCs w:val="28"/>
          <w:lang w:eastAsia="en-US"/>
        </w:rPr>
        <w:t xml:space="preserve">азмеры </w:t>
      </w:r>
    </w:p>
    <w:p w:rsidR="009C6EB2" w:rsidRPr="00F2017F" w:rsidRDefault="009C6EB2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2017F">
        <w:rPr>
          <w:rFonts w:eastAsia="Calibri"/>
          <w:kern w:val="2"/>
          <w:sz w:val="28"/>
          <w:szCs w:val="28"/>
          <w:lang w:eastAsia="en-US"/>
        </w:rPr>
        <w:t>ставок заработной платы по ПКГ</w:t>
      </w:r>
    </w:p>
    <w:p w:rsidR="009C6EB2" w:rsidRPr="00F2017F" w:rsidRDefault="009C6EB2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6"/>
        <w:gridCol w:w="2925"/>
        <w:gridCol w:w="3064"/>
        <w:gridCol w:w="2551"/>
      </w:tblGrid>
      <w:tr w:rsidR="009C6EB2" w:rsidRPr="00F2017F" w:rsidTr="00E370B7">
        <w:tc>
          <w:tcPr>
            <w:tcW w:w="838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№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057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203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 xml:space="preserve">Наименование 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t>профессии</w:t>
            </w:r>
          </w:p>
        </w:tc>
        <w:tc>
          <w:tcPr>
            <w:tcW w:w="2665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Минимальный размер ставки заработной платы (рублей)</w:t>
            </w:r>
          </w:p>
        </w:tc>
      </w:tr>
    </w:tbl>
    <w:p w:rsidR="009C6EB2" w:rsidRPr="00F2017F" w:rsidRDefault="009C6EB2" w:rsidP="00F90DB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7"/>
        <w:gridCol w:w="2924"/>
        <w:gridCol w:w="3064"/>
        <w:gridCol w:w="2551"/>
      </w:tblGrid>
      <w:tr w:rsidR="009C6EB2" w:rsidRPr="00F2017F" w:rsidTr="00F2017F">
        <w:trPr>
          <w:tblHeader/>
        </w:trPr>
        <w:tc>
          <w:tcPr>
            <w:tcW w:w="848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092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240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96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4</w:t>
            </w:r>
          </w:p>
        </w:tc>
      </w:tr>
      <w:tr w:rsidR="009C6EB2" w:rsidRPr="00F2017F" w:rsidTr="00F2017F">
        <w:tc>
          <w:tcPr>
            <w:tcW w:w="9876" w:type="dxa"/>
            <w:gridSpan w:val="4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F2017F">
              <w:rPr>
                <w:kern w:val="2"/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</w:tr>
      <w:tr w:rsidR="009C6EB2" w:rsidRPr="00F2017F" w:rsidTr="00F2017F">
        <w:tc>
          <w:tcPr>
            <w:tcW w:w="848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92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квалификационный уровень: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квалификационный разряд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2-й квалификационный разряд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3-й квалификационный разряд</w:t>
            </w:r>
          </w:p>
        </w:tc>
        <w:tc>
          <w:tcPr>
            <w:tcW w:w="3240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kern w:val="2"/>
                <w:sz w:val="28"/>
                <w:szCs w:val="28"/>
              </w:rPr>
              <w:t xml:space="preserve">наименование профессий рабочих, по которым предусмотрено присвоение 1, 2 и 3-го квалификационных разрядов в соответствии 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t>с Единым тарифно-квалификационным справочником работ и профессий рабочих; дворник, кладовщик, уборщик служебных помещений, сторож (вахтер)</w:t>
            </w:r>
          </w:p>
        </w:tc>
        <w:tc>
          <w:tcPr>
            <w:tcW w:w="2696" w:type="dxa"/>
          </w:tcPr>
          <w:p w:rsidR="00970595" w:rsidRDefault="00970595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684844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6666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</w:p>
          <w:p w:rsidR="00970595" w:rsidRDefault="000F6741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7054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</w:p>
          <w:p w:rsidR="009C6EB2" w:rsidRPr="000F6741" w:rsidRDefault="000F6741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7466</w:t>
            </w:r>
          </w:p>
        </w:tc>
      </w:tr>
      <w:tr w:rsidR="009C6EB2" w:rsidRPr="00F2017F" w:rsidTr="00F2017F">
        <w:tc>
          <w:tcPr>
            <w:tcW w:w="9876" w:type="dxa"/>
            <w:gridSpan w:val="4"/>
            <w:hideMark/>
          </w:tcPr>
          <w:p w:rsidR="009C6EB2" w:rsidRPr="00F2017F" w:rsidRDefault="009C6EB2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kern w:val="2"/>
                <w:sz w:val="28"/>
                <w:szCs w:val="28"/>
              </w:rPr>
              <w:t>ПКГ «Общеотраслевые профессии рабочих второго уровня»</w:t>
            </w:r>
          </w:p>
        </w:tc>
      </w:tr>
      <w:tr w:rsidR="009C6EB2" w:rsidRPr="00F2017F" w:rsidTr="00F2017F">
        <w:tc>
          <w:tcPr>
            <w:tcW w:w="848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92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квалификационный уровень: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4-й квалификационный разряд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5-й квалификационный разряд</w:t>
            </w:r>
          </w:p>
        </w:tc>
        <w:tc>
          <w:tcPr>
            <w:tcW w:w="3240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kern w:val="2"/>
                <w:sz w:val="28"/>
                <w:szCs w:val="28"/>
              </w:rPr>
              <w:t xml:space="preserve">наименование профессий рабочих, 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t xml:space="preserve">по которым предусмотрено присвоение 4-го и 5-го квалификационных разрядов в соответствии 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lastRenderedPageBreak/>
              <w:t xml:space="preserve">с Единым тарифно-квалификационным справочником работ </w:t>
            </w:r>
            <w:r w:rsidR="00D33026" w:rsidRPr="00F2017F">
              <w:rPr>
                <w:kern w:val="2"/>
                <w:sz w:val="28"/>
                <w:szCs w:val="28"/>
              </w:rPr>
              <w:br/>
            </w:r>
            <w:r w:rsidRPr="00F2017F">
              <w:rPr>
                <w:kern w:val="2"/>
                <w:sz w:val="28"/>
                <w:szCs w:val="28"/>
              </w:rPr>
              <w:t>и профессий рабочих; водитель автомобиля</w:t>
            </w:r>
          </w:p>
        </w:tc>
        <w:tc>
          <w:tcPr>
            <w:tcW w:w="2696" w:type="dxa"/>
          </w:tcPr>
          <w:p w:rsidR="009C6EB2" w:rsidRPr="00721F6C" w:rsidRDefault="00D33026" w:rsidP="00F90DB7">
            <w:pPr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721F6C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7927</w:t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721F6C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8388</w:t>
            </w:r>
          </w:p>
        </w:tc>
      </w:tr>
      <w:tr w:rsidR="009C6EB2" w:rsidRPr="00F2017F" w:rsidTr="00F2017F">
        <w:tc>
          <w:tcPr>
            <w:tcW w:w="848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92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2-й квалификационный уровень: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6-й квалификационный разряд</w:t>
            </w:r>
          </w:p>
        </w:tc>
        <w:tc>
          <w:tcPr>
            <w:tcW w:w="3240" w:type="dxa"/>
            <w:hideMark/>
          </w:tcPr>
          <w:p w:rsidR="009C6EB2" w:rsidRPr="00F2017F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наименование профессий рабочих, по которым предусмотрено присвоение 6-го квалификационного разряда в соответствии 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 Единым тарифно- квалификационным справочником работ </w:t>
            </w:r>
            <w:r w:rsidR="00D33026"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t>и профессий рабочих</w:t>
            </w:r>
          </w:p>
        </w:tc>
        <w:tc>
          <w:tcPr>
            <w:tcW w:w="2696" w:type="dxa"/>
          </w:tcPr>
          <w:p w:rsidR="009C6EB2" w:rsidRPr="00721F6C" w:rsidRDefault="00D33026" w:rsidP="00F90DB7">
            <w:pPr>
              <w:jc w:val="center"/>
              <w:rPr>
                <w:rFonts w:eastAsia="Calibri"/>
                <w:strike/>
                <w:kern w:val="2"/>
                <w:sz w:val="28"/>
                <w:szCs w:val="28"/>
                <w:lang w:val="en-US" w:eastAsia="en-US"/>
              </w:rPr>
            </w:pP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F2017F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721F6C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10681</w:t>
            </w:r>
          </w:p>
        </w:tc>
      </w:tr>
    </w:tbl>
    <w:p w:rsidR="009C6EB2" w:rsidRPr="001A6BEE" w:rsidRDefault="009C6EB2" w:rsidP="00F90DB7">
      <w:pPr>
        <w:autoSpaceDE w:val="0"/>
        <w:autoSpaceDN w:val="0"/>
        <w:ind w:firstLine="709"/>
        <w:jc w:val="both"/>
        <w:rPr>
          <w:color w:val="FF0000"/>
          <w:kern w:val="2"/>
          <w:sz w:val="28"/>
          <w:szCs w:val="28"/>
          <w:lang w:eastAsia="ar-SA"/>
        </w:rPr>
      </w:pPr>
    </w:p>
    <w:p w:rsidR="00DF122F" w:rsidRDefault="00DF122F" w:rsidP="00F90DB7">
      <w:pPr>
        <w:autoSpaceDE w:val="0"/>
        <w:autoSpaceDN w:val="0"/>
        <w:jc w:val="both"/>
        <w:rPr>
          <w:kern w:val="2"/>
          <w:sz w:val="28"/>
          <w:szCs w:val="28"/>
          <w:lang w:eastAsia="ar-SA"/>
        </w:rPr>
      </w:pPr>
    </w:p>
    <w:p w:rsidR="009C6EB2" w:rsidRPr="00F2017F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  <w:lang w:eastAsia="ar-SA"/>
        </w:rPr>
      </w:pPr>
      <w:r w:rsidRPr="00F2017F">
        <w:rPr>
          <w:kern w:val="2"/>
          <w:sz w:val="28"/>
          <w:szCs w:val="28"/>
          <w:lang w:eastAsia="ar-SA"/>
        </w:rPr>
        <w:t>Примечание.</w:t>
      </w:r>
    </w:p>
    <w:p w:rsidR="009C6EB2" w:rsidRPr="00F2017F" w:rsidRDefault="009C6EB2" w:rsidP="00F90DB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2017F">
        <w:rPr>
          <w:kern w:val="2"/>
          <w:sz w:val="28"/>
          <w:szCs w:val="28"/>
        </w:rPr>
        <w:t xml:space="preserve">Ставка заработной платы исходя из 2-го квалификационного уровня ПКГ устанавливается водителям автомобилей, </w:t>
      </w:r>
      <w:r w:rsidRPr="00F2017F">
        <w:rPr>
          <w:rFonts w:eastAsia="Calibri"/>
          <w:kern w:val="2"/>
          <w:sz w:val="28"/>
          <w:szCs w:val="28"/>
          <w:lang w:eastAsia="en-US"/>
        </w:rPr>
        <w:t xml:space="preserve">автобусов для перевозки спортсменов (учащихся воспитанников), имеющим квалификацию первого класса. </w:t>
      </w:r>
    </w:p>
    <w:p w:rsidR="009C6EB2" w:rsidRPr="001A6BEE" w:rsidRDefault="009C6EB2" w:rsidP="00F90DB7">
      <w:pPr>
        <w:autoSpaceDE w:val="0"/>
        <w:autoSpaceDN w:val="0"/>
        <w:ind w:firstLine="709"/>
        <w:jc w:val="both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9C6EB2" w:rsidRPr="00F2017F" w:rsidRDefault="00F2017F" w:rsidP="00F90DB7">
      <w:pPr>
        <w:autoSpaceDE w:val="0"/>
        <w:autoSpaceDN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2017F">
        <w:rPr>
          <w:rFonts w:eastAsia="Calibri"/>
          <w:kern w:val="2"/>
          <w:sz w:val="28"/>
          <w:szCs w:val="28"/>
          <w:lang w:eastAsia="en-US"/>
        </w:rPr>
        <w:t>2.2.4. Р</w:t>
      </w:r>
      <w:r w:rsidR="009C6EB2" w:rsidRPr="00F2017F">
        <w:rPr>
          <w:rFonts w:eastAsia="Calibri"/>
          <w:kern w:val="2"/>
          <w:sz w:val="28"/>
          <w:szCs w:val="28"/>
          <w:lang w:eastAsia="en-US"/>
        </w:rPr>
        <w:t>азмеры ставок заработной платы работников, занимающих профессии рабочих, не вошедшие в ПКГ, утвержденные приказами Минздравсоцразвития России, приведе</w:t>
      </w:r>
      <w:r w:rsidRPr="00F2017F">
        <w:rPr>
          <w:rFonts w:eastAsia="Calibri"/>
          <w:kern w:val="2"/>
          <w:sz w:val="28"/>
          <w:szCs w:val="28"/>
          <w:lang w:eastAsia="en-US"/>
        </w:rPr>
        <w:t>ны в таблице № 4</w:t>
      </w:r>
      <w:r w:rsidR="009C6EB2" w:rsidRPr="00F2017F">
        <w:rPr>
          <w:rFonts w:eastAsia="Calibri"/>
          <w:kern w:val="2"/>
          <w:sz w:val="28"/>
          <w:szCs w:val="28"/>
          <w:lang w:eastAsia="en-US"/>
        </w:rPr>
        <w:t>.</w:t>
      </w:r>
    </w:p>
    <w:p w:rsidR="009C6EB2" w:rsidRPr="001A6BEE" w:rsidRDefault="009C6EB2" w:rsidP="00F90DB7">
      <w:pPr>
        <w:autoSpaceDE w:val="0"/>
        <w:autoSpaceDN w:val="0"/>
        <w:ind w:firstLine="709"/>
        <w:jc w:val="both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E370B7" w:rsidRPr="001A6BEE" w:rsidRDefault="00E370B7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9C6EB2" w:rsidRPr="008D4F47" w:rsidRDefault="00F2017F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8D4F47">
        <w:rPr>
          <w:rFonts w:eastAsia="Calibri"/>
          <w:kern w:val="2"/>
          <w:sz w:val="28"/>
          <w:szCs w:val="28"/>
          <w:lang w:eastAsia="en-US"/>
        </w:rPr>
        <w:t>Таблица № 4</w:t>
      </w:r>
    </w:p>
    <w:p w:rsidR="009C6EB2" w:rsidRPr="008D4F47" w:rsidRDefault="009C6EB2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9C6EB2" w:rsidRPr="008D4F47" w:rsidRDefault="008D4F47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D4F47">
        <w:rPr>
          <w:kern w:val="2"/>
          <w:sz w:val="28"/>
          <w:szCs w:val="28"/>
        </w:rPr>
        <w:t>Р</w:t>
      </w:r>
      <w:r w:rsidR="009C6EB2" w:rsidRPr="008D4F47">
        <w:rPr>
          <w:kern w:val="2"/>
          <w:sz w:val="28"/>
          <w:szCs w:val="28"/>
        </w:rPr>
        <w:t xml:space="preserve">азмеры </w:t>
      </w:r>
    </w:p>
    <w:p w:rsidR="009C6EB2" w:rsidRPr="008D4F47" w:rsidRDefault="009C6EB2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D4F47">
        <w:rPr>
          <w:kern w:val="2"/>
          <w:sz w:val="28"/>
          <w:szCs w:val="28"/>
        </w:rPr>
        <w:t xml:space="preserve">ставок заработной платы работников, </w:t>
      </w:r>
    </w:p>
    <w:p w:rsidR="009C6EB2" w:rsidRPr="008D4F47" w:rsidRDefault="009C6EB2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D4F47">
        <w:rPr>
          <w:kern w:val="2"/>
          <w:sz w:val="28"/>
          <w:szCs w:val="28"/>
        </w:rPr>
        <w:t>занимающих профессии рабочих, не вошедшие в ПКГ</w:t>
      </w:r>
    </w:p>
    <w:p w:rsidR="009C6EB2" w:rsidRPr="008D4F47" w:rsidRDefault="009C6EB2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42"/>
        <w:gridCol w:w="3204"/>
        <w:gridCol w:w="2194"/>
      </w:tblGrid>
      <w:tr w:rsidR="009C6EB2" w:rsidRPr="008D4F47" w:rsidTr="00E370B7">
        <w:tc>
          <w:tcPr>
            <w:tcW w:w="840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№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18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Квалификационный разряд</w:t>
            </w:r>
          </w:p>
        </w:tc>
        <w:tc>
          <w:tcPr>
            <w:tcW w:w="3384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Наименование 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профессии </w:t>
            </w:r>
          </w:p>
        </w:tc>
        <w:tc>
          <w:tcPr>
            <w:tcW w:w="2313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Минимальный размер ставки заработной платы (рублей)</w:t>
            </w:r>
          </w:p>
        </w:tc>
      </w:tr>
    </w:tbl>
    <w:p w:rsidR="009C6EB2" w:rsidRPr="008D4F47" w:rsidRDefault="009C6EB2" w:rsidP="00F90DB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42"/>
        <w:gridCol w:w="3204"/>
        <w:gridCol w:w="2194"/>
      </w:tblGrid>
      <w:tr w:rsidR="009C6EB2" w:rsidRPr="008D4F47" w:rsidTr="00E370B7">
        <w:trPr>
          <w:tblHeader/>
        </w:trPr>
        <w:tc>
          <w:tcPr>
            <w:tcW w:w="840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18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84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13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9C6EB2" w:rsidRPr="008D4F47" w:rsidTr="00E370B7">
        <w:tc>
          <w:tcPr>
            <w:tcW w:w="840" w:type="dxa"/>
            <w:hideMark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18" w:type="dxa"/>
          </w:tcPr>
          <w:p w:rsidR="009C6EB2" w:rsidRPr="008D4F47" w:rsidRDefault="009C6EB2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1-й квалификационный разряд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2-й квалификационный </w:t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разряд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3-й квалификационный разряд 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4-й квалификационный разряд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5-й квалификационный разряд 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6-й квалификационный разряд </w:t>
            </w:r>
          </w:p>
        </w:tc>
        <w:tc>
          <w:tcPr>
            <w:tcW w:w="3384" w:type="dxa"/>
            <w:hideMark/>
          </w:tcPr>
          <w:p w:rsidR="009C6EB2" w:rsidRPr="008D4F47" w:rsidRDefault="005476A1" w:rsidP="00F90DB7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подсобный рабочий, </w:t>
            </w:r>
            <w:r w:rsidR="009C6EB2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рабочий зеленого хозяйства, рабочий 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9C6EB2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по комплексному </w:t>
            </w:r>
            <w:r w:rsidR="009C6EB2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обслуживанию и ремонту зданий, </w:t>
            </w:r>
            <w:r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t>оператор котельной</w:t>
            </w:r>
          </w:p>
        </w:tc>
        <w:tc>
          <w:tcPr>
            <w:tcW w:w="2313" w:type="dxa"/>
          </w:tcPr>
          <w:p w:rsidR="00970595" w:rsidRPr="00667D99" w:rsidRDefault="00970595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970595" w:rsidRDefault="00970595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6666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</w:p>
          <w:p w:rsidR="00970595" w:rsidRDefault="00970595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lastRenderedPageBreak/>
              <w:t>7054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7466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7927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8388</w:t>
            </w:r>
            <w:r w:rsidR="00D33026" w:rsidRPr="008D4F47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</w:p>
          <w:p w:rsidR="00970595" w:rsidRDefault="00970595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</w:p>
          <w:p w:rsidR="009C6EB2" w:rsidRDefault="00E842CF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8849</w:t>
            </w:r>
          </w:p>
          <w:p w:rsidR="00970595" w:rsidRPr="00970595" w:rsidRDefault="00970595" w:rsidP="00F90DB7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</w:p>
        </w:tc>
      </w:tr>
    </w:tbl>
    <w:p w:rsidR="009C6EB2" w:rsidRPr="001A6BEE" w:rsidRDefault="009C6EB2" w:rsidP="00F90DB7">
      <w:pPr>
        <w:autoSpaceDE w:val="0"/>
        <w:autoSpaceDN w:val="0"/>
        <w:ind w:firstLine="709"/>
        <w:jc w:val="both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9C6EB2" w:rsidRPr="008D4F47" w:rsidRDefault="008D4F47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D4F47">
        <w:rPr>
          <w:rFonts w:eastAsia="Calibri"/>
          <w:kern w:val="2"/>
          <w:sz w:val="28"/>
          <w:szCs w:val="28"/>
          <w:lang w:eastAsia="en-US"/>
        </w:rPr>
        <w:t>2.2.5</w:t>
      </w:r>
      <w:r w:rsidR="009C6EB2" w:rsidRPr="008D4F47">
        <w:rPr>
          <w:rFonts w:eastAsia="Calibri"/>
          <w:kern w:val="2"/>
          <w:sz w:val="28"/>
          <w:szCs w:val="28"/>
          <w:lang w:eastAsia="en-US"/>
        </w:rPr>
        <w:t xml:space="preserve">. Минимальные размеры должностных окладов работников, занимающих должности руководителей структурных подразделений и специалистов, не вошедших в ПКГ, утвержденные приказами Минздравсоцразвития </w:t>
      </w:r>
      <w:r w:rsidR="005A7B79">
        <w:rPr>
          <w:rFonts w:eastAsia="Calibri"/>
          <w:kern w:val="2"/>
          <w:sz w:val="28"/>
          <w:szCs w:val="28"/>
          <w:lang w:eastAsia="en-US"/>
        </w:rPr>
        <w:t>России, приведены в таблицах № 5 – 6</w:t>
      </w:r>
      <w:r w:rsidR="009C6EB2" w:rsidRPr="008D4F47">
        <w:rPr>
          <w:rFonts w:eastAsia="Calibri"/>
          <w:kern w:val="2"/>
          <w:sz w:val="28"/>
          <w:szCs w:val="28"/>
          <w:lang w:eastAsia="en-US"/>
        </w:rPr>
        <w:t>.</w:t>
      </w:r>
    </w:p>
    <w:p w:rsidR="009C6EB2" w:rsidRPr="008D4F47" w:rsidRDefault="009C6EB2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9C6EB2" w:rsidRPr="005A7B79" w:rsidRDefault="008D4F47" w:rsidP="00F90DB7">
      <w:pPr>
        <w:pageBreakBefore/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5A7B79">
        <w:rPr>
          <w:rFonts w:eastAsia="Calibri"/>
          <w:kern w:val="2"/>
          <w:sz w:val="28"/>
          <w:szCs w:val="28"/>
          <w:lang w:eastAsia="en-US"/>
        </w:rPr>
        <w:lastRenderedPageBreak/>
        <w:t>Таблица № 5</w:t>
      </w:r>
    </w:p>
    <w:p w:rsidR="009C6EB2" w:rsidRPr="005A7B79" w:rsidRDefault="009C6EB2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C6EB2" w:rsidRPr="005A7B79" w:rsidRDefault="008D4F47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5A7B79">
        <w:rPr>
          <w:kern w:val="2"/>
          <w:sz w:val="28"/>
          <w:szCs w:val="28"/>
        </w:rPr>
        <w:t>Р</w:t>
      </w:r>
      <w:r w:rsidR="009C6EB2" w:rsidRPr="005A7B79">
        <w:rPr>
          <w:kern w:val="2"/>
          <w:sz w:val="28"/>
          <w:szCs w:val="28"/>
        </w:rPr>
        <w:t xml:space="preserve">азмеры должностных </w:t>
      </w:r>
    </w:p>
    <w:p w:rsidR="009C6EB2" w:rsidRPr="005A7B79" w:rsidRDefault="009C6EB2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5A7B79">
        <w:rPr>
          <w:kern w:val="2"/>
          <w:sz w:val="28"/>
          <w:szCs w:val="28"/>
        </w:rPr>
        <w:t>окладов руководителей и специалистов, не вошедших в ПКГ</w:t>
      </w:r>
    </w:p>
    <w:p w:rsidR="009C6EB2" w:rsidRPr="005A7B79" w:rsidRDefault="009C6EB2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7"/>
        <w:gridCol w:w="4525"/>
        <w:gridCol w:w="4024"/>
      </w:tblGrid>
      <w:tr w:rsidR="009C6EB2" w:rsidRPr="005A7B79" w:rsidTr="004A1994">
        <w:tc>
          <w:tcPr>
            <w:tcW w:w="835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№</w:t>
            </w:r>
            <w:r w:rsidR="00D33026" w:rsidRPr="005A7B79">
              <w:rPr>
                <w:kern w:val="2"/>
                <w:sz w:val="28"/>
                <w:szCs w:val="28"/>
                <w:lang w:eastAsia="en-US"/>
              </w:rPr>
              <w:br/>
            </w:r>
            <w:r w:rsidRPr="005A7B79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786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 xml:space="preserve">Наименование </w:t>
            </w:r>
            <w:r w:rsidR="00D33026" w:rsidRPr="005A7B79">
              <w:rPr>
                <w:kern w:val="2"/>
                <w:sz w:val="28"/>
                <w:szCs w:val="28"/>
                <w:lang w:eastAsia="en-US"/>
              </w:rPr>
              <w:br/>
            </w:r>
            <w:r w:rsidRPr="005A7B79">
              <w:rPr>
                <w:kern w:val="2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4255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 xml:space="preserve">Минимальный размер </w:t>
            </w:r>
            <w:r w:rsidR="00D33026" w:rsidRPr="005A7B79">
              <w:rPr>
                <w:kern w:val="2"/>
                <w:sz w:val="28"/>
                <w:szCs w:val="28"/>
                <w:lang w:eastAsia="en-US"/>
              </w:rPr>
              <w:br/>
            </w:r>
            <w:r w:rsidRPr="005A7B79">
              <w:rPr>
                <w:kern w:val="2"/>
                <w:sz w:val="28"/>
                <w:szCs w:val="28"/>
                <w:lang w:eastAsia="en-US"/>
              </w:rPr>
              <w:t>должностного оклада (рублей)</w:t>
            </w:r>
          </w:p>
        </w:tc>
      </w:tr>
      <w:tr w:rsidR="009C6EB2" w:rsidRPr="005A7B79" w:rsidTr="004A1994">
        <w:trPr>
          <w:tblHeader/>
        </w:trPr>
        <w:tc>
          <w:tcPr>
            <w:tcW w:w="835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86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5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9C6EB2" w:rsidRPr="005A7B79" w:rsidTr="004A1994">
        <w:tc>
          <w:tcPr>
            <w:tcW w:w="835" w:type="dxa"/>
            <w:hideMark/>
          </w:tcPr>
          <w:p w:rsidR="009C6EB2" w:rsidRPr="005A7B79" w:rsidRDefault="004A1994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1</w:t>
            </w:r>
            <w:r w:rsidR="009C6EB2" w:rsidRPr="005A7B79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86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Специалист по закупкам</w:t>
            </w:r>
          </w:p>
        </w:tc>
        <w:tc>
          <w:tcPr>
            <w:tcW w:w="4255" w:type="dxa"/>
            <w:hideMark/>
          </w:tcPr>
          <w:p w:rsidR="009C6EB2" w:rsidRPr="00970595" w:rsidRDefault="00970595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>
              <w:rPr>
                <w:kern w:val="2"/>
                <w:sz w:val="28"/>
                <w:szCs w:val="28"/>
                <w:lang w:val="en-US" w:eastAsia="en-US"/>
              </w:rPr>
              <w:t>10907</w:t>
            </w:r>
          </w:p>
        </w:tc>
      </w:tr>
      <w:tr w:rsidR="009C6EB2" w:rsidRPr="005A7B79" w:rsidTr="004A1994">
        <w:tc>
          <w:tcPr>
            <w:tcW w:w="835" w:type="dxa"/>
            <w:hideMark/>
          </w:tcPr>
          <w:p w:rsidR="009C6EB2" w:rsidRPr="005A7B79" w:rsidRDefault="004A1994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2</w:t>
            </w:r>
            <w:r w:rsidR="009C6EB2" w:rsidRPr="005A7B79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86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Специалист по охране труда</w:t>
            </w:r>
          </w:p>
        </w:tc>
        <w:tc>
          <w:tcPr>
            <w:tcW w:w="4255" w:type="dxa"/>
            <w:hideMark/>
          </w:tcPr>
          <w:p w:rsidR="009C6EB2" w:rsidRPr="00970595" w:rsidRDefault="00970595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>
              <w:rPr>
                <w:kern w:val="2"/>
                <w:sz w:val="28"/>
                <w:szCs w:val="28"/>
                <w:lang w:val="en-US" w:eastAsia="en-US"/>
              </w:rPr>
              <w:t>10907</w:t>
            </w:r>
          </w:p>
        </w:tc>
      </w:tr>
      <w:tr w:rsidR="009C6EB2" w:rsidRPr="005A7B79" w:rsidTr="004A1994">
        <w:tc>
          <w:tcPr>
            <w:tcW w:w="835" w:type="dxa"/>
            <w:hideMark/>
          </w:tcPr>
          <w:p w:rsidR="009C6EB2" w:rsidRPr="005A7B79" w:rsidRDefault="004A1994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>3</w:t>
            </w:r>
            <w:r w:rsidR="009C6EB2" w:rsidRPr="005A7B79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86" w:type="dxa"/>
            <w:hideMark/>
          </w:tcPr>
          <w:p w:rsidR="009C6EB2" w:rsidRPr="005A7B79" w:rsidRDefault="009C6EB2" w:rsidP="00F90DB7">
            <w:pPr>
              <w:autoSpaceDE w:val="0"/>
              <w:autoSpaceDN w:val="0"/>
              <w:rPr>
                <w:kern w:val="2"/>
                <w:sz w:val="28"/>
                <w:szCs w:val="28"/>
                <w:lang w:eastAsia="en-US"/>
              </w:rPr>
            </w:pPr>
            <w:r w:rsidRPr="005A7B79">
              <w:rPr>
                <w:kern w:val="2"/>
                <w:sz w:val="28"/>
                <w:szCs w:val="28"/>
                <w:lang w:eastAsia="en-US"/>
              </w:rPr>
              <w:t xml:space="preserve">Системный администратор информационно-коммуникационных систем </w:t>
            </w:r>
          </w:p>
        </w:tc>
        <w:tc>
          <w:tcPr>
            <w:tcW w:w="4255" w:type="dxa"/>
            <w:hideMark/>
          </w:tcPr>
          <w:p w:rsidR="009C6EB2" w:rsidRPr="00970595" w:rsidRDefault="00970595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>
              <w:rPr>
                <w:kern w:val="2"/>
                <w:sz w:val="28"/>
                <w:szCs w:val="28"/>
                <w:lang w:val="en-US" w:eastAsia="en-US"/>
              </w:rPr>
              <w:t>10907</w:t>
            </w:r>
          </w:p>
        </w:tc>
      </w:tr>
    </w:tbl>
    <w:p w:rsidR="009C6EB2" w:rsidRPr="005A7B79" w:rsidRDefault="009C6EB2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9C6EB2" w:rsidRPr="00075EEA" w:rsidRDefault="005A7B79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075EEA">
        <w:rPr>
          <w:rFonts w:eastAsia="Calibri"/>
          <w:kern w:val="2"/>
          <w:sz w:val="28"/>
          <w:szCs w:val="28"/>
          <w:lang w:eastAsia="en-US"/>
        </w:rPr>
        <w:t>Таблица № 6</w:t>
      </w:r>
    </w:p>
    <w:p w:rsidR="009C6EB2" w:rsidRPr="00075EEA" w:rsidRDefault="009C6EB2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4552"/>
        <w:gridCol w:w="4111"/>
      </w:tblGrid>
      <w:tr w:rsidR="009C6EB2" w:rsidRPr="00C6255E" w:rsidTr="00121722">
        <w:tc>
          <w:tcPr>
            <w:tcW w:w="846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82E9E">
              <w:rPr>
                <w:kern w:val="2"/>
                <w:sz w:val="28"/>
                <w:szCs w:val="28"/>
                <w:lang w:eastAsia="en-US"/>
              </w:rPr>
              <w:t>№</w:t>
            </w:r>
            <w:r w:rsidR="00D33026" w:rsidRPr="00C82E9E">
              <w:rPr>
                <w:kern w:val="2"/>
                <w:sz w:val="28"/>
                <w:szCs w:val="28"/>
                <w:lang w:eastAsia="en-US"/>
              </w:rPr>
              <w:br/>
            </w:r>
            <w:r w:rsidRPr="00C82E9E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745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ind w:firstLine="709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285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Минимальный размер</w:t>
            </w:r>
            <w:r w:rsidR="00D33026"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должностного оклада (рублей)</w:t>
            </w:r>
          </w:p>
        </w:tc>
      </w:tr>
      <w:tr w:rsidR="009C6EB2" w:rsidRPr="00C6255E" w:rsidTr="00121722">
        <w:trPr>
          <w:tblHeader/>
        </w:trPr>
        <w:tc>
          <w:tcPr>
            <w:tcW w:w="846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82E9E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45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85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9C6EB2" w:rsidRPr="00C6255E" w:rsidTr="00121722">
        <w:tc>
          <w:tcPr>
            <w:tcW w:w="846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45" w:type="dxa"/>
            <w:hideMark/>
          </w:tcPr>
          <w:p w:rsidR="009C6EB2" w:rsidRPr="00C82E9E" w:rsidRDefault="009C6EB2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C82E9E">
              <w:rPr>
                <w:rFonts w:eastAsia="Calibri"/>
                <w:kern w:val="2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4285" w:type="dxa"/>
            <w:hideMark/>
          </w:tcPr>
          <w:p w:rsidR="009C6EB2" w:rsidRPr="00C82E9E" w:rsidRDefault="00AA7E37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C82E9E">
              <w:rPr>
                <w:kern w:val="2"/>
                <w:sz w:val="28"/>
                <w:szCs w:val="28"/>
                <w:lang w:val="en-US"/>
              </w:rPr>
              <w:t>16360</w:t>
            </w:r>
          </w:p>
        </w:tc>
      </w:tr>
      <w:tr w:rsidR="009C6EB2" w:rsidRPr="00C6255E" w:rsidTr="00121722">
        <w:tc>
          <w:tcPr>
            <w:tcW w:w="846" w:type="dxa"/>
            <w:hideMark/>
          </w:tcPr>
          <w:p w:rsidR="009C6EB2" w:rsidRPr="00075EEA" w:rsidRDefault="00C82E9E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9C6EB2"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45" w:type="dxa"/>
            <w:hideMark/>
          </w:tcPr>
          <w:p w:rsidR="009C6EB2" w:rsidRPr="00075EEA" w:rsidRDefault="009C6EB2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4285" w:type="dxa"/>
            <w:hideMark/>
          </w:tcPr>
          <w:p w:rsidR="009C6EB2" w:rsidRPr="00680DAF" w:rsidRDefault="00680DAF" w:rsidP="00F90D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12612</w:t>
            </w:r>
          </w:p>
        </w:tc>
      </w:tr>
    </w:tbl>
    <w:p w:rsidR="00D62DC9" w:rsidRPr="001A6BEE" w:rsidRDefault="00D62DC9" w:rsidP="00F90DB7">
      <w:pPr>
        <w:autoSpaceDE w:val="0"/>
        <w:autoSpaceDN w:val="0"/>
        <w:adjustRightInd w:val="0"/>
        <w:ind w:firstLine="709"/>
        <w:jc w:val="right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CF0843" w:rsidRPr="00B5328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53288">
        <w:rPr>
          <w:kern w:val="2"/>
          <w:sz w:val="28"/>
          <w:szCs w:val="28"/>
        </w:rPr>
        <w:t>Раздел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3.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Порядок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и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условия</w:t>
      </w:r>
      <w:r w:rsidR="003658EB" w:rsidRPr="00B53288">
        <w:rPr>
          <w:kern w:val="2"/>
          <w:sz w:val="28"/>
          <w:szCs w:val="28"/>
        </w:rPr>
        <w:t xml:space="preserve"> </w:t>
      </w:r>
    </w:p>
    <w:p w:rsidR="00D62DC9" w:rsidRPr="00B5328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53288">
        <w:rPr>
          <w:kern w:val="2"/>
          <w:sz w:val="28"/>
          <w:szCs w:val="28"/>
        </w:rPr>
        <w:t>установления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выплат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компенсационного</w:t>
      </w:r>
      <w:r w:rsidR="003658EB" w:rsidRPr="00B53288">
        <w:rPr>
          <w:kern w:val="2"/>
          <w:sz w:val="28"/>
          <w:szCs w:val="28"/>
        </w:rPr>
        <w:t xml:space="preserve"> </w:t>
      </w:r>
      <w:r w:rsidRPr="00B53288">
        <w:rPr>
          <w:kern w:val="2"/>
          <w:sz w:val="28"/>
          <w:szCs w:val="28"/>
        </w:rPr>
        <w:t>характера</w:t>
      </w:r>
      <w:r w:rsidR="003658EB" w:rsidRPr="00B53288">
        <w:rPr>
          <w:kern w:val="2"/>
          <w:sz w:val="28"/>
          <w:szCs w:val="28"/>
        </w:rPr>
        <w:t xml:space="preserve"> </w:t>
      </w:r>
    </w:p>
    <w:p w:rsidR="00D62DC9" w:rsidRPr="00B5328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3.1.</w:t>
      </w:r>
      <w:r w:rsidR="00CF0843" w:rsidRPr="00004E26">
        <w:rPr>
          <w:rFonts w:eastAsia="Arial"/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Выплаты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компенсационного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характера,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размеры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осуществления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устанавливаются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коллективными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договорами,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соглашениями,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локальными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нормативными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актами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соответствии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трудовым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законодательством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нормативными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правовыми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актами,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содержащими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трудового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права.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В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="00004E26" w:rsidRPr="00004E26">
        <w:rPr>
          <w:rFonts w:eastAsia="Arial"/>
          <w:kern w:val="2"/>
          <w:sz w:val="28"/>
          <w:szCs w:val="28"/>
        </w:rPr>
        <w:t>муниципальном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учреждении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устанавливаются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следующие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виды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выплат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компенсационного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характера: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3.1.1.</w:t>
      </w:r>
      <w:r w:rsidR="00CF0843" w:rsidRPr="00004E26">
        <w:rPr>
          <w:rFonts w:eastAsia="Arial"/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Выплаты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работникам,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занятым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работах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вредными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(или)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опасными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kern w:val="2"/>
          <w:sz w:val="28"/>
          <w:szCs w:val="28"/>
        </w:rPr>
        <w:t>3.1.2.</w:t>
      </w:r>
      <w:r w:rsidR="00CF0843" w:rsidRPr="00004E26">
        <w:rPr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Выплаты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работу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условиях,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отклоняющихся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нормальных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(при</w:t>
      </w:r>
      <w:r w:rsidR="00CF0843" w:rsidRPr="00004E26">
        <w:rPr>
          <w:kern w:val="2"/>
          <w:sz w:val="28"/>
          <w:szCs w:val="28"/>
        </w:rPr>
        <w:t>  </w:t>
      </w:r>
      <w:r w:rsidRPr="00004E26">
        <w:rPr>
          <w:kern w:val="2"/>
          <w:sz w:val="28"/>
          <w:szCs w:val="28"/>
        </w:rPr>
        <w:t>выполнении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различной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квалификации,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совмещении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профессий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(должностей),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сверхурочной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работе,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ночное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время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при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выполнении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других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условиях,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отклоняющихся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нормальных).</w:t>
      </w:r>
      <w:r w:rsidR="003658EB" w:rsidRPr="00004E26">
        <w:rPr>
          <w:kern w:val="2"/>
          <w:sz w:val="28"/>
          <w:szCs w:val="28"/>
        </w:rPr>
        <w:t xml:space="preserve"> 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3.2.</w:t>
      </w:r>
      <w:r w:rsidR="00CF0843" w:rsidRPr="00004E26">
        <w:rPr>
          <w:rFonts w:eastAsia="Arial"/>
          <w:kern w:val="2"/>
          <w:sz w:val="28"/>
          <w:szCs w:val="28"/>
        </w:rPr>
        <w:t> </w:t>
      </w:r>
      <w:r w:rsidRPr="00004E26">
        <w:rPr>
          <w:rFonts w:eastAsia="Arial"/>
          <w:kern w:val="2"/>
          <w:sz w:val="28"/>
          <w:szCs w:val="28"/>
        </w:rPr>
        <w:t>Выплаты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компенсационного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характера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работникам,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занятым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на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работах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вредными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(или)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опасными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условиями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труда,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устанавливаются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</w:t>
      </w:r>
      <w:r w:rsidR="00CF0843" w:rsidRPr="00004E26">
        <w:rPr>
          <w:rFonts w:eastAsia="Arial"/>
          <w:kern w:val="2"/>
          <w:sz w:val="28"/>
          <w:szCs w:val="28"/>
        </w:rPr>
        <w:t> </w:t>
      </w:r>
      <w:r w:rsidRPr="00004E26">
        <w:rPr>
          <w:rFonts w:eastAsia="Arial"/>
          <w:kern w:val="2"/>
          <w:sz w:val="28"/>
          <w:szCs w:val="28"/>
        </w:rPr>
        <w:t>соответствии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статьей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147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Трудового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кодекса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Российской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Федерации.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3.2.1.</w:t>
      </w:r>
      <w:r w:rsidR="00CF0843" w:rsidRPr="00004E26">
        <w:rPr>
          <w:rFonts w:eastAsia="Arial"/>
          <w:kern w:val="2"/>
          <w:sz w:val="28"/>
          <w:szCs w:val="28"/>
        </w:rPr>
        <w:t> </w:t>
      </w:r>
      <w:r w:rsidRPr="00004E26">
        <w:rPr>
          <w:rFonts w:eastAsia="Arial"/>
          <w:kern w:val="2"/>
          <w:sz w:val="28"/>
          <w:szCs w:val="28"/>
        </w:rPr>
        <w:t>П</w:t>
      </w:r>
      <w:r w:rsidRPr="00004E26">
        <w:rPr>
          <w:kern w:val="2"/>
          <w:sz w:val="28"/>
          <w:szCs w:val="28"/>
        </w:rPr>
        <w:t>овышение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оплаты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работников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работу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вредными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(или)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опасными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осуществляется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по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результатам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специальной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оценки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согласно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Федеральному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закону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28.12.2013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№</w:t>
      </w:r>
      <w:r w:rsidR="00CF0843" w:rsidRPr="00004E26">
        <w:rPr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426-ФЗ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«О</w:t>
      </w:r>
      <w:r w:rsidR="00CF0843" w:rsidRPr="00004E26">
        <w:rPr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специальной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оценке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труда»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размере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4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процентов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от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должностного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оклада,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установленных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для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различных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видов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работ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с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нормальными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условиями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труда.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rFonts w:eastAsia="Arial"/>
          <w:kern w:val="2"/>
          <w:sz w:val="28"/>
          <w:szCs w:val="28"/>
        </w:rPr>
        <w:t>Руководителем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="00004E26" w:rsidRPr="00004E26">
        <w:rPr>
          <w:rFonts w:eastAsia="Arial"/>
          <w:kern w:val="2"/>
          <w:sz w:val="28"/>
          <w:szCs w:val="28"/>
        </w:rPr>
        <w:t>муниципального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учреждения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проводятся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меры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по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rFonts w:eastAsia="Arial"/>
          <w:kern w:val="2"/>
          <w:sz w:val="28"/>
          <w:szCs w:val="28"/>
        </w:rPr>
        <w:t>проведению</w:t>
      </w:r>
      <w:r w:rsidR="003658EB" w:rsidRPr="00004E26">
        <w:rPr>
          <w:rFonts w:eastAsia="Arial"/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специальной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оценки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целью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уточнения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наличия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отклоняющихся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нормальных,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оснований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для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применения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компенсационных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выплат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работу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указанных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условиях.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случае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обеспечения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рабочих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местах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безопасных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подтвержденных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результатами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специальной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оценки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или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заключением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государственной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экспертизы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труда,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гарантии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компенсации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работникам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не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устанавливаются.</w:t>
      </w:r>
    </w:p>
    <w:p w:rsidR="00D62DC9" w:rsidRPr="00004E2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004E26">
        <w:rPr>
          <w:kern w:val="2"/>
          <w:sz w:val="28"/>
          <w:szCs w:val="28"/>
        </w:rPr>
        <w:t>3.3.</w:t>
      </w:r>
      <w:r w:rsidR="00CF0843" w:rsidRPr="00004E26">
        <w:rPr>
          <w:kern w:val="2"/>
          <w:sz w:val="28"/>
          <w:szCs w:val="28"/>
        </w:rPr>
        <w:t> </w:t>
      </w:r>
      <w:r w:rsidRPr="00004E26">
        <w:rPr>
          <w:kern w:val="2"/>
          <w:sz w:val="28"/>
          <w:szCs w:val="28"/>
        </w:rPr>
        <w:t>Выплаты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компенсационного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характера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работникам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случаях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выполнения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работ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в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условиях,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отклоняющихся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от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нормальных,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устанавливаются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учетом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статьи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149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Трудового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кодекса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Российской</w:t>
      </w:r>
      <w:r w:rsidR="003658EB" w:rsidRPr="00004E26">
        <w:rPr>
          <w:kern w:val="2"/>
          <w:sz w:val="28"/>
          <w:szCs w:val="28"/>
        </w:rPr>
        <w:t xml:space="preserve"> </w:t>
      </w:r>
      <w:r w:rsidRPr="00004E26">
        <w:rPr>
          <w:kern w:val="2"/>
          <w:sz w:val="28"/>
          <w:szCs w:val="28"/>
        </w:rPr>
        <w:t>Федерации.</w:t>
      </w:r>
    </w:p>
    <w:p w:rsidR="00D62DC9" w:rsidRPr="00E67B7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67B74">
        <w:rPr>
          <w:kern w:val="2"/>
          <w:sz w:val="28"/>
          <w:szCs w:val="28"/>
        </w:rPr>
        <w:t>Размеры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выплат,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установленные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коллективным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договором,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соглашениями,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локальными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нормативными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актами,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трудовым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договором,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могут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быть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ниже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установленных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трудовым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законодательством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иными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нормативными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правовыми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актами,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содержащими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нормы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трудового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права.</w:t>
      </w:r>
    </w:p>
    <w:p w:rsidR="00D62DC9" w:rsidRPr="00E67B7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67B74">
        <w:rPr>
          <w:kern w:val="2"/>
          <w:sz w:val="28"/>
          <w:szCs w:val="28"/>
        </w:rPr>
        <w:t>3.3.1.</w:t>
      </w:r>
      <w:r w:rsidR="00CF0843" w:rsidRPr="00E67B74">
        <w:rPr>
          <w:kern w:val="2"/>
          <w:sz w:val="28"/>
          <w:szCs w:val="28"/>
        </w:rPr>
        <w:t> </w:t>
      </w:r>
      <w:r w:rsidRPr="00E67B74">
        <w:rPr>
          <w:kern w:val="2"/>
          <w:sz w:val="28"/>
          <w:szCs w:val="28"/>
        </w:rPr>
        <w:t>Выплата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за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совмещение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профессий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(должностей)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устанавливается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работнику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при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совмещении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профессий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(должностей)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соответствии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</w:t>
      </w:r>
      <w:r w:rsidR="00CF0843" w:rsidRPr="00E67B74">
        <w:rPr>
          <w:kern w:val="2"/>
          <w:sz w:val="28"/>
          <w:szCs w:val="28"/>
        </w:rPr>
        <w:t> </w:t>
      </w:r>
      <w:r w:rsidRPr="00E67B74">
        <w:rPr>
          <w:kern w:val="2"/>
          <w:sz w:val="28"/>
          <w:szCs w:val="28"/>
        </w:rPr>
        <w:t>статьей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151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Трудового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кодекса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Российской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Федерации.</w:t>
      </w:r>
    </w:p>
    <w:p w:rsidR="00D62DC9" w:rsidRPr="00E67B7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67B74">
        <w:rPr>
          <w:kern w:val="2"/>
          <w:sz w:val="28"/>
          <w:szCs w:val="28"/>
        </w:rPr>
        <w:t>3.3.2.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Выплата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за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увеличение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объема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работы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или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исполнение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обязанностей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временно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отсутствующего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работника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без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освобождения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от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работы,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определенной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трудовым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договором,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устанавливается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работнику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случае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увеличения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установленного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ему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объема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работы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или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возложения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него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обязанностей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временно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отсутствующего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работника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без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освобождения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от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работы,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определенной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трудовым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договором,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в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соответствии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статьей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151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Трудового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кодекса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Российской</w:t>
      </w:r>
      <w:r w:rsidR="003658EB" w:rsidRPr="00E67B74">
        <w:rPr>
          <w:kern w:val="2"/>
          <w:sz w:val="28"/>
          <w:szCs w:val="28"/>
        </w:rPr>
        <w:t xml:space="preserve"> </w:t>
      </w:r>
      <w:r w:rsidRPr="00E67B74">
        <w:rPr>
          <w:kern w:val="2"/>
          <w:sz w:val="28"/>
          <w:szCs w:val="28"/>
        </w:rPr>
        <w:t>Федерации.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Для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эффективной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</w:t>
      </w:r>
      <w:r w:rsidR="003658EB" w:rsidRPr="00214D66">
        <w:rPr>
          <w:kern w:val="2"/>
          <w:sz w:val="28"/>
          <w:szCs w:val="28"/>
        </w:rPr>
        <w:t xml:space="preserve"> </w:t>
      </w:r>
      <w:r w:rsidR="00E67B74" w:rsidRPr="00214D66">
        <w:rPr>
          <w:kern w:val="2"/>
          <w:sz w:val="28"/>
          <w:szCs w:val="28"/>
        </w:rPr>
        <w:t xml:space="preserve">муниципального </w:t>
      </w:r>
      <w:r w:rsidRPr="00214D66">
        <w:rPr>
          <w:kern w:val="2"/>
          <w:sz w:val="28"/>
          <w:szCs w:val="28"/>
        </w:rPr>
        <w:t>учреждения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исполнении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обязанностей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временно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отсутствующего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без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освобождения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определенной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трудовым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договором,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доплата,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размер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которой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устанавливается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соглашению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сторон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трудового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договора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учетом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содержания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(или)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объема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дополнительной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Фонд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заработной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платы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вакантной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(должности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временно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отсутствующего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работника)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используется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для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установления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доплат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как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одному,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так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нескольким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лицам.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Конкретные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размеры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доплат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определяются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каждому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дифференцированно,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зависимости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квалификации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этого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объема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выполняемых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степени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использования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рабочего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времени.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3.3.3.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Выплата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расширение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зон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обслуживания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устанавливается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расширении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зон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обслуживания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соответствии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статьей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151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Трудового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кодекса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Российской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Федерации.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3.3.4.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Выплата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ночное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каждый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22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6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часов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667D99">
        <w:rPr>
          <w:kern w:val="2"/>
          <w:sz w:val="28"/>
          <w:szCs w:val="28"/>
        </w:rPr>
        <w:t>размере</w:t>
      </w:r>
      <w:r w:rsidR="003658EB" w:rsidRPr="00667D99">
        <w:rPr>
          <w:kern w:val="2"/>
          <w:sz w:val="28"/>
          <w:szCs w:val="28"/>
        </w:rPr>
        <w:t xml:space="preserve"> </w:t>
      </w:r>
      <w:r w:rsidR="000D1858" w:rsidRPr="00667D99">
        <w:rPr>
          <w:kern w:val="2"/>
          <w:sz w:val="28"/>
          <w:szCs w:val="28"/>
        </w:rPr>
        <w:t>35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процентов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(ставки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заработной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платы).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3.3.5.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Работникам,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которые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привлекались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выходные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нерабочие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праздничные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дни,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выплата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соответствии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статьей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153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Трудового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кодекса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Российской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Федерации.</w:t>
      </w:r>
    </w:p>
    <w:p w:rsidR="00D62DC9" w:rsidRPr="00214D66" w:rsidRDefault="00D62DC9" w:rsidP="00F90DB7">
      <w:pPr>
        <w:keepNext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Размер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доплаты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составляет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менее: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одинарной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дневной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ставки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полный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если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выходной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нерабочий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праздничный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производилась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пределах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месячной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нормы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рабочего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времени,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размере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менее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двойной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дневной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ставки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если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производилась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месячной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нормы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рабочего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времени;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одинарной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части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каждый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если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выходной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нерабочий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праздничный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производилась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пределах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месячной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нормы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рабочего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времени,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размере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менее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двойной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части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должностного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оклада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за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каждый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час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работы,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если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производилась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сверх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месячной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нормы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рабочего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времени.</w:t>
      </w:r>
    </w:p>
    <w:p w:rsidR="00D62DC9" w:rsidRPr="00214D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14D66">
        <w:rPr>
          <w:kern w:val="2"/>
          <w:sz w:val="28"/>
          <w:szCs w:val="28"/>
        </w:rPr>
        <w:t>По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желанию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работника,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работавшего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выходной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нерабочий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праздничный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ему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может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быть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предоставлен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другой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отдыха.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этом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случае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работа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выходной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или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нерабочий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праздничный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оплачивается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в</w:t>
      </w:r>
      <w:r w:rsidR="00CF0843" w:rsidRPr="00214D66">
        <w:rPr>
          <w:kern w:val="2"/>
          <w:sz w:val="28"/>
          <w:szCs w:val="28"/>
        </w:rPr>
        <w:t> </w:t>
      </w:r>
      <w:r w:rsidRPr="00214D66">
        <w:rPr>
          <w:kern w:val="2"/>
          <w:sz w:val="28"/>
          <w:szCs w:val="28"/>
        </w:rPr>
        <w:t>одинарном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размере,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день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отдыха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оплате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не</w:t>
      </w:r>
      <w:r w:rsidR="003658EB" w:rsidRPr="00214D66">
        <w:rPr>
          <w:kern w:val="2"/>
          <w:sz w:val="28"/>
          <w:szCs w:val="28"/>
        </w:rPr>
        <w:t xml:space="preserve"> </w:t>
      </w:r>
      <w:r w:rsidRPr="00214D66">
        <w:rPr>
          <w:kern w:val="2"/>
          <w:sz w:val="28"/>
          <w:szCs w:val="28"/>
        </w:rPr>
        <w:t>подлежит.</w:t>
      </w:r>
      <w:r w:rsidR="003658EB" w:rsidRPr="00214D66">
        <w:rPr>
          <w:kern w:val="2"/>
          <w:sz w:val="28"/>
          <w:szCs w:val="28"/>
        </w:rPr>
        <w:t xml:space="preserve"> 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3.3.6.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Выплата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сверхурочную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производится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работникам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соответствии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статьей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152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кодекса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Российской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Федерации.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Сверхурочная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оплачивается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первые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два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часа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менее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полуторном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размере,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последующие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часы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–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менее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двойном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размере.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Конкретные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размеры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оплаты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сверхурочную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могут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определяться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коллективным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договором,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локальным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нормативным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актом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или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договором.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желанию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сверхурочная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вместо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повышенной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оплаты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может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компенсироваться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предоставлением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дополнительного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времени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отдыха,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менее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времени,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отработанного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сверхурочно.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3.4.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При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установлении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выплат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ночное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время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выходные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нерабочие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праздничные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дни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расчет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части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оклада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(ставки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заработной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платы)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определяется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путем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деления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оклада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(ставки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заработной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платы)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среднемесячное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количество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рабочих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часов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соответствующем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календарном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году.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3.5.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Размеры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условия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осуществления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выплат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компенсационного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характера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включаются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договоры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работников.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3.6.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Если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соответствии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кодексом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Российской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Федерации,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федеральными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законами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выполнением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определенным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должностям,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специальностям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связано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предоставление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компенсаций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льгот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либо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наличие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ограничений,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наименования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должностей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работников</w:t>
      </w:r>
      <w:r w:rsidR="003658EB" w:rsidRPr="004957DE">
        <w:rPr>
          <w:kern w:val="2"/>
          <w:sz w:val="28"/>
          <w:szCs w:val="28"/>
        </w:rPr>
        <w:t xml:space="preserve"> </w:t>
      </w:r>
      <w:r w:rsidR="004957DE" w:rsidRPr="004957DE">
        <w:rPr>
          <w:kern w:val="2"/>
          <w:sz w:val="28"/>
          <w:szCs w:val="28"/>
        </w:rPr>
        <w:t>муниципального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учреждения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квалификация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соответствовать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наименованиям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должностей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руководителей,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специалистов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служащих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квалификационным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требованиям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ним,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предусмотренным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Единым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квалификационным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справочником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должностей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руководителей,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специалистов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служащих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или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соответствующими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положениями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профессиональных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стандартов.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CF0843" w:rsidRPr="0013067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30678">
        <w:rPr>
          <w:kern w:val="2"/>
          <w:sz w:val="28"/>
          <w:szCs w:val="28"/>
        </w:rPr>
        <w:t>Раздел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4.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Порядок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и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условия</w:t>
      </w:r>
      <w:r w:rsidR="003658EB" w:rsidRPr="00130678">
        <w:rPr>
          <w:kern w:val="2"/>
          <w:sz w:val="28"/>
          <w:szCs w:val="28"/>
        </w:rPr>
        <w:t xml:space="preserve"> </w:t>
      </w:r>
    </w:p>
    <w:p w:rsidR="00D62DC9" w:rsidRPr="0013067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30678">
        <w:rPr>
          <w:kern w:val="2"/>
          <w:sz w:val="28"/>
          <w:szCs w:val="28"/>
        </w:rPr>
        <w:t>установления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выплат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стимулирующего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характера</w:t>
      </w:r>
    </w:p>
    <w:p w:rsidR="00D62DC9" w:rsidRPr="00130678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4.1.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Выплаты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стимулирующего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характера,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размеры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условия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осуществления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устанавливаются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коллективными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договорами,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соглашениями,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локальными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нормативными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актами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соответствии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трудовым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законодательством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нормативными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правовыми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актами,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содержащими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нормы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трудового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права,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пределах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фонда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оплаты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труда</w:t>
      </w:r>
      <w:r w:rsidR="00C80F27" w:rsidRPr="004957DE">
        <w:rPr>
          <w:kern w:val="2"/>
          <w:sz w:val="28"/>
          <w:szCs w:val="28"/>
        </w:rPr>
        <w:t>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предусмотренного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учреждению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очередной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финансовый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год.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4957DE">
        <w:rPr>
          <w:rFonts w:eastAsia="Arial"/>
          <w:kern w:val="2"/>
          <w:sz w:val="28"/>
          <w:szCs w:val="28"/>
        </w:rPr>
        <w:t>В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="004957DE" w:rsidRPr="004957DE">
        <w:rPr>
          <w:rFonts w:eastAsia="Arial"/>
          <w:kern w:val="2"/>
          <w:sz w:val="28"/>
          <w:szCs w:val="28"/>
        </w:rPr>
        <w:t>муниципальном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учреждении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могут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устанавливаться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следующие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виды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выплат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стимулирующего</w:t>
      </w:r>
      <w:r w:rsidR="003658EB" w:rsidRPr="004957DE">
        <w:rPr>
          <w:rFonts w:eastAsia="Arial"/>
          <w:kern w:val="2"/>
          <w:sz w:val="28"/>
          <w:szCs w:val="28"/>
        </w:rPr>
        <w:t xml:space="preserve"> </w:t>
      </w:r>
      <w:r w:rsidRPr="004957DE">
        <w:rPr>
          <w:rFonts w:eastAsia="Arial"/>
          <w:kern w:val="2"/>
          <w:sz w:val="28"/>
          <w:szCs w:val="28"/>
        </w:rPr>
        <w:t>характера: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интенсивность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высокие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результаты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работы;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качество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выполняемых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работ;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выслугу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лет;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kern w:val="2"/>
          <w:sz w:val="28"/>
          <w:szCs w:val="28"/>
        </w:rPr>
        <w:t>премиальные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выплаты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итогам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работы.</w:t>
      </w:r>
    </w:p>
    <w:p w:rsidR="00D62DC9" w:rsidRPr="004957DE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957DE">
        <w:rPr>
          <w:rFonts w:eastAsia="Arial"/>
          <w:kern w:val="2"/>
          <w:sz w:val="28"/>
          <w:szCs w:val="28"/>
        </w:rPr>
        <w:t>4.2.</w:t>
      </w:r>
      <w:r w:rsidR="00CF0843" w:rsidRPr="004957DE">
        <w:rPr>
          <w:rFonts w:eastAsia="Arial"/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К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выплатам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стимулирующего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характера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относятся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выплаты,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направленные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на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стимулирование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работника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качественному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результату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труда,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а</w:t>
      </w:r>
      <w:r w:rsidR="00CF0843" w:rsidRPr="004957DE">
        <w:rPr>
          <w:kern w:val="2"/>
          <w:sz w:val="28"/>
          <w:szCs w:val="28"/>
        </w:rPr>
        <w:t> </w:t>
      </w:r>
      <w:r w:rsidRPr="004957DE">
        <w:rPr>
          <w:kern w:val="2"/>
          <w:sz w:val="28"/>
          <w:szCs w:val="28"/>
        </w:rPr>
        <w:t>также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поощрение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за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выполненную</w:t>
      </w:r>
      <w:r w:rsidR="003658EB" w:rsidRPr="004957DE">
        <w:rPr>
          <w:kern w:val="2"/>
          <w:sz w:val="28"/>
          <w:szCs w:val="28"/>
        </w:rPr>
        <w:t xml:space="preserve"> </w:t>
      </w:r>
      <w:r w:rsidRPr="004957DE">
        <w:rPr>
          <w:kern w:val="2"/>
          <w:sz w:val="28"/>
          <w:szCs w:val="28"/>
        </w:rPr>
        <w:t>работу.</w:t>
      </w:r>
    </w:p>
    <w:p w:rsidR="00AA7166" w:rsidRPr="00AA7166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B56AF">
        <w:rPr>
          <w:kern w:val="2"/>
          <w:sz w:val="28"/>
          <w:szCs w:val="28"/>
        </w:rPr>
        <w:t>4.3.</w:t>
      </w:r>
      <w:r w:rsidR="00CF0843" w:rsidRPr="004B56AF">
        <w:rPr>
          <w:kern w:val="2"/>
          <w:sz w:val="28"/>
          <w:szCs w:val="28"/>
        </w:rPr>
        <w:t> </w:t>
      </w:r>
      <w:r w:rsidRPr="004B56AF">
        <w:rPr>
          <w:rFonts w:eastAsia="Arial"/>
          <w:kern w:val="2"/>
          <w:sz w:val="28"/>
          <w:szCs w:val="28"/>
        </w:rPr>
        <w:t>Выплаты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за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интенсивность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и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высокие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результаты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работы</w:t>
      </w:r>
      <w:r w:rsidRPr="004B56AF">
        <w:rPr>
          <w:rFonts w:eastAsia="Arial"/>
          <w:kern w:val="2"/>
          <w:sz w:val="28"/>
          <w:szCs w:val="28"/>
        </w:rPr>
        <w:t>,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за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качество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выполняемых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работ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для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всех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категорий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работников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="004957DE" w:rsidRPr="004B56AF">
        <w:rPr>
          <w:rFonts w:eastAsia="Arial"/>
          <w:kern w:val="2"/>
          <w:sz w:val="28"/>
          <w:szCs w:val="28"/>
        </w:rPr>
        <w:t xml:space="preserve">муниципального </w:t>
      </w:r>
      <w:r w:rsidRPr="004B56AF">
        <w:rPr>
          <w:rFonts w:eastAsia="Arial"/>
          <w:kern w:val="2"/>
          <w:sz w:val="28"/>
          <w:szCs w:val="28"/>
        </w:rPr>
        <w:t>учреждения,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премиальные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выплаты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по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итогам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работы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rFonts w:eastAsia="Arial"/>
          <w:kern w:val="2"/>
          <w:sz w:val="28"/>
          <w:szCs w:val="28"/>
        </w:rPr>
        <w:t>устанавливаются</w:t>
      </w:r>
      <w:r w:rsidR="003658EB" w:rsidRPr="004B56AF">
        <w:rPr>
          <w:rFonts w:eastAsia="Arial"/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на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основе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показателей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и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критериев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эффективности</w:t>
      </w:r>
      <w:r w:rsidR="003658EB" w:rsidRPr="004B56AF">
        <w:rPr>
          <w:kern w:val="2"/>
          <w:sz w:val="28"/>
          <w:szCs w:val="28"/>
        </w:rPr>
        <w:t xml:space="preserve"> </w:t>
      </w:r>
      <w:r w:rsidRPr="004B56AF">
        <w:rPr>
          <w:kern w:val="2"/>
          <w:sz w:val="28"/>
          <w:szCs w:val="28"/>
        </w:rPr>
        <w:t>работы,</w:t>
      </w:r>
      <w:r w:rsidR="003658EB" w:rsidRPr="004B56AF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утвержденных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локальными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нормативными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актами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с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учетом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мнения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представительного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органа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работников</w:t>
      </w:r>
      <w:r w:rsidR="003658EB" w:rsidRPr="00953C7B">
        <w:rPr>
          <w:kern w:val="2"/>
          <w:sz w:val="28"/>
          <w:szCs w:val="28"/>
        </w:rPr>
        <w:t xml:space="preserve"> </w:t>
      </w:r>
      <w:r w:rsidR="00FB3D03" w:rsidRPr="00953C7B">
        <w:rPr>
          <w:kern w:val="2"/>
          <w:sz w:val="28"/>
          <w:szCs w:val="28"/>
        </w:rPr>
        <w:t>–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выборного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органа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первичной</w:t>
      </w:r>
      <w:r w:rsidR="003658EB" w:rsidRPr="00953C7B">
        <w:rPr>
          <w:kern w:val="2"/>
          <w:sz w:val="28"/>
          <w:szCs w:val="28"/>
        </w:rPr>
        <w:t xml:space="preserve"> </w:t>
      </w:r>
      <w:r w:rsidRPr="00953C7B">
        <w:rPr>
          <w:kern w:val="2"/>
          <w:sz w:val="28"/>
          <w:szCs w:val="28"/>
        </w:rPr>
        <w:t>профсоюзной</w:t>
      </w:r>
      <w:r w:rsidR="0089253C" w:rsidRPr="00953C7B">
        <w:rPr>
          <w:kern w:val="2"/>
          <w:sz w:val="28"/>
          <w:szCs w:val="28"/>
        </w:rPr>
        <w:t xml:space="preserve"> организации</w:t>
      </w:r>
      <w:r w:rsidR="00AA7166">
        <w:rPr>
          <w:kern w:val="2"/>
          <w:sz w:val="28"/>
          <w:szCs w:val="28"/>
        </w:rPr>
        <w:t xml:space="preserve"> </w:t>
      </w:r>
      <w:r w:rsidR="00AA7166">
        <w:rPr>
          <w:sz w:val="28"/>
          <w:szCs w:val="28"/>
        </w:rPr>
        <w:t>и закрепленных в трудовых договорах (дополнительных соглашениях к трудовым договорам).</w:t>
      </w:r>
    </w:p>
    <w:p w:rsidR="00D62DC9" w:rsidRPr="00AB28B5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B28B5">
        <w:rPr>
          <w:kern w:val="2"/>
          <w:sz w:val="28"/>
          <w:szCs w:val="28"/>
        </w:rPr>
        <w:t>Решение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об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установлении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выплат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и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их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размерах</w:t>
      </w:r>
      <w:r w:rsidR="003658EB" w:rsidRPr="00AB28B5">
        <w:rPr>
          <w:kern w:val="2"/>
          <w:sz w:val="28"/>
          <w:szCs w:val="28"/>
        </w:rPr>
        <w:t xml:space="preserve"> </w:t>
      </w:r>
      <w:r w:rsidRPr="00AB28B5">
        <w:rPr>
          <w:kern w:val="2"/>
          <w:sz w:val="28"/>
          <w:szCs w:val="28"/>
        </w:rPr>
        <w:t>принимается:</w:t>
      </w:r>
    </w:p>
    <w:p w:rsidR="00130678" w:rsidRPr="00AB28B5" w:rsidRDefault="00D62DC9" w:rsidP="00F9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8B5">
        <w:rPr>
          <w:rFonts w:ascii="Times New Roman" w:hAnsi="Times New Roman" w:cs="Times New Roman"/>
          <w:kern w:val="2"/>
          <w:sz w:val="28"/>
          <w:szCs w:val="28"/>
        </w:rPr>
        <w:t>руководителю</w:t>
      </w:r>
      <w:r w:rsidR="003658EB" w:rsidRPr="00AB28B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957DE" w:rsidRPr="00AB28B5">
        <w:rPr>
          <w:rFonts w:ascii="Times New Roman" w:hAnsi="Times New Roman" w:cs="Times New Roman"/>
          <w:kern w:val="2"/>
          <w:sz w:val="28"/>
          <w:szCs w:val="28"/>
        </w:rPr>
        <w:t>муниципального</w:t>
      </w:r>
      <w:r w:rsidR="003658EB" w:rsidRPr="00AB28B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B28B5">
        <w:rPr>
          <w:rFonts w:ascii="Times New Roman" w:hAnsi="Times New Roman" w:cs="Times New Roman"/>
          <w:kern w:val="2"/>
          <w:sz w:val="28"/>
          <w:szCs w:val="28"/>
        </w:rPr>
        <w:t>учреждения</w:t>
      </w:r>
      <w:r w:rsidR="003658EB" w:rsidRPr="00AB28B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B28B5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3658EB" w:rsidRPr="00AB28B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30678" w:rsidRPr="00AB28B5"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</w:t>
      </w:r>
      <w:r w:rsidR="004540DD" w:rsidRPr="00AB28B5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="00130678" w:rsidRPr="00AB28B5">
        <w:rPr>
          <w:rFonts w:ascii="Times New Roman" w:hAnsi="Times New Roman" w:cs="Times New Roman"/>
          <w:sz w:val="28"/>
          <w:szCs w:val="28"/>
        </w:rPr>
        <w:t>;</w:t>
      </w:r>
    </w:p>
    <w:p w:rsidR="00D62DC9" w:rsidRPr="00130678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AB28B5">
        <w:rPr>
          <w:kern w:val="2"/>
          <w:sz w:val="28"/>
          <w:szCs w:val="28"/>
        </w:rPr>
        <w:t>работникам</w:t>
      </w:r>
      <w:r w:rsidR="003658EB" w:rsidRPr="00AB28B5">
        <w:rPr>
          <w:kern w:val="2"/>
          <w:sz w:val="28"/>
          <w:szCs w:val="28"/>
        </w:rPr>
        <w:t xml:space="preserve"> </w:t>
      </w:r>
      <w:r w:rsidR="00130678" w:rsidRPr="00AB28B5">
        <w:rPr>
          <w:kern w:val="2"/>
          <w:sz w:val="28"/>
          <w:szCs w:val="28"/>
        </w:rPr>
        <w:t>муниципального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учреждения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–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руководителем</w:t>
      </w:r>
      <w:r w:rsidR="003658EB" w:rsidRPr="00130678">
        <w:rPr>
          <w:kern w:val="2"/>
          <w:sz w:val="28"/>
          <w:szCs w:val="28"/>
        </w:rPr>
        <w:t xml:space="preserve"> </w:t>
      </w:r>
      <w:r w:rsidR="00130678" w:rsidRPr="00130678">
        <w:rPr>
          <w:kern w:val="2"/>
          <w:sz w:val="28"/>
          <w:szCs w:val="28"/>
        </w:rPr>
        <w:t>муниципального</w:t>
      </w:r>
      <w:r w:rsidR="003658EB" w:rsidRPr="00130678">
        <w:rPr>
          <w:kern w:val="2"/>
          <w:sz w:val="28"/>
          <w:szCs w:val="28"/>
        </w:rPr>
        <w:t xml:space="preserve"> </w:t>
      </w:r>
      <w:r w:rsidRPr="00130678">
        <w:rPr>
          <w:kern w:val="2"/>
          <w:sz w:val="28"/>
          <w:szCs w:val="28"/>
        </w:rPr>
        <w:t>учреждения.</w:t>
      </w:r>
    </w:p>
    <w:p w:rsidR="004540DD" w:rsidRPr="00F0435E" w:rsidRDefault="004540DD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4.4</w:t>
      </w:r>
      <w:r w:rsidR="00F0435E">
        <w:rPr>
          <w:kern w:val="2"/>
          <w:sz w:val="28"/>
          <w:szCs w:val="28"/>
        </w:rPr>
        <w:t xml:space="preserve">. Выплата </w:t>
      </w:r>
      <w:r w:rsidRPr="004A7507">
        <w:rPr>
          <w:sz w:val="28"/>
          <w:szCs w:val="28"/>
        </w:rPr>
        <w:t>за интенсивность и высокие результаты работы устанавливается работникам муниципального учреждения до 100 процентов должностного оклада (ставки заработной платы</w:t>
      </w:r>
      <w:r>
        <w:rPr>
          <w:sz w:val="28"/>
          <w:szCs w:val="28"/>
        </w:rPr>
        <w:t>) в пределах фонда оплаты труда.</w:t>
      </w:r>
    </w:p>
    <w:p w:rsidR="004540DD" w:rsidRPr="00075EEA" w:rsidRDefault="004540DD" w:rsidP="00F90DB7">
      <w:pPr>
        <w:autoSpaceDE w:val="0"/>
        <w:autoSpaceDN w:val="0"/>
        <w:jc w:val="both"/>
        <w:rPr>
          <w:kern w:val="2"/>
          <w:sz w:val="28"/>
          <w:szCs w:val="28"/>
        </w:rPr>
      </w:pPr>
    </w:p>
    <w:p w:rsidR="0064395A" w:rsidRPr="0073341D" w:rsidRDefault="0064395A" w:rsidP="00F90DB7">
      <w:pPr>
        <w:autoSpaceDE w:val="0"/>
        <w:autoSpaceDN w:val="0"/>
        <w:ind w:firstLine="709"/>
        <w:jc w:val="right"/>
        <w:rPr>
          <w:kern w:val="2"/>
          <w:sz w:val="28"/>
          <w:szCs w:val="28"/>
          <w:vertAlign w:val="superscript"/>
        </w:rPr>
      </w:pPr>
      <w:r w:rsidRPr="0073341D">
        <w:rPr>
          <w:kern w:val="2"/>
          <w:sz w:val="28"/>
          <w:szCs w:val="28"/>
        </w:rPr>
        <w:t xml:space="preserve">Таблица № </w:t>
      </w:r>
      <w:r w:rsidR="00130678" w:rsidRPr="0073341D">
        <w:rPr>
          <w:kern w:val="2"/>
          <w:sz w:val="28"/>
          <w:szCs w:val="28"/>
        </w:rPr>
        <w:t>7</w:t>
      </w:r>
    </w:p>
    <w:p w:rsidR="0064395A" w:rsidRPr="00075EEA" w:rsidRDefault="0064395A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64395A" w:rsidRPr="00950B08" w:rsidRDefault="0064395A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950B08">
        <w:rPr>
          <w:kern w:val="2"/>
          <w:sz w:val="28"/>
          <w:szCs w:val="28"/>
        </w:rPr>
        <w:t xml:space="preserve">Размер выплаты </w:t>
      </w:r>
    </w:p>
    <w:p w:rsidR="0064395A" w:rsidRPr="00950B08" w:rsidRDefault="0064395A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950B08">
        <w:rPr>
          <w:kern w:val="2"/>
          <w:sz w:val="28"/>
          <w:szCs w:val="28"/>
        </w:rPr>
        <w:t>за интенсивность и высокие результаты работы</w:t>
      </w:r>
    </w:p>
    <w:p w:rsidR="0064395A" w:rsidRPr="000D1858" w:rsidRDefault="0064395A" w:rsidP="00F90DB7">
      <w:pPr>
        <w:autoSpaceDE w:val="0"/>
        <w:autoSpaceDN w:val="0"/>
        <w:jc w:val="center"/>
        <w:rPr>
          <w:color w:val="FF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4305"/>
        <w:gridCol w:w="4358"/>
      </w:tblGrid>
      <w:tr w:rsidR="0064395A" w:rsidRPr="00950B08" w:rsidTr="001A6BEE">
        <w:trPr>
          <w:cantSplit/>
        </w:trPr>
        <w:tc>
          <w:tcPr>
            <w:tcW w:w="838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50B08">
              <w:rPr>
                <w:kern w:val="2"/>
                <w:sz w:val="28"/>
                <w:szCs w:val="28"/>
                <w:lang w:eastAsia="en-US"/>
              </w:rPr>
              <w:t>№</w:t>
            </w:r>
            <w:r w:rsidR="00D33026" w:rsidRPr="00950B08">
              <w:rPr>
                <w:kern w:val="2"/>
                <w:sz w:val="28"/>
                <w:szCs w:val="28"/>
                <w:lang w:eastAsia="en-US"/>
              </w:rPr>
              <w:br/>
            </w:r>
            <w:r w:rsidRPr="00950B08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435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ind w:firstLine="709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Категория работников</w:t>
            </w:r>
          </w:p>
        </w:tc>
        <w:tc>
          <w:tcPr>
            <w:tcW w:w="4490" w:type="dxa"/>
            <w:hideMark/>
          </w:tcPr>
          <w:p w:rsidR="0064395A" w:rsidRPr="00950B08" w:rsidRDefault="0064395A" w:rsidP="00F90DB7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</w:rPr>
              <w:t xml:space="preserve">Размер выплаты </w:t>
            </w:r>
            <w:r w:rsidR="00D33026" w:rsidRPr="00950B08">
              <w:rPr>
                <w:rFonts w:eastAsia="Calibri"/>
                <w:kern w:val="2"/>
                <w:sz w:val="28"/>
                <w:szCs w:val="28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</w:rPr>
              <w:t>к должностному окладу</w:t>
            </w:r>
            <w:r w:rsidR="00D33026" w:rsidRPr="00950B08">
              <w:rPr>
                <w:rFonts w:eastAsia="Calibri"/>
                <w:kern w:val="2"/>
                <w:sz w:val="28"/>
                <w:szCs w:val="28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</w:rPr>
              <w:t>(ставке заработной платы)</w:t>
            </w:r>
            <w:r w:rsidR="00D33026" w:rsidRPr="00950B08">
              <w:rPr>
                <w:rFonts w:eastAsia="Calibri"/>
                <w:kern w:val="2"/>
                <w:sz w:val="28"/>
                <w:szCs w:val="28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</w:rPr>
              <w:t>(процентов)</w:t>
            </w:r>
          </w:p>
        </w:tc>
      </w:tr>
    </w:tbl>
    <w:p w:rsidR="0064395A" w:rsidRPr="00950B08" w:rsidRDefault="0064395A" w:rsidP="00F90DB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8"/>
        <w:gridCol w:w="4304"/>
        <w:gridCol w:w="4358"/>
      </w:tblGrid>
      <w:tr w:rsidR="0064395A" w:rsidRPr="00950B08" w:rsidTr="00290AF2">
        <w:trPr>
          <w:cantSplit/>
          <w:tblHeader/>
        </w:trPr>
        <w:tc>
          <w:tcPr>
            <w:tcW w:w="848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50B08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42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64395A" w:rsidRPr="00950B08" w:rsidTr="00290AF2">
        <w:trPr>
          <w:cantSplit/>
        </w:trPr>
        <w:tc>
          <w:tcPr>
            <w:tcW w:w="848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Профессии рабочих, не вошедшие </w:t>
            </w:r>
            <w:r w:rsidR="00D33026"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в ПКГ</w:t>
            </w:r>
          </w:p>
        </w:tc>
        <w:tc>
          <w:tcPr>
            <w:tcW w:w="4542" w:type="dxa"/>
            <w:hideMark/>
          </w:tcPr>
          <w:p w:rsidR="0064395A" w:rsidRPr="00950B08" w:rsidRDefault="00185B9D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>д</w:t>
            </w:r>
            <w:r w:rsidR="00130678" w:rsidRPr="00950B08">
              <w:rPr>
                <w:kern w:val="2"/>
                <w:sz w:val="28"/>
                <w:szCs w:val="28"/>
              </w:rPr>
              <w:t xml:space="preserve">о </w:t>
            </w:r>
            <w:r w:rsidR="00290AF2" w:rsidRPr="00950B08">
              <w:rPr>
                <w:kern w:val="2"/>
                <w:sz w:val="28"/>
                <w:szCs w:val="28"/>
              </w:rPr>
              <w:t>25</w:t>
            </w:r>
          </w:p>
        </w:tc>
      </w:tr>
      <w:tr w:rsidR="0064395A" w:rsidRPr="00950B08" w:rsidTr="00290AF2">
        <w:trPr>
          <w:cantSplit/>
        </w:trPr>
        <w:tc>
          <w:tcPr>
            <w:tcW w:w="848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Общеотраслевые профессии рабочих </w:t>
            </w:r>
          </w:p>
        </w:tc>
        <w:tc>
          <w:tcPr>
            <w:tcW w:w="4542" w:type="dxa"/>
            <w:hideMark/>
          </w:tcPr>
          <w:p w:rsidR="0064395A" w:rsidRPr="00950B08" w:rsidRDefault="00185B9D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 w:rsidR="0064395A" w:rsidRPr="00950B08">
              <w:rPr>
                <w:kern w:val="2"/>
                <w:sz w:val="28"/>
                <w:szCs w:val="28"/>
              </w:rPr>
              <w:t>25</w:t>
            </w:r>
          </w:p>
        </w:tc>
      </w:tr>
      <w:tr w:rsidR="0064395A" w:rsidRPr="00950B08" w:rsidTr="00290AF2">
        <w:trPr>
          <w:cantSplit/>
        </w:trPr>
        <w:tc>
          <w:tcPr>
            <w:tcW w:w="848" w:type="dxa"/>
            <w:hideMark/>
          </w:tcPr>
          <w:p w:rsidR="0064395A" w:rsidRPr="00950B08" w:rsidRDefault="008F4875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3</w:t>
            </w:r>
            <w:r w:rsidR="0064395A"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4542" w:type="dxa"/>
            <w:hideMark/>
          </w:tcPr>
          <w:p w:rsidR="0064395A" w:rsidRPr="00950B08" w:rsidRDefault="00185B9D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 w:rsidR="00290AF2" w:rsidRPr="00950B08">
              <w:rPr>
                <w:kern w:val="2"/>
                <w:sz w:val="28"/>
                <w:szCs w:val="28"/>
              </w:rPr>
              <w:t>30</w:t>
            </w:r>
          </w:p>
        </w:tc>
      </w:tr>
      <w:tr w:rsidR="00BB2FDB" w:rsidRPr="00950B08" w:rsidTr="00290AF2">
        <w:trPr>
          <w:cantSplit/>
        </w:trPr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4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Общеотраслевые должности служащих второго - четвёртого уровня</w:t>
            </w:r>
          </w:p>
        </w:tc>
        <w:tc>
          <w:tcPr>
            <w:tcW w:w="4542" w:type="dxa"/>
            <w:hideMark/>
          </w:tcPr>
          <w:p w:rsidR="00BB2FDB" w:rsidRPr="00950B08" w:rsidRDefault="00BB2FDB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 до </w:t>
            </w:r>
            <w:r w:rsidRPr="00950B08">
              <w:rPr>
                <w:kern w:val="2"/>
                <w:sz w:val="28"/>
                <w:szCs w:val="28"/>
                <w:lang w:val="en-US"/>
              </w:rPr>
              <w:t>1</w:t>
            </w:r>
            <w:r w:rsidRPr="00950B08">
              <w:rPr>
                <w:kern w:val="2"/>
                <w:sz w:val="28"/>
                <w:szCs w:val="28"/>
              </w:rPr>
              <w:t>00</w:t>
            </w:r>
          </w:p>
        </w:tc>
      </w:tr>
      <w:tr w:rsidR="00580CE7" w:rsidRPr="00950B08" w:rsidTr="00290AF2">
        <w:trPr>
          <w:cantSplit/>
        </w:trPr>
        <w:tc>
          <w:tcPr>
            <w:tcW w:w="848" w:type="dxa"/>
            <w:hideMark/>
          </w:tcPr>
          <w:p w:rsidR="00580CE7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5</w:t>
            </w:r>
            <w:r w:rsidR="00580CE7" w:rsidRPr="00950B08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86" w:type="dxa"/>
            <w:hideMark/>
          </w:tcPr>
          <w:p w:rsidR="00580CE7" w:rsidRPr="00950B08" w:rsidRDefault="00580CE7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bCs/>
                <w:sz w:val="28"/>
                <w:szCs w:val="28"/>
              </w:rPr>
              <w:t>Должности работников физической культуры и спорта</w:t>
            </w:r>
          </w:p>
        </w:tc>
        <w:tc>
          <w:tcPr>
            <w:tcW w:w="4542" w:type="dxa"/>
            <w:hideMark/>
          </w:tcPr>
          <w:p w:rsidR="00580CE7" w:rsidRPr="00E34AC4" w:rsidRDefault="00950B08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>до</w:t>
            </w:r>
            <w:r w:rsidR="00580CE7" w:rsidRPr="00950B08">
              <w:rPr>
                <w:kern w:val="2"/>
                <w:sz w:val="28"/>
                <w:szCs w:val="28"/>
                <w:lang w:val="en-US"/>
              </w:rPr>
              <w:t xml:space="preserve"> </w:t>
            </w:r>
            <w:r w:rsidR="00E34AC4">
              <w:rPr>
                <w:kern w:val="2"/>
                <w:sz w:val="28"/>
                <w:szCs w:val="28"/>
              </w:rPr>
              <w:t>100</w:t>
            </w:r>
          </w:p>
        </w:tc>
      </w:tr>
      <w:tr w:rsidR="0064395A" w:rsidRPr="00950B08" w:rsidTr="00290AF2">
        <w:trPr>
          <w:cantSplit/>
        </w:trPr>
        <w:tc>
          <w:tcPr>
            <w:tcW w:w="848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  <w:hideMark/>
          </w:tcPr>
          <w:p w:rsidR="0064395A" w:rsidRPr="00950B08" w:rsidRDefault="0064395A" w:rsidP="00F90DB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4395A" w:rsidRPr="00950B08" w:rsidTr="00290AF2">
        <w:trPr>
          <w:cantSplit/>
        </w:trPr>
        <w:tc>
          <w:tcPr>
            <w:tcW w:w="848" w:type="dxa"/>
            <w:hideMark/>
          </w:tcPr>
          <w:p w:rsidR="0064395A" w:rsidRPr="00950B08" w:rsidRDefault="008F4875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6</w:t>
            </w:r>
            <w:r w:rsidR="0064395A"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64395A" w:rsidRPr="00950B08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Должности руководителей </w:t>
            </w:r>
            <w:r w:rsidR="00D33026"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структурных подразделений, специалистов и служащих, </w:t>
            </w:r>
            <w:r w:rsidR="00D33026"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не вошедшие в ПКГ</w:t>
            </w:r>
          </w:p>
        </w:tc>
        <w:tc>
          <w:tcPr>
            <w:tcW w:w="4542" w:type="dxa"/>
            <w:hideMark/>
          </w:tcPr>
          <w:p w:rsidR="0064395A" w:rsidRPr="00950B08" w:rsidRDefault="00185B9D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 w:rsidR="00580CE7" w:rsidRPr="00950B08">
              <w:rPr>
                <w:kern w:val="2"/>
                <w:sz w:val="28"/>
                <w:szCs w:val="28"/>
                <w:lang w:val="en-US"/>
              </w:rPr>
              <w:t>100</w:t>
            </w:r>
          </w:p>
        </w:tc>
      </w:tr>
      <w:tr w:rsidR="0064395A" w:rsidRPr="008F4875" w:rsidTr="00290AF2">
        <w:trPr>
          <w:cantSplit/>
        </w:trPr>
        <w:tc>
          <w:tcPr>
            <w:tcW w:w="848" w:type="dxa"/>
            <w:hideMark/>
          </w:tcPr>
          <w:p w:rsidR="0064395A" w:rsidRPr="008F4875" w:rsidRDefault="008F4875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</w:t>
            </w:r>
            <w:r w:rsidR="0064395A" w:rsidRPr="008F4875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64395A" w:rsidRPr="008F4875" w:rsidRDefault="0064395A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 w:rsidRPr="008F4875">
              <w:rPr>
                <w:rFonts w:eastAsia="Calibri"/>
                <w:kern w:val="2"/>
                <w:sz w:val="28"/>
                <w:szCs w:val="28"/>
                <w:lang w:eastAsia="en-US"/>
              </w:rPr>
              <w:t>Директор</w:t>
            </w:r>
            <w:r w:rsidR="00580CE7" w:rsidRPr="008F4875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,</w:t>
            </w:r>
            <w:r w:rsidR="00580CE7" w:rsidRPr="008F4875">
              <w:rPr>
                <w:iCs/>
                <w:kern w:val="2"/>
                <w:sz w:val="28"/>
                <w:szCs w:val="28"/>
              </w:rPr>
              <w:t xml:space="preserve"> </w:t>
            </w:r>
            <w:r w:rsidR="00950B08" w:rsidRPr="008F4875">
              <w:rPr>
                <w:iCs/>
                <w:kern w:val="2"/>
                <w:sz w:val="28"/>
                <w:szCs w:val="28"/>
              </w:rPr>
              <w:t>главный бухгалтер</w:t>
            </w:r>
          </w:p>
        </w:tc>
        <w:tc>
          <w:tcPr>
            <w:tcW w:w="4542" w:type="dxa"/>
            <w:hideMark/>
          </w:tcPr>
          <w:p w:rsidR="0064395A" w:rsidRPr="008F4875" w:rsidRDefault="00185B9D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8F4875">
              <w:rPr>
                <w:kern w:val="2"/>
                <w:sz w:val="28"/>
                <w:szCs w:val="28"/>
              </w:rPr>
              <w:t xml:space="preserve">до </w:t>
            </w:r>
            <w:r w:rsidR="00580CE7" w:rsidRPr="008F4875">
              <w:rPr>
                <w:kern w:val="2"/>
                <w:sz w:val="28"/>
                <w:szCs w:val="28"/>
                <w:lang w:val="en-US"/>
              </w:rPr>
              <w:t>1</w:t>
            </w:r>
            <w:r w:rsidR="0064395A" w:rsidRPr="008F4875">
              <w:rPr>
                <w:kern w:val="2"/>
                <w:sz w:val="28"/>
                <w:szCs w:val="28"/>
              </w:rPr>
              <w:t>00</w:t>
            </w:r>
          </w:p>
        </w:tc>
      </w:tr>
    </w:tbl>
    <w:p w:rsidR="0064395A" w:rsidRPr="008F4875" w:rsidRDefault="0064395A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64395A" w:rsidRPr="0073341D" w:rsidRDefault="0064395A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 xml:space="preserve">Конкретные размеры и порядок установления выплаты утверждается приказом </w:t>
      </w:r>
      <w:r w:rsidR="00AA7166">
        <w:rPr>
          <w:kern w:val="2"/>
          <w:sz w:val="28"/>
          <w:szCs w:val="28"/>
        </w:rPr>
        <w:t>руководителя</w:t>
      </w:r>
      <w:r w:rsidRPr="0073341D">
        <w:rPr>
          <w:kern w:val="2"/>
          <w:sz w:val="28"/>
          <w:szCs w:val="28"/>
        </w:rPr>
        <w:t xml:space="preserve"> </w:t>
      </w:r>
      <w:r w:rsidR="00950B08" w:rsidRPr="0073341D">
        <w:rPr>
          <w:kern w:val="2"/>
          <w:sz w:val="28"/>
          <w:szCs w:val="28"/>
        </w:rPr>
        <w:t>муниципального</w:t>
      </w:r>
      <w:r w:rsidRPr="0073341D">
        <w:rPr>
          <w:kern w:val="2"/>
          <w:sz w:val="28"/>
          <w:szCs w:val="28"/>
        </w:rPr>
        <w:t xml:space="preserve"> учреждения.</w:t>
      </w:r>
    </w:p>
    <w:p w:rsidR="00C03357" w:rsidRPr="00075EEA" w:rsidRDefault="00BB2FDB" w:rsidP="00F90DB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4.5.</w:t>
      </w:r>
      <w:r w:rsidRPr="00BB2FD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Выплата </w:t>
      </w:r>
      <w:r w:rsidRPr="004A7507">
        <w:rPr>
          <w:sz w:val="28"/>
          <w:szCs w:val="28"/>
        </w:rPr>
        <w:t xml:space="preserve">за </w:t>
      </w:r>
      <w:r w:rsidRPr="0073341D">
        <w:rPr>
          <w:kern w:val="2"/>
          <w:sz w:val="28"/>
          <w:szCs w:val="28"/>
        </w:rPr>
        <w:t xml:space="preserve">качество выполняемых работ </w:t>
      </w:r>
      <w:r w:rsidRPr="004A7507">
        <w:rPr>
          <w:sz w:val="28"/>
          <w:szCs w:val="28"/>
        </w:rPr>
        <w:t xml:space="preserve">устанавливается работникам муниципального учреждения </w:t>
      </w:r>
      <w:r>
        <w:rPr>
          <w:sz w:val="28"/>
          <w:szCs w:val="28"/>
        </w:rPr>
        <w:t xml:space="preserve">до </w:t>
      </w:r>
      <w:r w:rsidRPr="00BB2FDB">
        <w:rPr>
          <w:sz w:val="28"/>
          <w:szCs w:val="28"/>
        </w:rPr>
        <w:t>2</w:t>
      </w:r>
      <w:r w:rsidRPr="004A7507">
        <w:rPr>
          <w:sz w:val="28"/>
          <w:szCs w:val="28"/>
        </w:rPr>
        <w:t>00 процентов должностного оклада (ставки заработной платы</w:t>
      </w:r>
      <w:r>
        <w:rPr>
          <w:sz w:val="28"/>
          <w:szCs w:val="28"/>
        </w:rPr>
        <w:t>) в пределах фонда оплаты труда</w:t>
      </w:r>
      <w:r w:rsidRPr="00BB2FDB">
        <w:rPr>
          <w:sz w:val="28"/>
          <w:szCs w:val="28"/>
        </w:rPr>
        <w:t>.</w:t>
      </w:r>
    </w:p>
    <w:p w:rsidR="00BB2FDB" w:rsidRPr="00075EEA" w:rsidRDefault="00BB2FDB" w:rsidP="00F90DB7">
      <w:pPr>
        <w:autoSpaceDE w:val="0"/>
        <w:autoSpaceDN w:val="0"/>
        <w:jc w:val="both"/>
        <w:rPr>
          <w:sz w:val="28"/>
          <w:szCs w:val="28"/>
        </w:rPr>
      </w:pPr>
    </w:p>
    <w:p w:rsidR="00BB2FDB" w:rsidRPr="00075EEA" w:rsidRDefault="00BB2FDB" w:rsidP="00F90DB7">
      <w:pPr>
        <w:autoSpaceDE w:val="0"/>
        <w:autoSpaceDN w:val="0"/>
        <w:ind w:firstLine="709"/>
        <w:jc w:val="right"/>
        <w:rPr>
          <w:kern w:val="2"/>
          <w:sz w:val="28"/>
          <w:szCs w:val="28"/>
          <w:vertAlign w:val="superscript"/>
        </w:rPr>
      </w:pPr>
      <w:r w:rsidRPr="0073341D">
        <w:rPr>
          <w:kern w:val="2"/>
          <w:sz w:val="28"/>
          <w:szCs w:val="28"/>
        </w:rPr>
        <w:t xml:space="preserve">Таблица № </w:t>
      </w:r>
      <w:r w:rsidRPr="00075EEA">
        <w:rPr>
          <w:kern w:val="2"/>
          <w:sz w:val="28"/>
          <w:szCs w:val="28"/>
        </w:rPr>
        <w:t>8</w:t>
      </w:r>
    </w:p>
    <w:p w:rsidR="00C03357" w:rsidRPr="000D1858" w:rsidRDefault="00C03357" w:rsidP="00F90DB7">
      <w:pPr>
        <w:autoSpaceDE w:val="0"/>
        <w:autoSpaceDN w:val="0"/>
        <w:ind w:firstLine="709"/>
        <w:jc w:val="right"/>
        <w:rPr>
          <w:color w:val="FF0000"/>
          <w:kern w:val="2"/>
          <w:sz w:val="28"/>
          <w:szCs w:val="28"/>
        </w:rPr>
      </w:pPr>
    </w:p>
    <w:p w:rsidR="00C03357" w:rsidRPr="00075EEA" w:rsidRDefault="00C03357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075EEA">
        <w:rPr>
          <w:kern w:val="2"/>
          <w:sz w:val="28"/>
          <w:szCs w:val="28"/>
        </w:rPr>
        <w:t xml:space="preserve">Размер выплаты </w:t>
      </w:r>
    </w:p>
    <w:p w:rsidR="00C03357" w:rsidRPr="00075EEA" w:rsidRDefault="00C03357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075EEA">
        <w:rPr>
          <w:kern w:val="2"/>
          <w:sz w:val="28"/>
          <w:szCs w:val="28"/>
        </w:rPr>
        <w:t>за качество выполняемых работ</w:t>
      </w:r>
    </w:p>
    <w:p w:rsidR="00C03357" w:rsidRPr="00075EEA" w:rsidRDefault="00C03357" w:rsidP="00F90DB7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8"/>
        <w:gridCol w:w="4304"/>
        <w:gridCol w:w="4358"/>
      </w:tblGrid>
      <w:tr w:rsidR="00C03357" w:rsidRPr="00075EEA" w:rsidTr="00BB2FDB">
        <w:tc>
          <w:tcPr>
            <w:tcW w:w="848" w:type="dxa"/>
            <w:hideMark/>
          </w:tcPr>
          <w:p w:rsidR="00C03357" w:rsidRPr="00075EEA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075EEA">
              <w:rPr>
                <w:kern w:val="2"/>
                <w:sz w:val="28"/>
                <w:szCs w:val="28"/>
                <w:lang w:eastAsia="en-US"/>
              </w:rPr>
              <w:t>№</w:t>
            </w:r>
            <w:r w:rsidR="00D33026" w:rsidRPr="00075EEA">
              <w:rPr>
                <w:kern w:val="2"/>
                <w:sz w:val="28"/>
                <w:szCs w:val="28"/>
                <w:lang w:eastAsia="en-US"/>
              </w:rPr>
              <w:br/>
            </w:r>
            <w:r w:rsidRPr="00075EEA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486" w:type="dxa"/>
            <w:hideMark/>
          </w:tcPr>
          <w:p w:rsidR="00C03357" w:rsidRPr="00075EEA" w:rsidRDefault="00C03357" w:rsidP="00F90DB7">
            <w:pPr>
              <w:autoSpaceDE w:val="0"/>
              <w:autoSpaceDN w:val="0"/>
              <w:ind w:firstLine="709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Категория работников</w:t>
            </w:r>
          </w:p>
        </w:tc>
        <w:tc>
          <w:tcPr>
            <w:tcW w:w="4542" w:type="dxa"/>
            <w:hideMark/>
          </w:tcPr>
          <w:p w:rsidR="00C03357" w:rsidRPr="00075EEA" w:rsidRDefault="00C03357" w:rsidP="00F90DB7">
            <w:pPr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</w:rPr>
              <w:t xml:space="preserve">Размер выплаты </w:t>
            </w:r>
            <w:r w:rsidR="00D33026" w:rsidRPr="00075EEA">
              <w:rPr>
                <w:rFonts w:eastAsia="Calibri"/>
                <w:kern w:val="2"/>
                <w:sz w:val="28"/>
                <w:szCs w:val="28"/>
              </w:rPr>
              <w:br/>
            </w:r>
            <w:r w:rsidRPr="00075EEA">
              <w:rPr>
                <w:rFonts w:eastAsia="Calibri"/>
                <w:kern w:val="2"/>
                <w:sz w:val="28"/>
                <w:szCs w:val="28"/>
              </w:rPr>
              <w:t>к должностному окладу</w:t>
            </w:r>
            <w:r w:rsidR="00D33026" w:rsidRPr="00075EEA">
              <w:rPr>
                <w:rFonts w:eastAsia="Calibri"/>
                <w:kern w:val="2"/>
                <w:sz w:val="28"/>
                <w:szCs w:val="28"/>
              </w:rPr>
              <w:br/>
            </w:r>
            <w:r w:rsidRPr="00075EEA">
              <w:rPr>
                <w:rFonts w:eastAsia="Calibri"/>
                <w:kern w:val="2"/>
                <w:sz w:val="28"/>
                <w:szCs w:val="28"/>
              </w:rPr>
              <w:t>(ставке заработной платы)</w:t>
            </w:r>
            <w:r w:rsidR="00D33026" w:rsidRPr="00075EEA">
              <w:rPr>
                <w:rFonts w:eastAsia="Calibri"/>
                <w:kern w:val="2"/>
                <w:sz w:val="28"/>
                <w:szCs w:val="28"/>
              </w:rPr>
              <w:br/>
            </w:r>
            <w:r w:rsidRPr="00075EEA">
              <w:rPr>
                <w:rFonts w:eastAsia="Calibri"/>
                <w:kern w:val="2"/>
                <w:sz w:val="28"/>
                <w:szCs w:val="28"/>
              </w:rPr>
              <w:t>(процентов)</w:t>
            </w:r>
          </w:p>
        </w:tc>
      </w:tr>
      <w:tr w:rsidR="00C03357" w:rsidRPr="00075EEA" w:rsidTr="00BB2FDB">
        <w:trPr>
          <w:tblHeader/>
        </w:trPr>
        <w:tc>
          <w:tcPr>
            <w:tcW w:w="848" w:type="dxa"/>
            <w:hideMark/>
          </w:tcPr>
          <w:p w:rsidR="00C03357" w:rsidRPr="00075EEA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075EEA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6" w:type="dxa"/>
            <w:hideMark/>
          </w:tcPr>
          <w:p w:rsidR="00C03357" w:rsidRPr="00075EEA" w:rsidRDefault="00C03357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42" w:type="dxa"/>
            <w:hideMark/>
          </w:tcPr>
          <w:p w:rsidR="00C03357" w:rsidRPr="00075EEA" w:rsidRDefault="00C03357" w:rsidP="00F90DB7">
            <w:pPr>
              <w:autoSpaceDE w:val="0"/>
              <w:autoSpaceDN w:val="0"/>
              <w:ind w:firstLine="709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075EEA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Профессии рабочих, не вошедшие 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  <w:t>в ПКГ</w:t>
            </w:r>
          </w:p>
        </w:tc>
        <w:tc>
          <w:tcPr>
            <w:tcW w:w="4542" w:type="dxa"/>
            <w:hideMark/>
          </w:tcPr>
          <w:p w:rsidR="00BB2FDB" w:rsidRPr="00BB2FDB" w:rsidRDefault="00BB2FDB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  <w:lang w:val="en-US"/>
              </w:rPr>
              <w:t>30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Общеотраслевые профессии рабочих </w:t>
            </w:r>
          </w:p>
        </w:tc>
        <w:tc>
          <w:tcPr>
            <w:tcW w:w="4542" w:type="dxa"/>
            <w:hideMark/>
          </w:tcPr>
          <w:p w:rsidR="00BB2FDB" w:rsidRPr="00BB2FDB" w:rsidRDefault="00BB2FDB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  <w:lang w:val="en-US"/>
              </w:rPr>
              <w:t>30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3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4542" w:type="dxa"/>
            <w:hideMark/>
          </w:tcPr>
          <w:p w:rsidR="00BB2FDB" w:rsidRPr="00BB2FDB" w:rsidRDefault="00BB2FDB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  <w:lang w:val="en-US"/>
              </w:rPr>
              <w:t>50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4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Общеотраслевые должности служащих второго - четвёртого уровня</w:t>
            </w:r>
          </w:p>
        </w:tc>
        <w:tc>
          <w:tcPr>
            <w:tcW w:w="4542" w:type="dxa"/>
            <w:hideMark/>
          </w:tcPr>
          <w:p w:rsidR="00BB2FDB" w:rsidRPr="00950B08" w:rsidRDefault="00BB2FDB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 до </w:t>
            </w:r>
            <w:r w:rsidRPr="00950B08">
              <w:rPr>
                <w:kern w:val="2"/>
                <w:sz w:val="28"/>
                <w:szCs w:val="28"/>
                <w:lang w:val="en-US"/>
              </w:rPr>
              <w:t>1</w:t>
            </w:r>
            <w:r w:rsidRPr="00950B08">
              <w:rPr>
                <w:kern w:val="2"/>
                <w:sz w:val="28"/>
                <w:szCs w:val="28"/>
              </w:rPr>
              <w:t>00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5</w:t>
            </w:r>
            <w:r w:rsidRPr="00950B08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bCs/>
                <w:sz w:val="28"/>
                <w:szCs w:val="28"/>
              </w:rPr>
              <w:t>Должности работников физической культуры и спорта</w:t>
            </w:r>
          </w:p>
        </w:tc>
        <w:tc>
          <w:tcPr>
            <w:tcW w:w="4542" w:type="dxa"/>
            <w:hideMark/>
          </w:tcPr>
          <w:p w:rsidR="00BB2FDB" w:rsidRPr="00953C7B" w:rsidRDefault="00BB2FDB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950B08">
              <w:rPr>
                <w:kern w:val="2"/>
                <w:sz w:val="28"/>
                <w:szCs w:val="28"/>
              </w:rPr>
              <w:t>до</w:t>
            </w:r>
            <w:r w:rsidRPr="00950B08">
              <w:rPr>
                <w:kern w:val="2"/>
                <w:sz w:val="28"/>
                <w:szCs w:val="28"/>
                <w:lang w:val="en-US"/>
              </w:rPr>
              <w:t xml:space="preserve"> </w:t>
            </w:r>
            <w:r w:rsidR="00953C7B">
              <w:rPr>
                <w:kern w:val="2"/>
                <w:sz w:val="28"/>
                <w:szCs w:val="28"/>
              </w:rPr>
              <w:t>100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  <w:hideMark/>
          </w:tcPr>
          <w:p w:rsidR="00BB2FDB" w:rsidRPr="00950B08" w:rsidRDefault="00BB2FDB" w:rsidP="00F90DB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6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950B08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Должности руководителей 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  <w:t xml:space="preserve">структурных подразделений, специалистов и служащих, </w:t>
            </w:r>
            <w:r w:rsidRPr="00950B08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  <w:t>не вошедшие в ПКГ</w:t>
            </w:r>
          </w:p>
        </w:tc>
        <w:tc>
          <w:tcPr>
            <w:tcW w:w="4542" w:type="dxa"/>
            <w:hideMark/>
          </w:tcPr>
          <w:p w:rsidR="00BB2FDB" w:rsidRPr="00950B08" w:rsidRDefault="00BB2FDB" w:rsidP="00F90DB7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950B08">
              <w:rPr>
                <w:kern w:val="2"/>
                <w:sz w:val="28"/>
                <w:szCs w:val="28"/>
              </w:rPr>
              <w:t xml:space="preserve">до </w:t>
            </w:r>
            <w:r w:rsidR="00C363DE">
              <w:rPr>
                <w:kern w:val="2"/>
                <w:sz w:val="28"/>
                <w:szCs w:val="28"/>
                <w:lang w:val="en-US"/>
              </w:rPr>
              <w:t>150</w:t>
            </w:r>
          </w:p>
        </w:tc>
      </w:tr>
      <w:tr w:rsidR="00BB2FDB" w:rsidRPr="000D1858" w:rsidTr="00BB2FDB">
        <w:tc>
          <w:tcPr>
            <w:tcW w:w="848" w:type="dxa"/>
            <w:hideMark/>
          </w:tcPr>
          <w:p w:rsidR="00BB2FDB" w:rsidRPr="008F4875" w:rsidRDefault="00BB2FDB" w:rsidP="00F90DB7">
            <w:pPr>
              <w:autoSpaceDE w:val="0"/>
              <w:autoSpaceDN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7</w:t>
            </w:r>
            <w:r w:rsidRPr="008F4875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86" w:type="dxa"/>
            <w:hideMark/>
          </w:tcPr>
          <w:p w:rsidR="00BB2FDB" w:rsidRPr="008F4875" w:rsidRDefault="00BB2FDB" w:rsidP="00F90DB7">
            <w:pPr>
              <w:autoSpaceDE w:val="0"/>
              <w:autoSpaceDN w:val="0"/>
              <w:rPr>
                <w:rFonts w:eastAsia="Calibri"/>
                <w:kern w:val="2"/>
                <w:sz w:val="28"/>
                <w:szCs w:val="28"/>
                <w:lang w:val="en-US" w:eastAsia="en-US"/>
              </w:rPr>
            </w:pPr>
            <w:r w:rsidRPr="008F4875">
              <w:rPr>
                <w:rFonts w:eastAsia="Calibri"/>
                <w:kern w:val="2"/>
                <w:sz w:val="28"/>
                <w:szCs w:val="28"/>
                <w:lang w:eastAsia="en-US"/>
              </w:rPr>
              <w:t>Директор</w:t>
            </w:r>
            <w:r w:rsidRPr="008F4875">
              <w:rPr>
                <w:rFonts w:eastAsia="Calibri"/>
                <w:kern w:val="2"/>
                <w:sz w:val="28"/>
                <w:szCs w:val="28"/>
                <w:lang w:val="en-US" w:eastAsia="en-US"/>
              </w:rPr>
              <w:t>,</w:t>
            </w:r>
            <w:r w:rsidRPr="008F4875">
              <w:rPr>
                <w:iCs/>
                <w:kern w:val="2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4542" w:type="dxa"/>
            <w:hideMark/>
          </w:tcPr>
          <w:p w:rsidR="00BB2FDB" w:rsidRPr="008F4875" w:rsidRDefault="00BB2FDB" w:rsidP="00F90DB7">
            <w:pPr>
              <w:jc w:val="center"/>
              <w:rPr>
                <w:kern w:val="2"/>
                <w:sz w:val="28"/>
                <w:szCs w:val="28"/>
              </w:rPr>
            </w:pPr>
            <w:r w:rsidRPr="008F4875">
              <w:rPr>
                <w:kern w:val="2"/>
                <w:sz w:val="28"/>
                <w:szCs w:val="28"/>
              </w:rPr>
              <w:t xml:space="preserve">до </w:t>
            </w:r>
            <w:r w:rsidR="00C363DE">
              <w:rPr>
                <w:kern w:val="2"/>
                <w:sz w:val="28"/>
                <w:szCs w:val="28"/>
                <w:lang w:val="en-US"/>
              </w:rPr>
              <w:t>200</w:t>
            </w:r>
          </w:p>
        </w:tc>
      </w:tr>
    </w:tbl>
    <w:p w:rsidR="00C03357" w:rsidRPr="001A6BEE" w:rsidRDefault="00C03357" w:rsidP="00F90DB7">
      <w:pPr>
        <w:autoSpaceDE w:val="0"/>
        <w:autoSpaceDN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AA7166" w:rsidRDefault="00C03357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>Выплата к должностному окладу (ставке заработной платы) за качество выполняемых работ устанавливается работникам с учетом уровня профессиональной подготовленности, сложности, важности выполняемой работы, степени самостоятельности и ответственности при выпо</w:t>
      </w:r>
      <w:r w:rsidR="00AA7166">
        <w:rPr>
          <w:kern w:val="2"/>
          <w:sz w:val="28"/>
          <w:szCs w:val="28"/>
        </w:rPr>
        <w:t>лнении поставленных задач</w:t>
      </w:r>
      <w:r w:rsidRPr="0073341D">
        <w:rPr>
          <w:kern w:val="2"/>
          <w:sz w:val="28"/>
          <w:szCs w:val="28"/>
        </w:rPr>
        <w:t>.</w:t>
      </w:r>
    </w:p>
    <w:p w:rsidR="00AA7166" w:rsidRDefault="00C03357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 xml:space="preserve">Конкретные размеры и порядок установления выплаты утверждаются приказом </w:t>
      </w:r>
      <w:r w:rsidR="00AA7166">
        <w:rPr>
          <w:kern w:val="2"/>
          <w:sz w:val="28"/>
          <w:szCs w:val="28"/>
        </w:rPr>
        <w:t>руководителя</w:t>
      </w:r>
      <w:r w:rsidRPr="0073341D">
        <w:rPr>
          <w:kern w:val="2"/>
          <w:sz w:val="28"/>
          <w:szCs w:val="28"/>
        </w:rPr>
        <w:t xml:space="preserve"> </w:t>
      </w:r>
      <w:r w:rsidR="00185B9D" w:rsidRPr="0073341D">
        <w:rPr>
          <w:kern w:val="2"/>
          <w:sz w:val="28"/>
          <w:szCs w:val="28"/>
        </w:rPr>
        <w:t>муниципального</w:t>
      </w:r>
      <w:r w:rsidRPr="0073341D">
        <w:rPr>
          <w:kern w:val="2"/>
          <w:sz w:val="28"/>
          <w:szCs w:val="28"/>
        </w:rPr>
        <w:t xml:space="preserve"> учреждения.</w:t>
      </w:r>
    </w:p>
    <w:p w:rsidR="00D62DC9" w:rsidRPr="00185B9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85B9D">
        <w:rPr>
          <w:kern w:val="2"/>
          <w:sz w:val="28"/>
          <w:szCs w:val="28"/>
        </w:rPr>
        <w:t>4.6.</w:t>
      </w:r>
      <w:r w:rsidR="00CF0843" w:rsidRPr="00185B9D">
        <w:rPr>
          <w:kern w:val="2"/>
          <w:sz w:val="28"/>
          <w:szCs w:val="28"/>
        </w:rPr>
        <w:t> </w:t>
      </w:r>
      <w:r w:rsidRPr="00185B9D">
        <w:rPr>
          <w:kern w:val="2"/>
          <w:sz w:val="28"/>
          <w:szCs w:val="28"/>
        </w:rPr>
        <w:t>Выплата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к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должностному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окладу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за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выслугу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устанавливается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работникам</w:t>
      </w:r>
      <w:r w:rsidR="003658EB" w:rsidRPr="00185B9D">
        <w:rPr>
          <w:kern w:val="2"/>
          <w:sz w:val="28"/>
          <w:szCs w:val="28"/>
        </w:rPr>
        <w:t xml:space="preserve"> </w:t>
      </w:r>
      <w:r w:rsidR="00185B9D" w:rsidRPr="00185B9D">
        <w:rPr>
          <w:kern w:val="2"/>
          <w:sz w:val="28"/>
          <w:szCs w:val="28"/>
        </w:rPr>
        <w:t>муниципального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учреждения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в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зависимости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от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общего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количества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лет,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проработанных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в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государственных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и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муниципальных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учреждениях.</w:t>
      </w:r>
    </w:p>
    <w:p w:rsidR="00D62DC9" w:rsidRPr="00185B9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85B9D">
        <w:rPr>
          <w:kern w:val="2"/>
          <w:sz w:val="28"/>
          <w:szCs w:val="28"/>
        </w:rPr>
        <w:t>Размеры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выплаты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за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выслугу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лет:</w:t>
      </w:r>
    </w:p>
    <w:p w:rsidR="00D62DC9" w:rsidRPr="00185B9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85B9D">
        <w:rPr>
          <w:kern w:val="2"/>
          <w:sz w:val="28"/>
          <w:szCs w:val="28"/>
        </w:rPr>
        <w:t>от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5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до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10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–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5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процентов;</w:t>
      </w:r>
    </w:p>
    <w:p w:rsidR="00D62DC9" w:rsidRPr="00185B9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85B9D">
        <w:rPr>
          <w:kern w:val="2"/>
          <w:sz w:val="28"/>
          <w:szCs w:val="28"/>
        </w:rPr>
        <w:t>от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10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до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15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–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10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процентов;</w:t>
      </w:r>
    </w:p>
    <w:p w:rsidR="00D62DC9" w:rsidRPr="00185B9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85B9D">
        <w:rPr>
          <w:kern w:val="2"/>
          <w:sz w:val="28"/>
          <w:szCs w:val="28"/>
        </w:rPr>
        <w:t>свыше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15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лет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–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15</w:t>
      </w:r>
      <w:r w:rsidR="003658EB" w:rsidRPr="00185B9D">
        <w:rPr>
          <w:kern w:val="2"/>
          <w:sz w:val="28"/>
          <w:szCs w:val="28"/>
        </w:rPr>
        <w:t xml:space="preserve"> </w:t>
      </w:r>
      <w:r w:rsidRPr="00185B9D">
        <w:rPr>
          <w:kern w:val="2"/>
          <w:sz w:val="28"/>
          <w:szCs w:val="28"/>
        </w:rPr>
        <w:t>процентов.</w:t>
      </w:r>
    </w:p>
    <w:p w:rsidR="00D62DC9" w:rsidRPr="0073341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>Изменение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размера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выплаты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за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выслугу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лет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производится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со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дня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достижения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отработанного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периода,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дающего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право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на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увеличение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размера,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если</w:t>
      </w:r>
      <w:r w:rsidR="00CF0843" w:rsidRPr="0073341D">
        <w:rPr>
          <w:kern w:val="2"/>
          <w:sz w:val="28"/>
          <w:szCs w:val="28"/>
        </w:rPr>
        <w:t>   </w:t>
      </w:r>
      <w:r w:rsidRPr="0073341D">
        <w:rPr>
          <w:kern w:val="2"/>
          <w:sz w:val="28"/>
          <w:szCs w:val="28"/>
        </w:rPr>
        <w:t>документы,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подтверждающие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отработанный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период,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находятся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</w:t>
      </w:r>
      <w:r w:rsidR="003658EB" w:rsidRPr="0073341D">
        <w:rPr>
          <w:kern w:val="2"/>
          <w:sz w:val="28"/>
          <w:szCs w:val="28"/>
        </w:rPr>
        <w:t xml:space="preserve"> </w:t>
      </w:r>
      <w:r w:rsidR="00AB28B5">
        <w:rPr>
          <w:kern w:val="2"/>
          <w:sz w:val="28"/>
          <w:szCs w:val="28"/>
        </w:rPr>
        <w:t>муниципальном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учреждении,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или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со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дня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представления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работником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необходимого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документа,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подтверждающего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отработанный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период.</w:t>
      </w:r>
    </w:p>
    <w:p w:rsidR="00D62DC9" w:rsidRPr="0073341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>4.7.</w:t>
      </w:r>
      <w:r w:rsidR="00CF0843" w:rsidRPr="0073341D">
        <w:rPr>
          <w:kern w:val="2"/>
          <w:sz w:val="28"/>
          <w:szCs w:val="28"/>
        </w:rPr>
        <w:t> </w:t>
      </w:r>
      <w:r w:rsidRPr="0073341D">
        <w:rPr>
          <w:kern w:val="2"/>
          <w:sz w:val="28"/>
          <w:szCs w:val="28"/>
        </w:rPr>
        <w:t>Работникам</w:t>
      </w:r>
      <w:r w:rsidR="003658EB" w:rsidRPr="0073341D">
        <w:rPr>
          <w:kern w:val="2"/>
          <w:sz w:val="28"/>
          <w:szCs w:val="28"/>
        </w:rPr>
        <w:t xml:space="preserve"> </w:t>
      </w:r>
      <w:r w:rsidR="0073341D" w:rsidRPr="0073341D">
        <w:rPr>
          <w:kern w:val="2"/>
          <w:sz w:val="28"/>
          <w:szCs w:val="28"/>
        </w:rPr>
        <w:t>муниципального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учреждения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могут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выплачиваться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премии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итогам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работы.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Премии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устанавливаются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целях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поощрения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работников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за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выполненную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работу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производятся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результатам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оценки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(критериев)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эффективности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их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деятельности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с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учетом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выполнения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установленных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показателей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премирования.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премировании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учитывается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как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индивидуальный,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так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коллективный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результат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труда.</w:t>
      </w:r>
    </w:p>
    <w:p w:rsidR="00D62DC9" w:rsidRPr="0073341D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3341D">
        <w:rPr>
          <w:kern w:val="2"/>
          <w:sz w:val="28"/>
          <w:szCs w:val="28"/>
        </w:rPr>
        <w:t>Система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показателей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условия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премирования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работников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разрабатываются</w:t>
      </w:r>
      <w:r w:rsidR="003658EB" w:rsidRPr="0073341D">
        <w:rPr>
          <w:kern w:val="2"/>
          <w:sz w:val="28"/>
          <w:szCs w:val="28"/>
        </w:rPr>
        <w:t xml:space="preserve"> </w:t>
      </w:r>
      <w:r w:rsidR="0073341D" w:rsidRPr="0073341D">
        <w:rPr>
          <w:kern w:val="2"/>
          <w:sz w:val="28"/>
          <w:szCs w:val="28"/>
        </w:rPr>
        <w:t>муниципальным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учреждением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самостоятельно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и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фиксируются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локальном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нормативном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акте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с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учетом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мнения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представительного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органа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работников</w:t>
      </w:r>
      <w:r w:rsidR="003658EB" w:rsidRPr="0073341D">
        <w:rPr>
          <w:kern w:val="2"/>
          <w:sz w:val="28"/>
          <w:szCs w:val="28"/>
        </w:rPr>
        <w:t xml:space="preserve"> </w:t>
      </w:r>
      <w:r w:rsidR="00FB3D03" w:rsidRPr="0073341D">
        <w:rPr>
          <w:kern w:val="2"/>
          <w:sz w:val="28"/>
          <w:szCs w:val="28"/>
        </w:rPr>
        <w:t>–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выборного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органа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первичной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профсоюзной</w:t>
      </w:r>
      <w:r w:rsidR="003658EB" w:rsidRPr="0073341D">
        <w:rPr>
          <w:kern w:val="2"/>
          <w:sz w:val="28"/>
          <w:szCs w:val="28"/>
        </w:rPr>
        <w:t xml:space="preserve"> </w:t>
      </w:r>
      <w:r w:rsidRPr="0073341D">
        <w:rPr>
          <w:kern w:val="2"/>
          <w:sz w:val="28"/>
          <w:szCs w:val="28"/>
        </w:rPr>
        <w:t>организации.</w:t>
      </w:r>
    </w:p>
    <w:p w:rsidR="00D62DC9" w:rsidRPr="00F87B27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87B27">
        <w:rPr>
          <w:kern w:val="2"/>
          <w:sz w:val="28"/>
          <w:szCs w:val="28"/>
        </w:rPr>
        <w:t>Премирование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работников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осуществляется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на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основании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приказа</w:t>
      </w:r>
      <w:r w:rsidR="003658EB" w:rsidRPr="00F87B27">
        <w:rPr>
          <w:kern w:val="2"/>
          <w:sz w:val="28"/>
          <w:szCs w:val="28"/>
        </w:rPr>
        <w:t xml:space="preserve"> </w:t>
      </w:r>
      <w:r w:rsidR="007D6165">
        <w:rPr>
          <w:kern w:val="2"/>
          <w:sz w:val="28"/>
          <w:szCs w:val="28"/>
        </w:rPr>
        <w:t>руководителя</w:t>
      </w:r>
      <w:r w:rsidR="003658EB" w:rsidRPr="00F87B27">
        <w:rPr>
          <w:kern w:val="2"/>
          <w:sz w:val="28"/>
          <w:szCs w:val="28"/>
        </w:rPr>
        <w:t xml:space="preserve"> </w:t>
      </w:r>
      <w:r w:rsidR="0073341D" w:rsidRPr="00F87B27">
        <w:rPr>
          <w:kern w:val="2"/>
          <w:sz w:val="28"/>
          <w:szCs w:val="28"/>
        </w:rPr>
        <w:t>муниципального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учреждения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в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соответствии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с</w:t>
      </w:r>
      <w:r w:rsidR="003658EB" w:rsidRPr="00F87B27">
        <w:rPr>
          <w:kern w:val="2"/>
          <w:sz w:val="28"/>
          <w:szCs w:val="28"/>
        </w:rPr>
        <w:t xml:space="preserve"> </w:t>
      </w:r>
      <w:r w:rsidR="007D6165">
        <w:rPr>
          <w:kern w:val="2"/>
          <w:sz w:val="28"/>
          <w:szCs w:val="28"/>
        </w:rPr>
        <w:t>п</w:t>
      </w:r>
      <w:r w:rsidRPr="00F87B27">
        <w:rPr>
          <w:kern w:val="2"/>
          <w:sz w:val="28"/>
          <w:szCs w:val="28"/>
        </w:rPr>
        <w:t>оложением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о</w:t>
      </w:r>
      <w:r w:rsidR="003658EB" w:rsidRPr="00F87B27">
        <w:rPr>
          <w:kern w:val="2"/>
          <w:sz w:val="28"/>
          <w:szCs w:val="28"/>
        </w:rPr>
        <w:t xml:space="preserve"> </w:t>
      </w:r>
      <w:r w:rsidRPr="00F87B27">
        <w:rPr>
          <w:kern w:val="2"/>
          <w:sz w:val="28"/>
          <w:szCs w:val="28"/>
        </w:rPr>
        <w:t>премировании.</w:t>
      </w:r>
    </w:p>
    <w:p w:rsidR="00493116" w:rsidRPr="007D6165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D6165">
        <w:rPr>
          <w:kern w:val="2"/>
          <w:sz w:val="28"/>
          <w:szCs w:val="28"/>
        </w:rPr>
        <w:t>Премирование</w:t>
      </w:r>
      <w:r w:rsidR="003658EB" w:rsidRPr="007D6165">
        <w:rPr>
          <w:kern w:val="2"/>
          <w:sz w:val="28"/>
          <w:szCs w:val="28"/>
        </w:rPr>
        <w:t xml:space="preserve"> </w:t>
      </w:r>
      <w:r w:rsidRPr="007D6165">
        <w:rPr>
          <w:kern w:val="2"/>
          <w:sz w:val="28"/>
          <w:szCs w:val="28"/>
        </w:rPr>
        <w:t>руководителя</w:t>
      </w:r>
      <w:r w:rsidR="003658EB" w:rsidRPr="007D6165">
        <w:rPr>
          <w:kern w:val="2"/>
          <w:sz w:val="28"/>
          <w:szCs w:val="28"/>
        </w:rPr>
        <w:t xml:space="preserve"> </w:t>
      </w:r>
      <w:r w:rsidR="0073341D" w:rsidRPr="007D6165">
        <w:rPr>
          <w:kern w:val="2"/>
          <w:sz w:val="28"/>
          <w:szCs w:val="28"/>
        </w:rPr>
        <w:t>муниципального</w:t>
      </w:r>
      <w:r w:rsidR="003658EB" w:rsidRPr="007D6165">
        <w:rPr>
          <w:kern w:val="2"/>
          <w:sz w:val="28"/>
          <w:szCs w:val="28"/>
        </w:rPr>
        <w:t xml:space="preserve"> </w:t>
      </w:r>
      <w:r w:rsidRPr="007D6165">
        <w:rPr>
          <w:kern w:val="2"/>
          <w:sz w:val="28"/>
          <w:szCs w:val="28"/>
        </w:rPr>
        <w:t>учреждения</w:t>
      </w:r>
      <w:r w:rsidR="003658EB" w:rsidRPr="007D6165">
        <w:rPr>
          <w:kern w:val="2"/>
          <w:sz w:val="28"/>
          <w:szCs w:val="28"/>
        </w:rPr>
        <w:t xml:space="preserve"> </w:t>
      </w:r>
      <w:r w:rsidRPr="007D6165">
        <w:rPr>
          <w:kern w:val="2"/>
          <w:sz w:val="28"/>
          <w:szCs w:val="28"/>
        </w:rPr>
        <w:t>производится</w:t>
      </w:r>
      <w:r w:rsidR="003658EB" w:rsidRPr="007D6165">
        <w:rPr>
          <w:kern w:val="2"/>
          <w:sz w:val="28"/>
          <w:szCs w:val="28"/>
        </w:rPr>
        <w:t xml:space="preserve"> </w:t>
      </w:r>
      <w:r w:rsidR="007D6165" w:rsidRPr="007D6165">
        <w:rPr>
          <w:kern w:val="2"/>
          <w:sz w:val="28"/>
          <w:szCs w:val="28"/>
        </w:rPr>
        <w:t xml:space="preserve">в соответствии с положением о премировании </w:t>
      </w:r>
      <w:r w:rsidR="00493116" w:rsidRPr="007D6165">
        <w:rPr>
          <w:sz w:val="28"/>
          <w:szCs w:val="28"/>
        </w:rPr>
        <w:t xml:space="preserve">по согласованию с заместителем главы Администрации Мясниковского района, курирующим </w:t>
      </w:r>
      <w:r w:rsidR="00493116" w:rsidRPr="007D6165">
        <w:rPr>
          <w:kern w:val="2"/>
          <w:sz w:val="28"/>
          <w:szCs w:val="28"/>
        </w:rPr>
        <w:t xml:space="preserve">муниципальное </w:t>
      </w:r>
      <w:r w:rsidR="00493116" w:rsidRPr="007D6165">
        <w:rPr>
          <w:sz w:val="28"/>
          <w:szCs w:val="28"/>
        </w:rPr>
        <w:t>учреждение.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4.7.1.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При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определении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показателей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условий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премирования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целесообразно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учитывать: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удовлетворенность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получателей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услуг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области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физической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культуры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спорта;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обеспечение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комплексной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безопасности</w:t>
      </w:r>
      <w:r w:rsidR="003658EB" w:rsidRPr="00796869">
        <w:rPr>
          <w:kern w:val="2"/>
          <w:sz w:val="28"/>
          <w:szCs w:val="28"/>
        </w:rPr>
        <w:t xml:space="preserve"> </w:t>
      </w:r>
      <w:r w:rsidR="0073341D"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соблюдение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исполнительской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дисциплины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финансово-экономической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деятельности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обеспечение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информационной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открытости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 xml:space="preserve">муниципального </w:t>
      </w:r>
      <w:r w:rsidRPr="00796869">
        <w:rPr>
          <w:kern w:val="2"/>
          <w:sz w:val="28"/>
          <w:szCs w:val="28"/>
        </w:rPr>
        <w:t>учреждения;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участие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выполнении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особо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важных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работ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мероприятий</w:t>
      </w:r>
      <w:r w:rsidR="00C80F27" w:rsidRPr="00796869">
        <w:rPr>
          <w:kern w:val="2"/>
          <w:sz w:val="28"/>
          <w:szCs w:val="28"/>
        </w:rPr>
        <w:t>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качественную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подготовку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проведение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мероприятий,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связанных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уставной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деятельностью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учреждения;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инициативу,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творчество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применение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работе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современных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форм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методов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организации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труда.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4.7.2.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Конкретный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размер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премии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может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определяться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как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процентах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</w:t>
      </w:r>
      <w:r w:rsidR="00CF0843" w:rsidRPr="00796869">
        <w:rPr>
          <w:kern w:val="2"/>
          <w:sz w:val="28"/>
          <w:szCs w:val="28"/>
        </w:rPr>
        <w:t>   </w:t>
      </w:r>
      <w:r w:rsidRPr="00796869">
        <w:rPr>
          <w:kern w:val="2"/>
          <w:sz w:val="28"/>
          <w:szCs w:val="28"/>
        </w:rPr>
        <w:t>должностному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окладу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(ставке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заработной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платы)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работника,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так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абсолютном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размере.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4.8.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Порядок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премирования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за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счет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средств,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поступающих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приносящей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доход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деятельности,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разрабатывается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>муниципальным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учреждением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самостоятельно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фиксируется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локальном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нормативном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акте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учетом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мнения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представительного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органа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работников</w:t>
      </w:r>
      <w:r w:rsidR="003658EB" w:rsidRPr="00796869">
        <w:rPr>
          <w:kern w:val="2"/>
          <w:sz w:val="28"/>
          <w:szCs w:val="28"/>
        </w:rPr>
        <w:t xml:space="preserve"> </w:t>
      </w:r>
      <w:r w:rsidR="00FB3D03" w:rsidRPr="00796869">
        <w:rPr>
          <w:kern w:val="2"/>
          <w:sz w:val="28"/>
          <w:szCs w:val="28"/>
        </w:rPr>
        <w:t>–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выборного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органа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первичной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профсоюзной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организации.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4.9.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Размеры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условия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осуществления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выплат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стимулирующего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характера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включаются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трудовые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договоры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работников.</w:t>
      </w:r>
    </w:p>
    <w:p w:rsidR="00F25F61" w:rsidRPr="00796869" w:rsidRDefault="00F25F61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CF0843" w:rsidRPr="00796869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Раздел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5.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Условия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оплаты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труда</w:t>
      </w:r>
      <w:r w:rsidR="003658EB" w:rsidRPr="00796869">
        <w:rPr>
          <w:kern w:val="2"/>
          <w:sz w:val="28"/>
          <w:szCs w:val="28"/>
        </w:rPr>
        <w:t xml:space="preserve"> </w:t>
      </w:r>
      <w:r w:rsidR="00AA4858">
        <w:rPr>
          <w:kern w:val="2"/>
          <w:sz w:val="28"/>
          <w:szCs w:val="28"/>
        </w:rPr>
        <w:t>руководителя</w:t>
      </w:r>
    </w:p>
    <w:p w:rsidR="00CF0843" w:rsidRPr="00796869" w:rsidRDefault="0079686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="00D62DC9" w:rsidRPr="00796869">
        <w:rPr>
          <w:kern w:val="2"/>
          <w:sz w:val="28"/>
          <w:szCs w:val="28"/>
        </w:rPr>
        <w:t>учреждения</w:t>
      </w:r>
      <w:r w:rsidR="009A786B" w:rsidRPr="00796869">
        <w:rPr>
          <w:kern w:val="2"/>
          <w:sz w:val="28"/>
          <w:szCs w:val="28"/>
        </w:rPr>
        <w:t>, его заместителей</w:t>
      </w:r>
      <w:r w:rsidR="003658EB" w:rsidRPr="00796869">
        <w:rPr>
          <w:kern w:val="2"/>
          <w:sz w:val="28"/>
          <w:szCs w:val="28"/>
        </w:rPr>
        <w:t xml:space="preserve"> </w:t>
      </w:r>
      <w:r w:rsidR="00D62DC9"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="00D62DC9" w:rsidRPr="00796869">
        <w:rPr>
          <w:kern w:val="2"/>
          <w:sz w:val="28"/>
          <w:szCs w:val="28"/>
        </w:rPr>
        <w:t>главного</w:t>
      </w:r>
      <w:r w:rsidR="003658EB" w:rsidRPr="00796869">
        <w:rPr>
          <w:kern w:val="2"/>
          <w:sz w:val="28"/>
          <w:szCs w:val="28"/>
        </w:rPr>
        <w:t xml:space="preserve"> </w:t>
      </w:r>
      <w:r w:rsidR="00D62DC9" w:rsidRPr="00796869">
        <w:rPr>
          <w:kern w:val="2"/>
          <w:sz w:val="28"/>
          <w:szCs w:val="28"/>
        </w:rPr>
        <w:t>бухгалтера,</w:t>
      </w:r>
      <w:r w:rsidR="003658EB" w:rsidRPr="00796869">
        <w:rPr>
          <w:kern w:val="2"/>
          <w:sz w:val="28"/>
          <w:szCs w:val="28"/>
        </w:rPr>
        <w:t xml:space="preserve"> </w:t>
      </w:r>
    </w:p>
    <w:p w:rsidR="00D62DC9" w:rsidRPr="00796869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включая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порядок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определения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размеров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должностных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окладов,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условия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осуществления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выплат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компенсационного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стимулирующего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характера</w:t>
      </w:r>
    </w:p>
    <w:p w:rsidR="00D62DC9" w:rsidRPr="00796869" w:rsidRDefault="00D62DC9" w:rsidP="00F90DB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5.1.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Заработная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плата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директора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его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заместителей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главного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бухгалтера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состоит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из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должностного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оклада,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выплат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компенсационного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стимулирующего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характера.</w:t>
      </w:r>
    </w:p>
    <w:p w:rsidR="00C03357" w:rsidRPr="00796869" w:rsidRDefault="0079686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5.2. Р</w:t>
      </w:r>
      <w:r w:rsidR="00C03357" w:rsidRPr="00796869">
        <w:rPr>
          <w:kern w:val="2"/>
          <w:sz w:val="28"/>
          <w:szCs w:val="28"/>
        </w:rPr>
        <w:t xml:space="preserve">азмер должностного оклада </w:t>
      </w:r>
      <w:r w:rsidR="00AB28B5">
        <w:rPr>
          <w:kern w:val="2"/>
          <w:sz w:val="28"/>
          <w:szCs w:val="28"/>
        </w:rPr>
        <w:t>руководителя муниципального</w:t>
      </w:r>
      <w:r w:rsidR="00C03357" w:rsidRPr="00796869">
        <w:rPr>
          <w:kern w:val="2"/>
          <w:sz w:val="28"/>
          <w:szCs w:val="28"/>
        </w:rPr>
        <w:t xml:space="preserve"> у</w:t>
      </w:r>
      <w:r w:rsidRPr="00796869">
        <w:rPr>
          <w:kern w:val="2"/>
          <w:sz w:val="28"/>
          <w:szCs w:val="28"/>
        </w:rPr>
        <w:t>чреждения приведен в таблице № 9</w:t>
      </w:r>
      <w:r w:rsidR="00C03357" w:rsidRPr="00796869">
        <w:rPr>
          <w:kern w:val="2"/>
          <w:sz w:val="28"/>
          <w:szCs w:val="28"/>
        </w:rPr>
        <w:t>.</w:t>
      </w:r>
    </w:p>
    <w:p w:rsidR="00C03357" w:rsidRPr="00796869" w:rsidRDefault="00C03357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C03357" w:rsidRPr="008B348C" w:rsidRDefault="00796869" w:rsidP="00F90DB7">
      <w:pPr>
        <w:autoSpaceDE w:val="0"/>
        <w:autoSpaceDN w:val="0"/>
        <w:ind w:firstLine="709"/>
        <w:jc w:val="right"/>
        <w:rPr>
          <w:kern w:val="2"/>
          <w:sz w:val="28"/>
          <w:szCs w:val="28"/>
        </w:rPr>
      </w:pPr>
      <w:r w:rsidRPr="008B348C">
        <w:rPr>
          <w:kern w:val="2"/>
          <w:sz w:val="28"/>
          <w:szCs w:val="28"/>
        </w:rPr>
        <w:t>Таблица № 9</w:t>
      </w:r>
      <w:r w:rsidR="00C03357" w:rsidRPr="008B348C">
        <w:rPr>
          <w:kern w:val="2"/>
          <w:sz w:val="28"/>
          <w:szCs w:val="28"/>
        </w:rPr>
        <w:t xml:space="preserve"> </w:t>
      </w:r>
    </w:p>
    <w:p w:rsidR="00C03357" w:rsidRPr="008B348C" w:rsidRDefault="00C03357" w:rsidP="00F90DB7">
      <w:pPr>
        <w:autoSpaceDE w:val="0"/>
        <w:autoSpaceDN w:val="0"/>
        <w:jc w:val="right"/>
        <w:rPr>
          <w:kern w:val="2"/>
          <w:sz w:val="28"/>
          <w:szCs w:val="28"/>
        </w:rPr>
      </w:pPr>
    </w:p>
    <w:p w:rsidR="00C03357" w:rsidRPr="008B348C" w:rsidRDefault="00C03357" w:rsidP="00F90DB7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B348C">
        <w:rPr>
          <w:kern w:val="2"/>
          <w:sz w:val="28"/>
          <w:szCs w:val="28"/>
        </w:rPr>
        <w:t xml:space="preserve">Минимальный размер </w:t>
      </w:r>
    </w:p>
    <w:p w:rsidR="00C03357" w:rsidRPr="008B348C" w:rsidRDefault="00C03357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8B348C">
        <w:rPr>
          <w:kern w:val="2"/>
          <w:sz w:val="28"/>
          <w:szCs w:val="28"/>
        </w:rPr>
        <w:t xml:space="preserve">должностного оклада </w:t>
      </w:r>
      <w:r w:rsidR="00AB28B5">
        <w:rPr>
          <w:kern w:val="2"/>
          <w:sz w:val="28"/>
          <w:szCs w:val="28"/>
        </w:rPr>
        <w:t>руководителя муниципального</w:t>
      </w:r>
      <w:r w:rsidRPr="008B348C">
        <w:rPr>
          <w:kern w:val="2"/>
          <w:sz w:val="28"/>
          <w:szCs w:val="28"/>
        </w:rPr>
        <w:t xml:space="preserve"> учреждения</w:t>
      </w:r>
      <w:r w:rsidRPr="008B348C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C03357" w:rsidRPr="008B348C" w:rsidRDefault="00C03357" w:rsidP="00F90DB7">
      <w:pPr>
        <w:autoSpaceDE w:val="0"/>
        <w:autoSpaceDN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4480"/>
        <w:gridCol w:w="4119"/>
      </w:tblGrid>
      <w:tr w:rsidR="00C03357" w:rsidRPr="008B348C" w:rsidTr="001A6BEE">
        <w:tc>
          <w:tcPr>
            <w:tcW w:w="914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№</w:t>
            </w:r>
            <w:r w:rsidR="00D33026" w:rsidRPr="008B348C">
              <w:rPr>
                <w:kern w:val="2"/>
                <w:sz w:val="28"/>
                <w:szCs w:val="28"/>
                <w:lang w:eastAsia="en-US"/>
              </w:rPr>
              <w:br/>
            </w:r>
            <w:r w:rsidRPr="008B348C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670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 xml:space="preserve">Наименование </w:t>
            </w:r>
            <w:r w:rsidR="00D33026" w:rsidRPr="008B348C">
              <w:rPr>
                <w:kern w:val="2"/>
                <w:sz w:val="28"/>
                <w:szCs w:val="28"/>
                <w:lang w:eastAsia="en-US"/>
              </w:rPr>
              <w:br/>
            </w:r>
            <w:r w:rsidRPr="008B348C">
              <w:rPr>
                <w:kern w:val="2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4293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Минимальный размер должностного оклада (рублей)</w:t>
            </w:r>
          </w:p>
        </w:tc>
      </w:tr>
      <w:tr w:rsidR="00C03357" w:rsidRPr="008B348C" w:rsidTr="001A6BEE">
        <w:tc>
          <w:tcPr>
            <w:tcW w:w="914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0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93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C03357" w:rsidRPr="008B348C" w:rsidTr="001A6BEE">
        <w:tc>
          <w:tcPr>
            <w:tcW w:w="914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0" w:type="dxa"/>
            <w:hideMark/>
          </w:tcPr>
          <w:p w:rsidR="00C03357" w:rsidRPr="008B348C" w:rsidRDefault="00C03357" w:rsidP="00F90DB7">
            <w:pPr>
              <w:autoSpaceDE w:val="0"/>
              <w:autoSpaceDN w:val="0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93" w:type="dxa"/>
            <w:hideMark/>
          </w:tcPr>
          <w:p w:rsidR="00C03357" w:rsidRPr="008B348C" w:rsidRDefault="00667D99" w:rsidP="00F90DB7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8B348C">
              <w:rPr>
                <w:kern w:val="2"/>
                <w:sz w:val="28"/>
                <w:szCs w:val="28"/>
                <w:lang w:eastAsia="en-US"/>
              </w:rPr>
              <w:t>24237</w:t>
            </w:r>
          </w:p>
        </w:tc>
      </w:tr>
    </w:tbl>
    <w:p w:rsidR="00D62DC9" w:rsidRPr="008B348C" w:rsidRDefault="00D62DC9" w:rsidP="00F90DB7">
      <w:pPr>
        <w:autoSpaceDE w:val="0"/>
        <w:autoSpaceDN w:val="0"/>
        <w:ind w:firstLine="540"/>
        <w:jc w:val="both"/>
        <w:rPr>
          <w:kern w:val="2"/>
          <w:sz w:val="28"/>
          <w:szCs w:val="28"/>
        </w:rPr>
      </w:pP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5.3.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Размеры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должностных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окладов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заместителей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директора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главного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бухгалтера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устанавливаются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на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10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–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20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процентов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ниже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должностного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оклада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директора</w:t>
      </w:r>
      <w:r w:rsidR="003658EB" w:rsidRPr="00796869">
        <w:rPr>
          <w:kern w:val="2"/>
          <w:sz w:val="28"/>
          <w:szCs w:val="28"/>
        </w:rPr>
        <w:t xml:space="preserve"> </w:t>
      </w:r>
      <w:r w:rsid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учреждения.</w:t>
      </w:r>
    </w:p>
    <w:p w:rsidR="00D62DC9" w:rsidRPr="00796869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796869">
        <w:rPr>
          <w:kern w:val="2"/>
          <w:sz w:val="28"/>
          <w:szCs w:val="28"/>
        </w:rPr>
        <w:t>5.4.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С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учетом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условий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труда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директору</w:t>
      </w:r>
      <w:r w:rsidR="003658EB" w:rsidRPr="00796869">
        <w:rPr>
          <w:kern w:val="2"/>
          <w:sz w:val="28"/>
          <w:szCs w:val="28"/>
        </w:rPr>
        <w:t xml:space="preserve"> </w:t>
      </w:r>
      <w:r w:rsidR="00796869" w:rsidRPr="00796869">
        <w:rPr>
          <w:kern w:val="2"/>
          <w:sz w:val="28"/>
          <w:szCs w:val="28"/>
        </w:rPr>
        <w:t>муниципального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учреждения,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его</w:t>
      </w:r>
      <w:r w:rsidR="00CF0843" w:rsidRPr="00796869">
        <w:rPr>
          <w:kern w:val="2"/>
          <w:sz w:val="28"/>
          <w:szCs w:val="28"/>
        </w:rPr>
        <w:t> </w:t>
      </w:r>
      <w:r w:rsidRPr="00796869">
        <w:rPr>
          <w:kern w:val="2"/>
          <w:sz w:val="28"/>
          <w:szCs w:val="28"/>
        </w:rPr>
        <w:t>заместителям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и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главному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бухгалтеру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устанавливаются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выплаты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компенсационного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характера,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предусмотренные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разделом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3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Примерного</w:t>
      </w:r>
      <w:r w:rsidR="003658EB" w:rsidRPr="00796869">
        <w:rPr>
          <w:kern w:val="2"/>
          <w:sz w:val="28"/>
          <w:szCs w:val="28"/>
        </w:rPr>
        <w:t xml:space="preserve"> </w:t>
      </w:r>
      <w:r w:rsidRPr="00796869">
        <w:rPr>
          <w:kern w:val="2"/>
          <w:sz w:val="28"/>
          <w:szCs w:val="28"/>
        </w:rPr>
        <w:t>положения.</w:t>
      </w:r>
    </w:p>
    <w:p w:rsidR="00D62DC9" w:rsidRPr="00F900C4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900C4">
        <w:rPr>
          <w:kern w:val="2"/>
          <w:sz w:val="28"/>
          <w:szCs w:val="28"/>
        </w:rPr>
        <w:t>5.5.</w:t>
      </w:r>
      <w:r w:rsidR="003871B0" w:rsidRPr="00F900C4">
        <w:rPr>
          <w:kern w:val="2"/>
          <w:sz w:val="28"/>
          <w:szCs w:val="28"/>
        </w:rPr>
        <w:t> </w:t>
      </w:r>
      <w:r w:rsidRPr="00F900C4">
        <w:rPr>
          <w:kern w:val="2"/>
          <w:sz w:val="28"/>
          <w:szCs w:val="28"/>
        </w:rPr>
        <w:t>Директору</w:t>
      </w:r>
      <w:r w:rsidR="003658EB" w:rsidRPr="00F900C4">
        <w:rPr>
          <w:kern w:val="2"/>
          <w:sz w:val="28"/>
          <w:szCs w:val="28"/>
        </w:rPr>
        <w:t xml:space="preserve"> </w:t>
      </w:r>
      <w:r w:rsidR="00796869" w:rsidRPr="00F900C4">
        <w:rPr>
          <w:kern w:val="2"/>
          <w:sz w:val="28"/>
          <w:szCs w:val="28"/>
        </w:rPr>
        <w:t>муниципального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учреждения,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его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заместителям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и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главному</w:t>
      </w:r>
      <w:r w:rsidR="003871B0" w:rsidRPr="00F900C4">
        <w:rPr>
          <w:kern w:val="2"/>
          <w:sz w:val="28"/>
          <w:szCs w:val="28"/>
        </w:rPr>
        <w:t> </w:t>
      </w:r>
      <w:r w:rsidRPr="00F900C4">
        <w:rPr>
          <w:kern w:val="2"/>
          <w:sz w:val="28"/>
          <w:szCs w:val="28"/>
        </w:rPr>
        <w:t>бухгалтеру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устанавливаются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выплаты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стимулирующего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характера,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предусмотренные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разделом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4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Примерного</w:t>
      </w:r>
      <w:r w:rsidR="003658EB" w:rsidRPr="00F900C4">
        <w:rPr>
          <w:kern w:val="2"/>
          <w:sz w:val="28"/>
          <w:szCs w:val="28"/>
        </w:rPr>
        <w:t xml:space="preserve"> </w:t>
      </w:r>
      <w:r w:rsidRPr="00F900C4">
        <w:rPr>
          <w:kern w:val="2"/>
          <w:sz w:val="28"/>
          <w:szCs w:val="28"/>
        </w:rPr>
        <w:t>положения.</w:t>
      </w:r>
    </w:p>
    <w:p w:rsidR="00D62DC9" w:rsidRPr="00AA4858" w:rsidRDefault="00D62DC9" w:rsidP="00F90DB7">
      <w:pPr>
        <w:autoSpaceDE w:val="0"/>
        <w:autoSpaceDN w:val="0"/>
        <w:ind w:firstLine="709"/>
        <w:jc w:val="both"/>
        <w:rPr>
          <w:iCs/>
          <w:kern w:val="2"/>
          <w:sz w:val="28"/>
          <w:szCs w:val="28"/>
        </w:rPr>
      </w:pPr>
      <w:r w:rsidRPr="00F900C4">
        <w:rPr>
          <w:kern w:val="2"/>
          <w:sz w:val="28"/>
          <w:szCs w:val="28"/>
        </w:rPr>
        <w:t>5.6.</w:t>
      </w:r>
      <w:r w:rsidR="00CF0843" w:rsidRPr="00F900C4">
        <w:rPr>
          <w:kern w:val="2"/>
          <w:sz w:val="28"/>
          <w:szCs w:val="28"/>
        </w:rPr>
        <w:t> </w:t>
      </w:r>
      <w:r w:rsidRPr="00F900C4">
        <w:rPr>
          <w:iCs/>
          <w:kern w:val="2"/>
          <w:sz w:val="28"/>
          <w:szCs w:val="28"/>
        </w:rPr>
        <w:t>Директору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="00F900C4" w:rsidRPr="00F900C4">
        <w:rPr>
          <w:iCs/>
          <w:kern w:val="2"/>
          <w:sz w:val="28"/>
          <w:szCs w:val="28"/>
        </w:rPr>
        <w:t>муниципального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учреждения,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заместителям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директора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CF0843" w:rsidRPr="00F900C4">
        <w:rPr>
          <w:iCs/>
          <w:kern w:val="2"/>
          <w:sz w:val="28"/>
          <w:szCs w:val="28"/>
        </w:rPr>
        <w:t>   </w:t>
      </w:r>
      <w:r w:rsidRPr="00F900C4">
        <w:rPr>
          <w:iCs/>
          <w:kern w:val="2"/>
          <w:sz w:val="28"/>
          <w:szCs w:val="28"/>
        </w:rPr>
        <w:t>главному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бухгалтеру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="00F900C4" w:rsidRPr="00F900C4">
        <w:rPr>
          <w:iCs/>
          <w:kern w:val="2"/>
          <w:sz w:val="28"/>
          <w:szCs w:val="28"/>
        </w:rPr>
        <w:t>муниципального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учреждения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устанавливается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предельный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уровень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соотношения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среднемесячной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заработной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платы,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формируемой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счет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всех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источников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финансового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обеспечения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рассчитываемой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календарный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год,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среднемесячной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заработной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платы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работников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списочного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состава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(без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учета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заработной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платы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руководителя,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заместителей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руководителя,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главного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бухгалтера)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(далее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–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предельный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уровень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соотношения)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таких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учреждений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в</w:t>
      </w:r>
      <w:r w:rsidR="003658EB" w:rsidRPr="00AA4858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кратности</w:t>
      </w:r>
      <w:r w:rsidR="003658EB" w:rsidRPr="00AA4858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от</w:t>
      </w:r>
      <w:r w:rsidR="003658EB" w:rsidRPr="00AA4858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1</w:t>
      </w:r>
      <w:r w:rsidR="003658EB" w:rsidRPr="00AA4858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до</w:t>
      </w:r>
      <w:r w:rsidR="003658EB" w:rsidRPr="00AA4858">
        <w:rPr>
          <w:iCs/>
          <w:kern w:val="2"/>
          <w:sz w:val="28"/>
          <w:szCs w:val="28"/>
        </w:rPr>
        <w:t xml:space="preserve"> </w:t>
      </w:r>
      <w:r w:rsidRPr="00AA4858">
        <w:rPr>
          <w:iCs/>
          <w:kern w:val="2"/>
          <w:sz w:val="28"/>
          <w:szCs w:val="28"/>
        </w:rPr>
        <w:t>3.</w:t>
      </w:r>
    </w:p>
    <w:p w:rsidR="00D62DC9" w:rsidRPr="00F900C4" w:rsidRDefault="00D62DC9" w:rsidP="00F90DB7">
      <w:pPr>
        <w:autoSpaceDE w:val="0"/>
        <w:autoSpaceDN w:val="0"/>
        <w:ind w:firstLine="709"/>
        <w:jc w:val="both"/>
        <w:rPr>
          <w:iCs/>
          <w:kern w:val="2"/>
          <w:sz w:val="28"/>
          <w:szCs w:val="28"/>
        </w:rPr>
      </w:pPr>
      <w:r w:rsidRPr="00F900C4">
        <w:rPr>
          <w:iCs/>
          <w:kern w:val="2"/>
          <w:sz w:val="28"/>
          <w:szCs w:val="28"/>
        </w:rPr>
        <w:t>Предельный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уровень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соотношения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среднемесячной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заработной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платы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заместителей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директора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главного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бухгалтера,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формируемой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счет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всех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источников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финансового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обеспечения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рассчитываемой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календарный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год,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и</w:t>
      </w:r>
      <w:r w:rsidR="003871B0" w:rsidRPr="00F900C4">
        <w:rPr>
          <w:iCs/>
          <w:kern w:val="2"/>
          <w:sz w:val="28"/>
          <w:szCs w:val="28"/>
        </w:rPr>
        <w:t> </w:t>
      </w:r>
      <w:r w:rsidRPr="00F900C4">
        <w:rPr>
          <w:iCs/>
          <w:kern w:val="2"/>
          <w:sz w:val="28"/>
          <w:szCs w:val="28"/>
        </w:rPr>
        <w:t>среднемесячной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заработной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платы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работников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списочного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состава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определяется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путем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снижения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коэффициента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кратности,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установленного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директору,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на</w:t>
      </w:r>
      <w:r w:rsidR="003658EB" w:rsidRPr="00F900C4">
        <w:rPr>
          <w:iCs/>
          <w:kern w:val="2"/>
          <w:sz w:val="28"/>
          <w:szCs w:val="28"/>
        </w:rPr>
        <w:t xml:space="preserve"> </w:t>
      </w:r>
      <w:r w:rsidRPr="00F900C4">
        <w:rPr>
          <w:iCs/>
          <w:kern w:val="2"/>
          <w:sz w:val="28"/>
          <w:szCs w:val="28"/>
        </w:rPr>
        <w:t>0,5.</w:t>
      </w:r>
    </w:p>
    <w:p w:rsidR="00D62DC9" w:rsidRPr="00F32070" w:rsidRDefault="00D62DC9" w:rsidP="00F90DB7">
      <w:pPr>
        <w:autoSpaceDE w:val="0"/>
        <w:autoSpaceDN w:val="0"/>
        <w:ind w:firstLine="709"/>
        <w:jc w:val="both"/>
        <w:rPr>
          <w:iCs/>
          <w:kern w:val="2"/>
          <w:sz w:val="28"/>
          <w:szCs w:val="28"/>
        </w:rPr>
      </w:pPr>
      <w:r w:rsidRPr="00DC2D13">
        <w:rPr>
          <w:iCs/>
          <w:kern w:val="2"/>
          <w:sz w:val="28"/>
          <w:szCs w:val="28"/>
        </w:rPr>
        <w:t>Соотношение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среднемесячной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заработной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платы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директора,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заместителей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директора,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главного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бухгалтера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="00F900C4" w:rsidRPr="00DC2D13">
        <w:rPr>
          <w:iCs/>
          <w:kern w:val="2"/>
          <w:sz w:val="28"/>
          <w:szCs w:val="28"/>
        </w:rPr>
        <w:t>муниципального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учреждения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и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среднемесячной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заработной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платы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работников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списочного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состава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="00F900C4" w:rsidRPr="00DC2D13">
        <w:rPr>
          <w:iCs/>
          <w:kern w:val="2"/>
          <w:sz w:val="28"/>
          <w:szCs w:val="28"/>
        </w:rPr>
        <w:t>муниципального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учреждения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определяется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путем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деления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среднемесячной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заработной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платы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директора,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заместителя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директора,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главного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бухгалтера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на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среднемесячную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заработную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плату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работников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списочного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состава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этого</w:t>
      </w:r>
      <w:r w:rsidR="003658EB" w:rsidRPr="00DC2D13">
        <w:rPr>
          <w:iCs/>
          <w:kern w:val="2"/>
          <w:sz w:val="28"/>
          <w:szCs w:val="28"/>
        </w:rPr>
        <w:t xml:space="preserve"> </w:t>
      </w:r>
      <w:r w:rsidRPr="00DC2D13">
        <w:rPr>
          <w:iCs/>
          <w:kern w:val="2"/>
          <w:sz w:val="28"/>
          <w:szCs w:val="28"/>
        </w:rPr>
        <w:t>учреждения.</w:t>
      </w:r>
      <w:r w:rsidR="003658EB" w:rsidRPr="001A6BEE">
        <w:rPr>
          <w:iCs/>
          <w:color w:val="FF0000"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Определение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среднемесячной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заработной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платы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в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указанных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целях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осуществляется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в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соответствии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Положением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об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особенностях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порядка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исчисления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средней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заработной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платы,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утвержденным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="00C80F27" w:rsidRPr="00F32070">
        <w:rPr>
          <w:iCs/>
          <w:kern w:val="2"/>
          <w:sz w:val="28"/>
          <w:szCs w:val="28"/>
        </w:rPr>
        <w:t>п</w:t>
      </w:r>
      <w:r w:rsidRPr="00F32070">
        <w:rPr>
          <w:iCs/>
          <w:kern w:val="2"/>
          <w:sz w:val="28"/>
          <w:szCs w:val="28"/>
        </w:rPr>
        <w:t>остановлением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Правительства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Российской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Федерации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от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24</w:t>
      </w:r>
      <w:r w:rsidR="00C80F27" w:rsidRPr="00F32070">
        <w:rPr>
          <w:iCs/>
          <w:kern w:val="2"/>
          <w:sz w:val="28"/>
          <w:szCs w:val="28"/>
        </w:rPr>
        <w:t>.12.</w:t>
      </w:r>
      <w:r w:rsidRPr="00F32070">
        <w:rPr>
          <w:iCs/>
          <w:kern w:val="2"/>
          <w:sz w:val="28"/>
          <w:szCs w:val="28"/>
        </w:rPr>
        <w:t>2007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№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922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«Об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особенностях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порядка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исчисления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средней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заработной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платы»</w:t>
      </w:r>
      <w:r w:rsidR="00417595" w:rsidRPr="00F32070">
        <w:rPr>
          <w:iCs/>
          <w:kern w:val="2"/>
          <w:sz w:val="28"/>
          <w:szCs w:val="28"/>
        </w:rPr>
        <w:t>.</w:t>
      </w:r>
      <w:r w:rsidR="003658EB" w:rsidRPr="00F32070">
        <w:rPr>
          <w:iCs/>
          <w:kern w:val="2"/>
          <w:sz w:val="28"/>
          <w:szCs w:val="28"/>
        </w:rPr>
        <w:t xml:space="preserve"> </w:t>
      </w:r>
    </w:p>
    <w:p w:rsidR="00D62DC9" w:rsidRPr="00F32070" w:rsidRDefault="00D62DC9" w:rsidP="00F90DB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32070">
        <w:rPr>
          <w:iCs/>
          <w:kern w:val="2"/>
          <w:sz w:val="28"/>
          <w:szCs w:val="28"/>
        </w:rPr>
        <w:t>Ответственность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за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соблюдение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размеров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предельного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уровня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соотношения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нес</w:t>
      </w:r>
      <w:r w:rsidR="00C80F27" w:rsidRPr="00F32070">
        <w:rPr>
          <w:iCs/>
          <w:kern w:val="2"/>
          <w:sz w:val="28"/>
          <w:szCs w:val="28"/>
        </w:rPr>
        <w:t>у</w:t>
      </w:r>
      <w:r w:rsidRPr="00F32070">
        <w:rPr>
          <w:iCs/>
          <w:kern w:val="2"/>
          <w:sz w:val="28"/>
          <w:szCs w:val="28"/>
        </w:rPr>
        <w:t>т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директор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="008B348C" w:rsidRPr="008B348C">
        <w:rPr>
          <w:iCs/>
          <w:kern w:val="2"/>
          <w:sz w:val="28"/>
          <w:szCs w:val="28"/>
        </w:rPr>
        <w:t>муниципального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учреждения,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главный</w:t>
      </w:r>
      <w:r w:rsidR="003658EB" w:rsidRPr="00F32070">
        <w:rPr>
          <w:iCs/>
          <w:kern w:val="2"/>
          <w:sz w:val="28"/>
          <w:szCs w:val="28"/>
        </w:rPr>
        <w:t xml:space="preserve"> </w:t>
      </w:r>
      <w:r w:rsidRPr="00F32070">
        <w:rPr>
          <w:iCs/>
          <w:kern w:val="2"/>
          <w:sz w:val="28"/>
          <w:szCs w:val="28"/>
        </w:rPr>
        <w:t>бухгалтер</w:t>
      </w:r>
      <w:r w:rsidRPr="00F32070">
        <w:rPr>
          <w:kern w:val="2"/>
          <w:sz w:val="28"/>
          <w:szCs w:val="28"/>
        </w:rPr>
        <w:t>.</w:t>
      </w:r>
    </w:p>
    <w:p w:rsidR="004722F7" w:rsidRPr="00075EEA" w:rsidRDefault="004722F7" w:rsidP="00F90DB7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</w:p>
    <w:p w:rsidR="004722F7" w:rsidRPr="00075EEA" w:rsidRDefault="004722F7" w:rsidP="00F90DB7">
      <w:pPr>
        <w:widowControl w:val="0"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</w:p>
    <w:p w:rsidR="00D92B20" w:rsidRPr="00833F2F" w:rsidRDefault="00D92B20" w:rsidP="00F90DB7">
      <w:pPr>
        <w:jc w:val="center"/>
        <w:rPr>
          <w:sz w:val="28"/>
          <w:szCs w:val="28"/>
        </w:rPr>
      </w:pPr>
      <w:r w:rsidRPr="00833F2F">
        <w:rPr>
          <w:sz w:val="28"/>
          <w:szCs w:val="28"/>
        </w:rPr>
        <w:t>Раздел 6. Другие вопросы оплаты труда</w:t>
      </w:r>
    </w:p>
    <w:p w:rsidR="00D92B20" w:rsidRPr="007F44BC" w:rsidRDefault="00D92B20" w:rsidP="00F90DB7">
      <w:pPr>
        <w:adjustRightInd w:val="0"/>
        <w:jc w:val="both"/>
        <w:rPr>
          <w:color w:val="FF0000"/>
          <w:sz w:val="28"/>
          <w:szCs w:val="28"/>
        </w:rPr>
      </w:pPr>
    </w:p>
    <w:p w:rsidR="00075EEA" w:rsidRDefault="00D92B20" w:rsidP="00F90DB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92B20">
        <w:rPr>
          <w:sz w:val="28"/>
          <w:szCs w:val="28"/>
        </w:rPr>
        <w:t>1</w:t>
      </w:r>
      <w:r w:rsidRPr="00BB2FC4">
        <w:rPr>
          <w:sz w:val="28"/>
          <w:szCs w:val="28"/>
        </w:rPr>
        <w:t>. Из фонда оплаты труда работникам может быть оказана материальная помощь. Решение об оказании материальной помощи работникам муниципального учреждения и ее конкретных размерах принимает руководитель муниципального учреждения на основании письменного заявления работн</w:t>
      </w:r>
      <w:r w:rsidR="00F90DB7">
        <w:rPr>
          <w:sz w:val="28"/>
          <w:szCs w:val="28"/>
        </w:rPr>
        <w:t>ика, руководителю учреждения – г</w:t>
      </w:r>
      <w:r w:rsidRPr="00BB2FC4">
        <w:rPr>
          <w:sz w:val="28"/>
          <w:szCs w:val="28"/>
        </w:rPr>
        <w:t>лава Администрации Мясниковского района.</w:t>
      </w:r>
    </w:p>
    <w:p w:rsidR="00075EEA" w:rsidRPr="00075EEA" w:rsidRDefault="00075EEA" w:rsidP="00F90D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EEA">
        <w:rPr>
          <w:sz w:val="28"/>
          <w:szCs w:val="28"/>
        </w:rPr>
        <w:t>Материальная помощь не является заработной платой и не учитывается при определении соотношения заработной платы руководителя учреждения, его заместителей и главного бухгалтера и среднемесячной заработной платы работников.</w:t>
      </w:r>
    </w:p>
    <w:p w:rsidR="00075EEA" w:rsidRPr="00075EEA" w:rsidRDefault="00075EEA" w:rsidP="00F90DB7">
      <w:pPr>
        <w:adjustRightInd w:val="0"/>
        <w:ind w:firstLine="709"/>
        <w:jc w:val="both"/>
        <w:rPr>
          <w:sz w:val="28"/>
          <w:szCs w:val="28"/>
        </w:rPr>
      </w:pPr>
    </w:p>
    <w:p w:rsidR="00D92B20" w:rsidRPr="00BB2FC4" w:rsidRDefault="00D92B20" w:rsidP="00F90DB7">
      <w:pPr>
        <w:adjustRightInd w:val="0"/>
        <w:ind w:firstLine="680"/>
        <w:jc w:val="both"/>
        <w:rPr>
          <w:kern w:val="2"/>
          <w:sz w:val="28"/>
          <w:szCs w:val="28"/>
        </w:rPr>
      </w:pPr>
      <w:r w:rsidRPr="00BB2FC4">
        <w:rPr>
          <w:sz w:val="28"/>
          <w:szCs w:val="28"/>
        </w:rPr>
        <w:t xml:space="preserve">6.3. Предельная доля оплаты труда работников административно-управленческого персонала в фонде оплаты труда муниципального учреждения не может быть более 40 процентов (кроме муниципальных учреждений, в которых доля работников административно-управленческого персонала составляет более 35 процентов от общей среднесписочной численности), если иное не установлено при согласовании штатного расписания муниципального учреждения с Администрацией Мясниковского района. </w:t>
      </w:r>
    </w:p>
    <w:p w:rsidR="00D92B20" w:rsidRPr="00BB2FC4" w:rsidRDefault="00D92B20" w:rsidP="00F90DB7">
      <w:pPr>
        <w:adjustRightInd w:val="0"/>
        <w:ind w:firstLine="709"/>
        <w:jc w:val="both"/>
        <w:rPr>
          <w:sz w:val="28"/>
          <w:szCs w:val="28"/>
        </w:rPr>
      </w:pPr>
      <w:r w:rsidRPr="00BB2FC4">
        <w:rPr>
          <w:sz w:val="28"/>
          <w:szCs w:val="28"/>
        </w:rPr>
        <w:t>Перечень должностей, относимых к административно-управленческому персоналу муниципального учреждения:</w:t>
      </w:r>
    </w:p>
    <w:p w:rsidR="004722F7" w:rsidRPr="003A6540" w:rsidRDefault="004722F7" w:rsidP="00F90DB7">
      <w:pPr>
        <w:adjustRightInd w:val="0"/>
        <w:ind w:firstLine="709"/>
        <w:jc w:val="both"/>
        <w:rPr>
          <w:sz w:val="28"/>
          <w:szCs w:val="28"/>
        </w:rPr>
      </w:pPr>
      <w:r w:rsidRPr="003A6540">
        <w:rPr>
          <w:sz w:val="28"/>
          <w:szCs w:val="28"/>
        </w:rPr>
        <w:t>директор;</w:t>
      </w:r>
    </w:p>
    <w:p w:rsidR="004722F7" w:rsidRPr="003A6540" w:rsidRDefault="004722F7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540">
        <w:rPr>
          <w:sz w:val="28"/>
          <w:szCs w:val="28"/>
        </w:rPr>
        <w:t xml:space="preserve">заместитель директора; </w:t>
      </w:r>
    </w:p>
    <w:p w:rsidR="001179E8" w:rsidRPr="00D92B20" w:rsidRDefault="004722F7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053">
        <w:rPr>
          <w:rFonts w:eastAsia="Calibri"/>
          <w:kern w:val="2"/>
          <w:sz w:val="28"/>
          <w:szCs w:val="28"/>
          <w:lang w:eastAsia="en-US"/>
        </w:rPr>
        <w:t>заместитель главного бухгалтера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1179E8">
        <w:rPr>
          <w:sz w:val="28"/>
          <w:szCs w:val="28"/>
        </w:rPr>
        <w:t>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  <w:r w:rsidRPr="001179E8">
        <w:rPr>
          <w:sz w:val="28"/>
          <w:szCs w:val="28"/>
        </w:rPr>
        <w:t>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кассир;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инспектор по кадрам;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 &lt;*&gt;</w:t>
      </w:r>
      <w:r w:rsidRPr="001179E8">
        <w:rPr>
          <w:sz w:val="28"/>
          <w:szCs w:val="28"/>
        </w:rPr>
        <w:t>;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инженер-программист (программист) &lt;*&gt;;</w:t>
      </w:r>
    </w:p>
    <w:p w:rsidR="006921A3" w:rsidRPr="006921A3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руководителя;</w:t>
      </w:r>
    </w:p>
    <w:p w:rsidR="006921A3" w:rsidRPr="006921A3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системный администратор информационно-коммуникационных систем;</w:t>
      </w:r>
    </w:p>
    <w:p w:rsidR="006921A3" w:rsidRPr="006921A3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закупкам &lt;*&gt;;</w:t>
      </w:r>
    </w:p>
    <w:p w:rsidR="006921A3" w:rsidRPr="006921A3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кадрам;</w:t>
      </w:r>
    </w:p>
    <w:p w:rsidR="006921A3" w:rsidRPr="006921A3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охране труда &lt;*&gt;;</w:t>
      </w:r>
    </w:p>
    <w:p w:rsidR="006921A3" w:rsidRPr="00D92B20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экономист &lt;*&gt;;</w:t>
      </w:r>
    </w:p>
    <w:p w:rsidR="006921A3" w:rsidRPr="00D92B20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&lt;*&gt;;</w:t>
      </w:r>
    </w:p>
    <w:p w:rsidR="006921A3" w:rsidRPr="00D92B20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администратор;</w:t>
      </w:r>
    </w:p>
    <w:p w:rsidR="001179E8" w:rsidRPr="00D92B20" w:rsidRDefault="006921A3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D92B20">
        <w:rPr>
          <w:sz w:val="28"/>
          <w:szCs w:val="28"/>
        </w:rPr>
        <w:t>.</w:t>
      </w:r>
    </w:p>
    <w:p w:rsidR="001179E8" w:rsidRPr="00D92B20" w:rsidRDefault="001179E8" w:rsidP="00F90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9E8" w:rsidRPr="00D92B20" w:rsidRDefault="001179E8" w:rsidP="00F90D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&lt;*&gt; Включая должности специалистов и служащих, по которым могут устанавливаться производные должностные наименования </w:t>
      </w:r>
      <w:r w:rsidR="00F90DB7">
        <w:rPr>
          <w:sz w:val="28"/>
          <w:szCs w:val="28"/>
        </w:rPr>
        <w:t>«</w:t>
      </w:r>
      <w:r>
        <w:rPr>
          <w:sz w:val="28"/>
          <w:szCs w:val="28"/>
        </w:rPr>
        <w:t>старший</w:t>
      </w:r>
      <w:r w:rsidR="00F90DB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F90DB7">
        <w:rPr>
          <w:sz w:val="28"/>
          <w:szCs w:val="28"/>
        </w:rPr>
        <w:t>«</w:t>
      </w:r>
      <w:r>
        <w:rPr>
          <w:sz w:val="28"/>
          <w:szCs w:val="28"/>
        </w:rPr>
        <w:t>ведущий</w:t>
      </w:r>
      <w:r w:rsidR="00F90DB7">
        <w:rPr>
          <w:sz w:val="28"/>
          <w:szCs w:val="28"/>
        </w:rPr>
        <w:t>»</w:t>
      </w:r>
      <w:r>
        <w:rPr>
          <w:sz w:val="28"/>
          <w:szCs w:val="28"/>
        </w:rPr>
        <w:t>, а также I и II внутридолжностные категории.</w:t>
      </w:r>
    </w:p>
    <w:p w:rsidR="001179E8" w:rsidRPr="001179E8" w:rsidRDefault="001179E8" w:rsidP="00F9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2F7" w:rsidRDefault="00D92B20" w:rsidP="00F90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2B20">
        <w:rPr>
          <w:kern w:val="2"/>
          <w:sz w:val="28"/>
          <w:szCs w:val="28"/>
        </w:rPr>
        <w:t>6</w:t>
      </w:r>
      <w:r w:rsidR="004722F7" w:rsidRPr="003A6540">
        <w:rPr>
          <w:kern w:val="2"/>
          <w:sz w:val="28"/>
          <w:szCs w:val="28"/>
        </w:rPr>
        <w:t>.</w:t>
      </w:r>
      <w:r w:rsidRPr="00D92B20">
        <w:rPr>
          <w:kern w:val="2"/>
          <w:sz w:val="28"/>
          <w:szCs w:val="28"/>
        </w:rPr>
        <w:t>4.</w:t>
      </w:r>
      <w:r w:rsidR="004722F7" w:rsidRPr="003A6540">
        <w:rPr>
          <w:kern w:val="2"/>
          <w:sz w:val="28"/>
          <w:szCs w:val="28"/>
        </w:rPr>
        <w:t xml:space="preserve"> Конкретный перечень должностей административно-управленческого персонала работников </w:t>
      </w:r>
      <w:r w:rsidR="004722F7">
        <w:rPr>
          <w:kern w:val="2"/>
          <w:sz w:val="28"/>
          <w:szCs w:val="28"/>
        </w:rPr>
        <w:t>муниципального</w:t>
      </w:r>
      <w:r w:rsidR="004722F7" w:rsidRPr="003A6540">
        <w:rPr>
          <w:kern w:val="2"/>
          <w:sz w:val="28"/>
          <w:szCs w:val="28"/>
        </w:rPr>
        <w:t xml:space="preserve"> учреждения устанавливается коллективным договором, соглашением, локальным нормативным актом</w:t>
      </w:r>
      <w:r w:rsidR="004722F7">
        <w:rPr>
          <w:kern w:val="2"/>
          <w:sz w:val="28"/>
          <w:szCs w:val="28"/>
        </w:rPr>
        <w:t>,</w:t>
      </w:r>
      <w:r w:rsidR="00F90DB7">
        <w:rPr>
          <w:kern w:val="2"/>
          <w:sz w:val="28"/>
          <w:szCs w:val="28"/>
        </w:rPr>
        <w:t xml:space="preserve"> </w:t>
      </w:r>
      <w:r w:rsidR="004722F7" w:rsidRPr="003A6540">
        <w:rPr>
          <w:kern w:val="2"/>
          <w:sz w:val="28"/>
          <w:szCs w:val="28"/>
        </w:rPr>
        <w:t>с учетом мнения представительного органа работников.</w:t>
      </w:r>
    </w:p>
    <w:p w:rsidR="004722F7" w:rsidRDefault="004722F7" w:rsidP="00F90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722F7" w:rsidRDefault="004722F7" w:rsidP="00F90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722F7" w:rsidRDefault="004722F7" w:rsidP="00F90DB7">
      <w:pPr>
        <w:tabs>
          <w:tab w:val="left" w:pos="9752"/>
        </w:tabs>
        <w:ind w:right="-29"/>
        <w:rPr>
          <w:sz w:val="28"/>
        </w:rPr>
      </w:pPr>
      <w:r>
        <w:rPr>
          <w:sz w:val="28"/>
        </w:rPr>
        <w:t xml:space="preserve">Управляющий делами </w:t>
      </w:r>
    </w:p>
    <w:p w:rsidR="004722F7" w:rsidRDefault="004722F7" w:rsidP="00F90D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F90DB7" w:rsidRPr="00F90DB7">
        <w:rPr>
          <w:sz w:val="28"/>
        </w:rPr>
        <w:t xml:space="preserve"> </w:t>
      </w:r>
      <w:r w:rsidR="00F90DB7">
        <w:rPr>
          <w:sz w:val="28"/>
        </w:rPr>
        <w:t xml:space="preserve">                                                             А.П. Кравченко</w:t>
      </w:r>
    </w:p>
    <w:p w:rsidR="00F25F61" w:rsidRPr="00F32070" w:rsidRDefault="00F25F61" w:rsidP="00F90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sectPr w:rsidR="00F25F61" w:rsidRPr="00F32070" w:rsidSect="00F90DB7">
      <w:footerReference w:type="even" r:id="rId10"/>
      <w:footerReference w:type="default" r:id="rId11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AC" w:rsidRDefault="008712AC">
      <w:r>
        <w:separator/>
      </w:r>
    </w:p>
  </w:endnote>
  <w:endnote w:type="continuationSeparator" w:id="0">
    <w:p w:rsidR="008712AC" w:rsidRDefault="0087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E8" w:rsidRDefault="00DA242E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179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79E8" w:rsidRDefault="001179E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E8" w:rsidRDefault="00DA242E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179E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0B5C">
      <w:rPr>
        <w:rStyle w:val="aa"/>
        <w:noProof/>
      </w:rPr>
      <w:t>1</w:t>
    </w:r>
    <w:r>
      <w:rPr>
        <w:rStyle w:val="aa"/>
      </w:rPr>
      <w:fldChar w:fldCharType="end"/>
    </w:r>
  </w:p>
  <w:p w:rsidR="001179E8" w:rsidRPr="00F25F61" w:rsidRDefault="001179E8" w:rsidP="005C5FF3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AC" w:rsidRDefault="008712AC">
      <w:r>
        <w:separator/>
      </w:r>
    </w:p>
  </w:footnote>
  <w:footnote w:type="continuationSeparator" w:id="0">
    <w:p w:rsidR="008712AC" w:rsidRDefault="0087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4D3CEB"/>
    <w:multiLevelType w:val="multilevel"/>
    <w:tmpl w:val="9AC630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6E2C13"/>
    <w:multiLevelType w:val="multilevel"/>
    <w:tmpl w:val="E89E81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5" w15:restartNumberingAfterBreak="0">
    <w:nsid w:val="7D3529D9"/>
    <w:multiLevelType w:val="hybridMultilevel"/>
    <w:tmpl w:val="E3524C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C9"/>
    <w:rsid w:val="00004E26"/>
    <w:rsid w:val="000122E8"/>
    <w:rsid w:val="00012B28"/>
    <w:rsid w:val="00023E21"/>
    <w:rsid w:val="0003270F"/>
    <w:rsid w:val="000406B0"/>
    <w:rsid w:val="00050C68"/>
    <w:rsid w:val="0005372C"/>
    <w:rsid w:val="00054D8B"/>
    <w:rsid w:val="000559D5"/>
    <w:rsid w:val="00056F03"/>
    <w:rsid w:val="00057452"/>
    <w:rsid w:val="0006016C"/>
    <w:rsid w:val="00060F3C"/>
    <w:rsid w:val="00061E4C"/>
    <w:rsid w:val="00075EEA"/>
    <w:rsid w:val="000808D6"/>
    <w:rsid w:val="0008634F"/>
    <w:rsid w:val="00091F5B"/>
    <w:rsid w:val="000967F2"/>
    <w:rsid w:val="000A190D"/>
    <w:rsid w:val="000A726F"/>
    <w:rsid w:val="000B4002"/>
    <w:rsid w:val="000B66C7"/>
    <w:rsid w:val="000C430D"/>
    <w:rsid w:val="000C6C81"/>
    <w:rsid w:val="000D1422"/>
    <w:rsid w:val="000D1858"/>
    <w:rsid w:val="000F2B40"/>
    <w:rsid w:val="000F5B6A"/>
    <w:rsid w:val="000F6741"/>
    <w:rsid w:val="00104E0D"/>
    <w:rsid w:val="0010504A"/>
    <w:rsid w:val="00116BFA"/>
    <w:rsid w:val="001179E8"/>
    <w:rsid w:val="00121722"/>
    <w:rsid w:val="00125DE3"/>
    <w:rsid w:val="00126236"/>
    <w:rsid w:val="00130678"/>
    <w:rsid w:val="00130D43"/>
    <w:rsid w:val="00130E6A"/>
    <w:rsid w:val="00131B8B"/>
    <w:rsid w:val="00153B21"/>
    <w:rsid w:val="001753FC"/>
    <w:rsid w:val="0018391C"/>
    <w:rsid w:val="00185B9D"/>
    <w:rsid w:val="00193F45"/>
    <w:rsid w:val="001A34B3"/>
    <w:rsid w:val="001A6BEE"/>
    <w:rsid w:val="001B2D1C"/>
    <w:rsid w:val="001B3053"/>
    <w:rsid w:val="001B44AF"/>
    <w:rsid w:val="001C1D98"/>
    <w:rsid w:val="001C1E1C"/>
    <w:rsid w:val="001D2690"/>
    <w:rsid w:val="001D47AF"/>
    <w:rsid w:val="001F4BE3"/>
    <w:rsid w:val="001F6D02"/>
    <w:rsid w:val="00211947"/>
    <w:rsid w:val="00214D66"/>
    <w:rsid w:val="00216B70"/>
    <w:rsid w:val="0023174C"/>
    <w:rsid w:val="00233E78"/>
    <w:rsid w:val="00241AE2"/>
    <w:rsid w:val="00241F25"/>
    <w:rsid w:val="002504E8"/>
    <w:rsid w:val="00254382"/>
    <w:rsid w:val="00254BF3"/>
    <w:rsid w:val="0027031E"/>
    <w:rsid w:val="0028703B"/>
    <w:rsid w:val="00290AF2"/>
    <w:rsid w:val="00291B2C"/>
    <w:rsid w:val="002A2062"/>
    <w:rsid w:val="002A31A1"/>
    <w:rsid w:val="002B609E"/>
    <w:rsid w:val="002B6527"/>
    <w:rsid w:val="002C135C"/>
    <w:rsid w:val="002C5E60"/>
    <w:rsid w:val="002E0BA3"/>
    <w:rsid w:val="002E65D5"/>
    <w:rsid w:val="002F0B5C"/>
    <w:rsid w:val="002F63E3"/>
    <w:rsid w:val="002F74D7"/>
    <w:rsid w:val="0030124B"/>
    <w:rsid w:val="00313D3A"/>
    <w:rsid w:val="00324AF5"/>
    <w:rsid w:val="00341FC1"/>
    <w:rsid w:val="00342A1E"/>
    <w:rsid w:val="00343473"/>
    <w:rsid w:val="00352A0A"/>
    <w:rsid w:val="003658EB"/>
    <w:rsid w:val="0037040B"/>
    <w:rsid w:val="00372150"/>
    <w:rsid w:val="003836EA"/>
    <w:rsid w:val="00384BE6"/>
    <w:rsid w:val="00386A8D"/>
    <w:rsid w:val="003871B0"/>
    <w:rsid w:val="003921D8"/>
    <w:rsid w:val="00393227"/>
    <w:rsid w:val="003A5352"/>
    <w:rsid w:val="003B2193"/>
    <w:rsid w:val="003B4F67"/>
    <w:rsid w:val="003D4D7B"/>
    <w:rsid w:val="003E667C"/>
    <w:rsid w:val="003F62DF"/>
    <w:rsid w:val="00405DD2"/>
    <w:rsid w:val="00407B71"/>
    <w:rsid w:val="004145C4"/>
    <w:rsid w:val="00417595"/>
    <w:rsid w:val="00425061"/>
    <w:rsid w:val="00426871"/>
    <w:rsid w:val="0043686A"/>
    <w:rsid w:val="00441069"/>
    <w:rsid w:val="00444636"/>
    <w:rsid w:val="00453869"/>
    <w:rsid w:val="004540DD"/>
    <w:rsid w:val="004711EC"/>
    <w:rsid w:val="004722F7"/>
    <w:rsid w:val="00480BC7"/>
    <w:rsid w:val="004871AA"/>
    <w:rsid w:val="00493116"/>
    <w:rsid w:val="004957DE"/>
    <w:rsid w:val="004A1994"/>
    <w:rsid w:val="004B1413"/>
    <w:rsid w:val="004B56AF"/>
    <w:rsid w:val="004B6A5C"/>
    <w:rsid w:val="004E0000"/>
    <w:rsid w:val="004E54D2"/>
    <w:rsid w:val="004E78FD"/>
    <w:rsid w:val="004F7011"/>
    <w:rsid w:val="00515D9C"/>
    <w:rsid w:val="00531FBD"/>
    <w:rsid w:val="0053366A"/>
    <w:rsid w:val="005476A1"/>
    <w:rsid w:val="005640A1"/>
    <w:rsid w:val="0058047C"/>
    <w:rsid w:val="00580CE7"/>
    <w:rsid w:val="00587BF6"/>
    <w:rsid w:val="005A7B79"/>
    <w:rsid w:val="005C5FF3"/>
    <w:rsid w:val="005D1A66"/>
    <w:rsid w:val="005F00DD"/>
    <w:rsid w:val="00611679"/>
    <w:rsid w:val="00613D7D"/>
    <w:rsid w:val="00616133"/>
    <w:rsid w:val="0062059B"/>
    <w:rsid w:val="006206E0"/>
    <w:rsid w:val="00624B5C"/>
    <w:rsid w:val="00640F9A"/>
    <w:rsid w:val="0064395A"/>
    <w:rsid w:val="00646C43"/>
    <w:rsid w:val="006564DB"/>
    <w:rsid w:val="00660EE3"/>
    <w:rsid w:val="006673E4"/>
    <w:rsid w:val="006676FC"/>
    <w:rsid w:val="00667A4C"/>
    <w:rsid w:val="00667D99"/>
    <w:rsid w:val="00676B57"/>
    <w:rsid w:val="00680DAF"/>
    <w:rsid w:val="00683388"/>
    <w:rsid w:val="00684844"/>
    <w:rsid w:val="00685010"/>
    <w:rsid w:val="006911CE"/>
    <w:rsid w:val="006921A3"/>
    <w:rsid w:val="00693B02"/>
    <w:rsid w:val="006A4D00"/>
    <w:rsid w:val="006C6771"/>
    <w:rsid w:val="006D56ED"/>
    <w:rsid w:val="006F4E3B"/>
    <w:rsid w:val="006F5F06"/>
    <w:rsid w:val="007120F8"/>
    <w:rsid w:val="007219F0"/>
    <w:rsid w:val="00721C3F"/>
    <w:rsid w:val="00721F6C"/>
    <w:rsid w:val="00727CB1"/>
    <w:rsid w:val="0073341D"/>
    <w:rsid w:val="00747F0C"/>
    <w:rsid w:val="007614A9"/>
    <w:rsid w:val="00761E7D"/>
    <w:rsid w:val="007730B1"/>
    <w:rsid w:val="00782222"/>
    <w:rsid w:val="00782457"/>
    <w:rsid w:val="007936ED"/>
    <w:rsid w:val="0079525E"/>
    <w:rsid w:val="00796869"/>
    <w:rsid w:val="007B4916"/>
    <w:rsid w:val="007B6388"/>
    <w:rsid w:val="007C0A5F"/>
    <w:rsid w:val="007C6FD3"/>
    <w:rsid w:val="007D6165"/>
    <w:rsid w:val="007F44BC"/>
    <w:rsid w:val="00803F3C"/>
    <w:rsid w:val="00804CFE"/>
    <w:rsid w:val="0080648D"/>
    <w:rsid w:val="00811C94"/>
    <w:rsid w:val="00811CF1"/>
    <w:rsid w:val="00817E57"/>
    <w:rsid w:val="00835451"/>
    <w:rsid w:val="00841C42"/>
    <w:rsid w:val="008438D7"/>
    <w:rsid w:val="0085488D"/>
    <w:rsid w:val="00860E5A"/>
    <w:rsid w:val="00867AB6"/>
    <w:rsid w:val="008712AC"/>
    <w:rsid w:val="0089253C"/>
    <w:rsid w:val="00892973"/>
    <w:rsid w:val="008A1438"/>
    <w:rsid w:val="008A26EE"/>
    <w:rsid w:val="008A61D5"/>
    <w:rsid w:val="008B348C"/>
    <w:rsid w:val="008B5FD2"/>
    <w:rsid w:val="008B6AD3"/>
    <w:rsid w:val="008C2DFA"/>
    <w:rsid w:val="008C3F66"/>
    <w:rsid w:val="008D37DB"/>
    <w:rsid w:val="008D4F47"/>
    <w:rsid w:val="008D5266"/>
    <w:rsid w:val="008D6EF4"/>
    <w:rsid w:val="008E41B8"/>
    <w:rsid w:val="008F00F1"/>
    <w:rsid w:val="008F4875"/>
    <w:rsid w:val="00910044"/>
    <w:rsid w:val="009122B1"/>
    <w:rsid w:val="00913129"/>
    <w:rsid w:val="00917C70"/>
    <w:rsid w:val="009228DF"/>
    <w:rsid w:val="00923730"/>
    <w:rsid w:val="00924E84"/>
    <w:rsid w:val="00947FCC"/>
    <w:rsid w:val="00950B08"/>
    <w:rsid w:val="00953C7B"/>
    <w:rsid w:val="00970595"/>
    <w:rsid w:val="0097135F"/>
    <w:rsid w:val="00973AB1"/>
    <w:rsid w:val="00985A10"/>
    <w:rsid w:val="00991C85"/>
    <w:rsid w:val="009A507A"/>
    <w:rsid w:val="009A786B"/>
    <w:rsid w:val="009C6EB2"/>
    <w:rsid w:val="00A03781"/>
    <w:rsid w:val="00A061D7"/>
    <w:rsid w:val="00A2139E"/>
    <w:rsid w:val="00A30E81"/>
    <w:rsid w:val="00A34804"/>
    <w:rsid w:val="00A47C29"/>
    <w:rsid w:val="00A507F1"/>
    <w:rsid w:val="00A617AA"/>
    <w:rsid w:val="00A671FE"/>
    <w:rsid w:val="00A67B50"/>
    <w:rsid w:val="00A84CD7"/>
    <w:rsid w:val="00A941CF"/>
    <w:rsid w:val="00AA4858"/>
    <w:rsid w:val="00AA7166"/>
    <w:rsid w:val="00AA7E37"/>
    <w:rsid w:val="00AB28B5"/>
    <w:rsid w:val="00AE2601"/>
    <w:rsid w:val="00AF6D04"/>
    <w:rsid w:val="00B12974"/>
    <w:rsid w:val="00B22F6A"/>
    <w:rsid w:val="00B31114"/>
    <w:rsid w:val="00B35935"/>
    <w:rsid w:val="00B37E63"/>
    <w:rsid w:val="00B444A2"/>
    <w:rsid w:val="00B51215"/>
    <w:rsid w:val="00B53288"/>
    <w:rsid w:val="00B62CFB"/>
    <w:rsid w:val="00B64DDB"/>
    <w:rsid w:val="00B72D61"/>
    <w:rsid w:val="00B8231A"/>
    <w:rsid w:val="00BA3A0F"/>
    <w:rsid w:val="00BA7FB8"/>
    <w:rsid w:val="00BB2FDB"/>
    <w:rsid w:val="00BB55C0"/>
    <w:rsid w:val="00BC0920"/>
    <w:rsid w:val="00BC6A2D"/>
    <w:rsid w:val="00BD039F"/>
    <w:rsid w:val="00BF39F0"/>
    <w:rsid w:val="00C03357"/>
    <w:rsid w:val="00C04332"/>
    <w:rsid w:val="00C11FDF"/>
    <w:rsid w:val="00C341A1"/>
    <w:rsid w:val="00C363DE"/>
    <w:rsid w:val="00C572C4"/>
    <w:rsid w:val="00C6255E"/>
    <w:rsid w:val="00C72F1C"/>
    <w:rsid w:val="00C731BB"/>
    <w:rsid w:val="00C80F27"/>
    <w:rsid w:val="00C82E61"/>
    <w:rsid w:val="00C82E9E"/>
    <w:rsid w:val="00C92948"/>
    <w:rsid w:val="00C92FAA"/>
    <w:rsid w:val="00CA151C"/>
    <w:rsid w:val="00CA460B"/>
    <w:rsid w:val="00CB1900"/>
    <w:rsid w:val="00CB43C1"/>
    <w:rsid w:val="00CD077D"/>
    <w:rsid w:val="00CE5183"/>
    <w:rsid w:val="00CF0843"/>
    <w:rsid w:val="00CF0C56"/>
    <w:rsid w:val="00D001C9"/>
    <w:rsid w:val="00D00358"/>
    <w:rsid w:val="00D13E83"/>
    <w:rsid w:val="00D17C36"/>
    <w:rsid w:val="00D26ECD"/>
    <w:rsid w:val="00D33026"/>
    <w:rsid w:val="00D35C11"/>
    <w:rsid w:val="00D61399"/>
    <w:rsid w:val="00D62DC9"/>
    <w:rsid w:val="00D73323"/>
    <w:rsid w:val="00D779D6"/>
    <w:rsid w:val="00D869B0"/>
    <w:rsid w:val="00D92B20"/>
    <w:rsid w:val="00D9669B"/>
    <w:rsid w:val="00DA132C"/>
    <w:rsid w:val="00DA242E"/>
    <w:rsid w:val="00DA6440"/>
    <w:rsid w:val="00DB4D6B"/>
    <w:rsid w:val="00DC2302"/>
    <w:rsid w:val="00DC2D13"/>
    <w:rsid w:val="00DD0BB1"/>
    <w:rsid w:val="00DD4BF9"/>
    <w:rsid w:val="00DD56B7"/>
    <w:rsid w:val="00DE50C1"/>
    <w:rsid w:val="00DF122F"/>
    <w:rsid w:val="00E04378"/>
    <w:rsid w:val="00E138E0"/>
    <w:rsid w:val="00E3132E"/>
    <w:rsid w:val="00E34AC4"/>
    <w:rsid w:val="00E35B60"/>
    <w:rsid w:val="00E36330"/>
    <w:rsid w:val="00E36EA0"/>
    <w:rsid w:val="00E370B7"/>
    <w:rsid w:val="00E52D7D"/>
    <w:rsid w:val="00E557F8"/>
    <w:rsid w:val="00E61F30"/>
    <w:rsid w:val="00E657E1"/>
    <w:rsid w:val="00E672EF"/>
    <w:rsid w:val="00E67B74"/>
    <w:rsid w:val="00E67D89"/>
    <w:rsid w:val="00E67DF0"/>
    <w:rsid w:val="00E70D94"/>
    <w:rsid w:val="00E7274C"/>
    <w:rsid w:val="00E74E00"/>
    <w:rsid w:val="00E75C57"/>
    <w:rsid w:val="00E76A4E"/>
    <w:rsid w:val="00E8152B"/>
    <w:rsid w:val="00E840CC"/>
    <w:rsid w:val="00E842CF"/>
    <w:rsid w:val="00E863B6"/>
    <w:rsid w:val="00E86F85"/>
    <w:rsid w:val="00E9626F"/>
    <w:rsid w:val="00E9690A"/>
    <w:rsid w:val="00EB529B"/>
    <w:rsid w:val="00EC40AD"/>
    <w:rsid w:val="00ED72D3"/>
    <w:rsid w:val="00EE3166"/>
    <w:rsid w:val="00EE3F1E"/>
    <w:rsid w:val="00EE7499"/>
    <w:rsid w:val="00EF1419"/>
    <w:rsid w:val="00EF29AB"/>
    <w:rsid w:val="00EF56AF"/>
    <w:rsid w:val="00F019CC"/>
    <w:rsid w:val="00F02C40"/>
    <w:rsid w:val="00F0435E"/>
    <w:rsid w:val="00F16175"/>
    <w:rsid w:val="00F2017F"/>
    <w:rsid w:val="00F24917"/>
    <w:rsid w:val="00F25F61"/>
    <w:rsid w:val="00F30D40"/>
    <w:rsid w:val="00F32070"/>
    <w:rsid w:val="00F33E30"/>
    <w:rsid w:val="00F410DF"/>
    <w:rsid w:val="00F44A89"/>
    <w:rsid w:val="00F8225E"/>
    <w:rsid w:val="00F86418"/>
    <w:rsid w:val="00F87B27"/>
    <w:rsid w:val="00F900C4"/>
    <w:rsid w:val="00F90DB7"/>
    <w:rsid w:val="00F9297B"/>
    <w:rsid w:val="00F941B8"/>
    <w:rsid w:val="00FA6611"/>
    <w:rsid w:val="00FB3D03"/>
    <w:rsid w:val="00FD14CE"/>
    <w:rsid w:val="00FD350A"/>
    <w:rsid w:val="00FF1308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415DF1-69AB-4D55-9565-499EC20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62DC9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D62DC9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62DC9"/>
    <w:p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D62DC9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62DC9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62DC9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2DC9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62DC9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2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62DC9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D62DC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D62DC9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62DC9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D62DC9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D62DC9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D62DC9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D62DC9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rsid w:val="00D62DC9"/>
    <w:rPr>
      <w:rFonts w:ascii="AG Souvenir" w:hAnsi="AG Souvenir"/>
      <w:b/>
      <w:spacing w:val="38"/>
      <w:sz w:val="28"/>
    </w:rPr>
  </w:style>
  <w:style w:type="character" w:customStyle="1" w:styleId="ad">
    <w:name w:val="Основной текст Знак"/>
    <w:basedOn w:val="a0"/>
    <w:rsid w:val="00D62DC9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D62DC9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D62DC9"/>
  </w:style>
  <w:style w:type="character" w:customStyle="1" w:styleId="a9">
    <w:name w:val="Верхний колонтитул Знак"/>
    <w:basedOn w:val="a0"/>
    <w:link w:val="a8"/>
    <w:uiPriority w:val="99"/>
    <w:rsid w:val="00D62DC9"/>
  </w:style>
  <w:style w:type="character" w:styleId="ae">
    <w:name w:val="Emphasis"/>
    <w:uiPriority w:val="99"/>
    <w:qFormat/>
    <w:rsid w:val="00D62DC9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D62DC9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D6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D62DC9"/>
    <w:rPr>
      <w:rFonts w:ascii="Consolas" w:hAnsi="Consolas" w:cs="Consolas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D62DC9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D62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D62DC9"/>
  </w:style>
  <w:style w:type="character" w:customStyle="1" w:styleId="af1">
    <w:name w:val="Текст примечания Знак"/>
    <w:basedOn w:val="a0"/>
    <w:link w:val="af2"/>
    <w:uiPriority w:val="99"/>
    <w:rsid w:val="00D62DC9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unhideWhenUsed/>
    <w:rsid w:val="00D62DC9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4">
    <w:name w:val="Текст примечания Знак1"/>
    <w:basedOn w:val="a0"/>
    <w:rsid w:val="00D62DC9"/>
  </w:style>
  <w:style w:type="character" w:customStyle="1" w:styleId="af3">
    <w:name w:val="Текст концевой сноски Знак"/>
    <w:basedOn w:val="a0"/>
    <w:link w:val="af4"/>
    <w:uiPriority w:val="99"/>
    <w:rsid w:val="00D62DC9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D62DC9"/>
    <w:pPr>
      <w:ind w:firstLine="709"/>
      <w:jc w:val="both"/>
    </w:pPr>
    <w:rPr>
      <w:sz w:val="28"/>
      <w:szCs w:val="22"/>
    </w:rPr>
  </w:style>
  <w:style w:type="character" w:customStyle="1" w:styleId="15">
    <w:name w:val="Текст концевой сноски Знак1"/>
    <w:basedOn w:val="a0"/>
    <w:rsid w:val="00D62DC9"/>
  </w:style>
  <w:style w:type="character" w:customStyle="1" w:styleId="af5">
    <w:name w:val="Красная строка Знак"/>
    <w:basedOn w:val="ad"/>
    <w:link w:val="af6"/>
    <w:uiPriority w:val="99"/>
    <w:rsid w:val="00D62DC9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D62DC9"/>
    <w:pPr>
      <w:ind w:firstLine="210"/>
    </w:pPr>
    <w:rPr>
      <w:rFonts w:ascii="Arial" w:hAnsi="Arial" w:cs="Arial"/>
      <w:sz w:val="28"/>
    </w:rPr>
  </w:style>
  <w:style w:type="character" w:customStyle="1" w:styleId="12">
    <w:name w:val="Основной текст Знак1"/>
    <w:basedOn w:val="a0"/>
    <w:link w:val="a3"/>
    <w:rsid w:val="00D62DC9"/>
    <w:rPr>
      <w:sz w:val="28"/>
    </w:rPr>
  </w:style>
  <w:style w:type="character" w:customStyle="1" w:styleId="16">
    <w:name w:val="Красная строка Знак1"/>
    <w:basedOn w:val="12"/>
    <w:rsid w:val="00D62DC9"/>
    <w:rPr>
      <w:sz w:val="28"/>
    </w:rPr>
  </w:style>
  <w:style w:type="paragraph" w:styleId="af7">
    <w:name w:val="Subtitle"/>
    <w:basedOn w:val="a"/>
    <w:next w:val="a"/>
    <w:link w:val="af8"/>
    <w:uiPriority w:val="11"/>
    <w:qFormat/>
    <w:rsid w:val="00D62DC9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D62DC9"/>
    <w:rPr>
      <w:iCs/>
      <w:sz w:val="28"/>
      <w:szCs w:val="28"/>
    </w:rPr>
  </w:style>
  <w:style w:type="character" w:customStyle="1" w:styleId="22">
    <w:name w:val="Основной текст 2 Знак"/>
    <w:basedOn w:val="a0"/>
    <w:link w:val="23"/>
    <w:uiPriority w:val="99"/>
    <w:rsid w:val="00D62DC9"/>
    <w:rPr>
      <w:rFonts w:ascii="Arial" w:hAnsi="Arial" w:cs="Arial"/>
    </w:rPr>
  </w:style>
  <w:style w:type="paragraph" w:styleId="23">
    <w:name w:val="Body Text 2"/>
    <w:basedOn w:val="a"/>
    <w:link w:val="22"/>
    <w:uiPriority w:val="99"/>
    <w:unhideWhenUsed/>
    <w:rsid w:val="00D62DC9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D62DC9"/>
  </w:style>
  <w:style w:type="character" w:customStyle="1" w:styleId="32">
    <w:name w:val="Основной текст 3 Знак"/>
    <w:basedOn w:val="a0"/>
    <w:link w:val="33"/>
    <w:uiPriority w:val="99"/>
    <w:rsid w:val="00D62DC9"/>
    <w:rPr>
      <w:sz w:val="16"/>
      <w:szCs w:val="16"/>
      <w:lang w:val="x-none" w:eastAsia="x-none"/>
    </w:rPr>
  </w:style>
  <w:style w:type="paragraph" w:styleId="33">
    <w:name w:val="Body Text 3"/>
    <w:basedOn w:val="a"/>
    <w:link w:val="32"/>
    <w:uiPriority w:val="99"/>
    <w:unhideWhenUsed/>
    <w:rsid w:val="00D62DC9"/>
    <w:pPr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rsid w:val="00D62DC9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D62DC9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unhideWhenUsed/>
    <w:rsid w:val="00D62DC9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D62DC9"/>
  </w:style>
  <w:style w:type="character" w:customStyle="1" w:styleId="34">
    <w:name w:val="Основной текст с отступом 3 Знак"/>
    <w:basedOn w:val="a0"/>
    <w:link w:val="35"/>
    <w:uiPriority w:val="99"/>
    <w:rsid w:val="00D62DC9"/>
    <w:rPr>
      <w:rFonts w:ascii="Arial" w:hAnsi="Arial" w:cs="Arial"/>
      <w:sz w:val="16"/>
      <w:szCs w:val="16"/>
    </w:rPr>
  </w:style>
  <w:style w:type="paragraph" w:styleId="35">
    <w:name w:val="Body Text Indent 3"/>
    <w:basedOn w:val="a"/>
    <w:link w:val="34"/>
    <w:uiPriority w:val="99"/>
    <w:unhideWhenUsed/>
    <w:rsid w:val="00D62DC9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D62DC9"/>
    <w:rPr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D62DC9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D62DC9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7">
    <w:name w:val="Схема документа Знак1"/>
    <w:basedOn w:val="a0"/>
    <w:rsid w:val="00D62DC9"/>
    <w:rPr>
      <w:rFonts w:ascii="Tahoma" w:hAnsi="Tahoma" w:cs="Tahoma"/>
      <w:sz w:val="16"/>
      <w:szCs w:val="16"/>
    </w:rPr>
  </w:style>
  <w:style w:type="character" w:customStyle="1" w:styleId="afb">
    <w:name w:val="Текст Знак"/>
    <w:basedOn w:val="a0"/>
    <w:link w:val="afc"/>
    <w:uiPriority w:val="99"/>
    <w:rsid w:val="00D62DC9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D62DC9"/>
    <w:pPr>
      <w:spacing w:before="64" w:after="64"/>
    </w:pPr>
    <w:rPr>
      <w:rFonts w:ascii="Arial" w:hAnsi="Arial" w:cs="Arial"/>
      <w:color w:val="000000"/>
    </w:rPr>
  </w:style>
  <w:style w:type="character" w:customStyle="1" w:styleId="18">
    <w:name w:val="Текст Знак1"/>
    <w:basedOn w:val="a0"/>
    <w:rsid w:val="00D62DC9"/>
    <w:rPr>
      <w:rFonts w:ascii="Consolas" w:hAnsi="Consolas" w:cs="Consolas"/>
      <w:sz w:val="21"/>
      <w:szCs w:val="21"/>
    </w:rPr>
  </w:style>
  <w:style w:type="character" w:customStyle="1" w:styleId="afd">
    <w:name w:val="Тема примечания Знак"/>
    <w:basedOn w:val="af1"/>
    <w:link w:val="afe"/>
    <w:uiPriority w:val="99"/>
    <w:rsid w:val="00D62DC9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unhideWhenUsed/>
    <w:rsid w:val="00D62DC9"/>
    <w:rPr>
      <w:b/>
      <w:bCs/>
    </w:rPr>
  </w:style>
  <w:style w:type="character" w:customStyle="1" w:styleId="19">
    <w:name w:val="Тема примечания Знак1"/>
    <w:basedOn w:val="14"/>
    <w:rsid w:val="00D62DC9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D62DC9"/>
    <w:rPr>
      <w:sz w:val="28"/>
    </w:rPr>
  </w:style>
  <w:style w:type="paragraph" w:styleId="aff0">
    <w:name w:val="No Spacing"/>
    <w:basedOn w:val="a"/>
    <w:link w:val="aff"/>
    <w:uiPriority w:val="1"/>
    <w:qFormat/>
    <w:rsid w:val="00D62DC9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D62DC9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D62D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D62DC9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D62DC9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D62DC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D62DC9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D62D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D6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D62DC9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D62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D62DC9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D62D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a"/>
    <w:locked/>
    <w:rsid w:val="00D62DC9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D62DC9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D62DC9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D62DC9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D62DC9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D62DC9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D62DC9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D62DC9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b"/>
    <w:uiPriority w:val="99"/>
    <w:locked/>
    <w:rsid w:val="00D62DC9"/>
    <w:rPr>
      <w:b/>
      <w:i/>
      <w:color w:val="4F81BD"/>
    </w:rPr>
  </w:style>
  <w:style w:type="paragraph" w:customStyle="1" w:styleId="1b">
    <w:name w:val="Выделенная цитата1"/>
    <w:basedOn w:val="a"/>
    <w:next w:val="a"/>
    <w:link w:val="IntenseQuoteChar"/>
    <w:uiPriority w:val="99"/>
    <w:rsid w:val="00D62DC9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8">
    <w:name w:val="Основной текст (2)_"/>
    <w:link w:val="29"/>
    <w:locked/>
    <w:rsid w:val="00D62DC9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62DC9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D62DC9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D62DC9"/>
    <w:rPr>
      <w:i/>
      <w:iCs/>
    </w:rPr>
  </w:style>
  <w:style w:type="character" w:styleId="affd">
    <w:name w:val="Intense Emphasis"/>
    <w:uiPriority w:val="21"/>
    <w:qFormat/>
    <w:rsid w:val="00D62DC9"/>
    <w:rPr>
      <w:b/>
      <w:bCs/>
      <w:i/>
      <w:iCs/>
    </w:rPr>
  </w:style>
  <w:style w:type="character" w:styleId="affe">
    <w:name w:val="Subtle Reference"/>
    <w:uiPriority w:val="31"/>
    <w:qFormat/>
    <w:rsid w:val="00D62DC9"/>
    <w:rPr>
      <w:smallCaps/>
    </w:rPr>
  </w:style>
  <w:style w:type="character" w:styleId="afff">
    <w:name w:val="Intense Reference"/>
    <w:uiPriority w:val="32"/>
    <w:qFormat/>
    <w:rsid w:val="00D62DC9"/>
    <w:rPr>
      <w:b/>
      <w:bCs/>
      <w:smallCaps/>
    </w:rPr>
  </w:style>
  <w:style w:type="character" w:styleId="afff0">
    <w:name w:val="Book Title"/>
    <w:uiPriority w:val="33"/>
    <w:qFormat/>
    <w:rsid w:val="00D62DC9"/>
    <w:rPr>
      <w:i/>
      <w:iCs/>
      <w:smallCaps/>
      <w:spacing w:val="5"/>
    </w:rPr>
  </w:style>
  <w:style w:type="table" w:styleId="afff1">
    <w:name w:val="Table Grid"/>
    <w:basedOn w:val="a1"/>
    <w:uiPriority w:val="59"/>
    <w:rsid w:val="00D62D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D62DC9"/>
  </w:style>
  <w:style w:type="character" w:styleId="afff2">
    <w:name w:val="Hyperlink"/>
    <w:uiPriority w:val="99"/>
    <w:unhideWhenUsed/>
    <w:rsid w:val="00D62DC9"/>
    <w:rPr>
      <w:rFonts w:ascii="Times New Roman" w:hAnsi="Times New Roman" w:cs="Times New Roman" w:hint="default"/>
      <w:color w:val="0000FF"/>
      <w:u w:val="single"/>
    </w:rPr>
  </w:style>
  <w:style w:type="character" w:styleId="afff3">
    <w:name w:val="FollowedHyperlink"/>
    <w:uiPriority w:val="99"/>
    <w:unhideWhenUsed/>
    <w:rsid w:val="00D62DC9"/>
    <w:rPr>
      <w:color w:val="800080"/>
      <w:u w:val="single"/>
    </w:rPr>
  </w:style>
  <w:style w:type="paragraph" w:customStyle="1" w:styleId="ConsPlusNormal">
    <w:name w:val="ConsPlusNormal"/>
    <w:rsid w:val="00D62D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62D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62DC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ff4">
    <w:name w:val="Прижатый влево"/>
    <w:basedOn w:val="a"/>
    <w:next w:val="a"/>
    <w:uiPriority w:val="99"/>
    <w:rsid w:val="00D62D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5">
    <w:name w:val="Содержимое таблицы"/>
    <w:basedOn w:val="a"/>
    <w:rsid w:val="00D62DC9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2909F619802848F09E01365C32F34654">
    <w:name w:val="2909F619802848F09E01365C32F34654"/>
    <w:rsid w:val="00D62DC9"/>
    <w:pPr>
      <w:spacing w:after="200" w:line="276" w:lineRule="auto"/>
    </w:pPr>
    <w:rPr>
      <w:rFonts w:ascii="Calibri" w:hAnsi="Calibri"/>
      <w:sz w:val="22"/>
      <w:szCs w:val="22"/>
    </w:rPr>
  </w:style>
  <w:style w:type="character" w:styleId="afff6">
    <w:name w:val="footnote reference"/>
    <w:basedOn w:val="a0"/>
    <w:uiPriority w:val="99"/>
    <w:unhideWhenUsed/>
    <w:rsid w:val="00D62DC9"/>
    <w:rPr>
      <w:vertAlign w:val="superscript"/>
    </w:rPr>
  </w:style>
  <w:style w:type="character" w:customStyle="1" w:styleId="1d">
    <w:name w:val="Верхний колонтитул Знак1"/>
    <w:basedOn w:val="a0"/>
    <w:uiPriority w:val="99"/>
    <w:semiHidden/>
    <w:rsid w:val="00D62DC9"/>
  </w:style>
  <w:style w:type="character" w:customStyle="1" w:styleId="1e">
    <w:name w:val="Нижний колонтитул Знак1"/>
    <w:basedOn w:val="a0"/>
    <w:uiPriority w:val="99"/>
    <w:semiHidden/>
    <w:rsid w:val="00D62DC9"/>
  </w:style>
  <w:style w:type="character" w:customStyle="1" w:styleId="1f">
    <w:name w:val="Текст выноски Знак1"/>
    <w:basedOn w:val="a0"/>
    <w:uiPriority w:val="99"/>
    <w:semiHidden/>
    <w:rsid w:val="00D62DC9"/>
    <w:rPr>
      <w:rFonts w:ascii="Tahoma" w:hAnsi="Tahoma" w:cs="Tahoma" w:hint="default"/>
      <w:sz w:val="16"/>
      <w:szCs w:val="16"/>
    </w:rPr>
  </w:style>
  <w:style w:type="table" w:customStyle="1" w:styleId="1f0">
    <w:name w:val="Сетка таблицы1"/>
    <w:basedOn w:val="a1"/>
    <w:next w:val="afff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D62DC9"/>
  </w:style>
  <w:style w:type="numbering" w:customStyle="1" w:styleId="111">
    <w:name w:val="Нет списка11"/>
    <w:next w:val="a2"/>
    <w:uiPriority w:val="99"/>
    <w:semiHidden/>
    <w:unhideWhenUsed/>
    <w:rsid w:val="00D62DC9"/>
  </w:style>
  <w:style w:type="numbering" w:customStyle="1" w:styleId="1110">
    <w:name w:val="Нет списка111"/>
    <w:next w:val="a2"/>
    <w:uiPriority w:val="99"/>
    <w:semiHidden/>
    <w:unhideWhenUsed/>
    <w:rsid w:val="00D62DC9"/>
  </w:style>
  <w:style w:type="table" w:customStyle="1" w:styleId="36">
    <w:name w:val="Сетка таблицы3"/>
    <w:basedOn w:val="a1"/>
    <w:next w:val="afff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Strong"/>
    <w:basedOn w:val="a0"/>
    <w:qFormat/>
    <w:rsid w:val="00761E7D"/>
    <w:rPr>
      <w:b/>
      <w:bCs/>
    </w:rPr>
  </w:style>
  <w:style w:type="character" w:customStyle="1" w:styleId="312">
    <w:name w:val="Заголовок 3 Знак1"/>
    <w:aliases w:val="Знак2 Знак Знак1"/>
    <w:basedOn w:val="a0"/>
    <w:uiPriority w:val="99"/>
    <w:semiHidden/>
    <w:rsid w:val="009C6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1">
    <w:name w:val="Сетка таблицы4"/>
    <w:basedOn w:val="a1"/>
    <w:uiPriority w:val="39"/>
    <w:rsid w:val="009C6E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043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C04332"/>
    <w:rPr>
      <w:rFonts w:ascii="Times New Roman" w:hAnsi="Times New Roman" w:cs="Times New Roman" w:hint="default"/>
      <w:b/>
      <w:bCs w:val="0"/>
      <w:sz w:val="26"/>
    </w:rPr>
  </w:style>
  <w:style w:type="paragraph" w:customStyle="1" w:styleId="11">
    <w:name w:val="Заголовок 11"/>
    <w:basedOn w:val="a"/>
    <w:next w:val="a"/>
    <w:rsid w:val="0018391C"/>
    <w:pPr>
      <w:keepNext/>
      <w:widowControl w:val="0"/>
      <w:numPr>
        <w:numId w:val="6"/>
      </w:numPr>
      <w:suppressAutoHyphens/>
      <w:jc w:val="right"/>
      <w:outlineLvl w:val="0"/>
    </w:pPr>
    <w:rPr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rsid w:val="0018391C"/>
    <w:pPr>
      <w:keepNext/>
      <w:widowControl w:val="0"/>
      <w:numPr>
        <w:ilvl w:val="1"/>
        <w:numId w:val="6"/>
      </w:numPr>
      <w:suppressAutoHyphens/>
      <w:jc w:val="center"/>
      <w:outlineLvl w:val="1"/>
    </w:pPr>
    <w:rPr>
      <w:sz w:val="24"/>
      <w:szCs w:val="24"/>
      <w:lang w:eastAsia="ar-SA"/>
    </w:rPr>
  </w:style>
  <w:style w:type="paragraph" w:customStyle="1" w:styleId="31">
    <w:name w:val="Заголовок 31"/>
    <w:basedOn w:val="a"/>
    <w:next w:val="a"/>
    <w:rsid w:val="0018391C"/>
    <w:pPr>
      <w:keepNext/>
      <w:widowControl w:val="0"/>
      <w:numPr>
        <w:ilvl w:val="2"/>
        <w:numId w:val="6"/>
      </w:numPr>
      <w:suppressAutoHyphens/>
      <w:outlineLvl w:val="2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34F08EF7B71BDC21B1F7D16EC6B0AF57465DED9E8C9B1EF7E0550D4DFEF6785B64B278CE6E82ECF66D9C7498079CC7D9521D8C9A9F98P2h1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B795-B7AF-470C-BDEA-34994A89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9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Кравченко</cp:lastModifiedBy>
  <cp:revision>2</cp:revision>
  <cp:lastPrinted>2021-04-19T11:48:00Z</cp:lastPrinted>
  <dcterms:created xsi:type="dcterms:W3CDTF">2021-04-20T05:21:00Z</dcterms:created>
  <dcterms:modified xsi:type="dcterms:W3CDTF">2021-04-20T05:21:00Z</dcterms:modified>
</cp:coreProperties>
</file>